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D1F52" w14:textId="17744B7C" w:rsidR="003F0145" w:rsidRPr="006A0C04" w:rsidRDefault="003F0145" w:rsidP="003F0145">
      <w:pPr>
        <w:pStyle w:val="1TTULO"/>
      </w:pPr>
      <w:bookmarkStart w:id="0" w:name="_Toc64619849"/>
      <w:bookmarkStart w:id="1" w:name="_Toc65055915"/>
      <w:bookmarkStart w:id="2" w:name="_Toc161322661"/>
      <w:bookmarkStart w:id="3" w:name="_Toc228190808"/>
      <w:r w:rsidRPr="006A0C04">
        <w:t xml:space="preserve">ANEXO 9: </w:t>
      </w:r>
      <w:bookmarkEnd w:id="0"/>
      <w:bookmarkEnd w:id="1"/>
      <w:r w:rsidRPr="006A0C04">
        <w:t>PROYECTO DE INVESTIGACIÓN</w:t>
      </w:r>
      <w:bookmarkEnd w:id="2"/>
      <w:bookmarkEnd w:id="3"/>
    </w:p>
    <w:p w14:paraId="152744C3" w14:textId="77777777" w:rsidR="003F0145" w:rsidRPr="006A0C04" w:rsidRDefault="003F0145" w:rsidP="003F0145">
      <w:pPr>
        <w:pStyle w:val="Textoindependiente"/>
        <w:spacing w:before="8"/>
        <w:rPr>
          <w:sz w:val="28"/>
        </w:rPr>
      </w:pPr>
    </w:p>
    <w:p w14:paraId="1E85BA9F" w14:textId="77777777" w:rsidR="003F0145" w:rsidRPr="006A0C04" w:rsidRDefault="003F0145" w:rsidP="0041442D">
      <w:pPr>
        <w:jc w:val="center"/>
        <w:rPr>
          <w:b/>
        </w:rPr>
      </w:pPr>
      <w:r w:rsidRPr="006A0C04">
        <w:rPr>
          <w:b/>
        </w:rPr>
        <w:t>PROYECTO DE INVESTIGACIÓN</w:t>
      </w:r>
    </w:p>
    <w:p w14:paraId="0B551EB6" w14:textId="5757A54E" w:rsidR="003F0145" w:rsidRPr="006A0C04" w:rsidRDefault="003F0145" w:rsidP="0041442D">
      <w:pPr>
        <w:jc w:val="center"/>
      </w:pPr>
      <w:r w:rsidRPr="006A0C04">
        <w:t>(</w:t>
      </w:r>
      <w:r w:rsidRPr="006A0C04">
        <w:rPr>
          <w:i/>
        </w:rPr>
        <w:t>Proyecto de candidatura</w:t>
      </w:r>
      <w:r w:rsidRPr="006A0C04">
        <w:t>)</w:t>
      </w:r>
    </w:p>
    <w:p w14:paraId="27D5D72B" w14:textId="6DF73942" w:rsidR="00EA5BFA" w:rsidRPr="006A0C04" w:rsidRDefault="00EA5BFA" w:rsidP="00EA5BFA">
      <w:pPr>
        <w:pStyle w:val="01PRRAFO"/>
      </w:pPr>
      <w:r w:rsidRPr="006A0C04">
        <w:rPr>
          <w:noProof/>
        </w:rPr>
        <mc:AlternateContent>
          <mc:Choice Requires="wps">
            <w:drawing>
              <wp:inline distT="0" distB="0" distL="0" distR="0" wp14:anchorId="405C9236" wp14:editId="3A61F790">
                <wp:extent cx="5374640" cy="585470"/>
                <wp:effectExtent l="0" t="0" r="16510" b="2413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585470"/>
                        </a:xfrm>
                        <a:prstGeom prst="rect">
                          <a:avLst/>
                        </a:prstGeom>
                        <a:solidFill>
                          <a:srgbClr val="FFFFFF"/>
                        </a:solidFill>
                        <a:ln w="9525">
                          <a:solidFill>
                            <a:srgbClr val="000000"/>
                          </a:solidFill>
                          <a:miter lim="800000"/>
                          <a:headEnd/>
                          <a:tailEnd/>
                        </a:ln>
                      </wps:spPr>
                      <wps:txbx>
                        <w:txbxContent>
                          <w:p w14:paraId="78251F8F" w14:textId="77777777" w:rsidR="00EA5BFA" w:rsidRDefault="00EA5BFA" w:rsidP="00EA5BFA">
                            <w:r>
                              <w:t>Nombre del Responsable del Proyecto en Francia:</w:t>
                            </w:r>
                          </w:p>
                          <w:p w14:paraId="43389D4C" w14:textId="77777777" w:rsidR="00EA5BFA" w:rsidRDefault="00EA5BFA" w:rsidP="00EA5BFA">
                            <w:r>
                              <w:t>…………………………………………………………………………………………………..</w:t>
                            </w:r>
                          </w:p>
                        </w:txbxContent>
                      </wps:txbx>
                      <wps:bodyPr rot="0" vert="horz" wrap="square" lIns="91440" tIns="45720" rIns="91440" bIns="45720" anchor="t" anchorCtr="0">
                        <a:noAutofit/>
                      </wps:bodyPr>
                    </wps:wsp>
                  </a:graphicData>
                </a:graphic>
              </wp:inline>
            </w:drawing>
          </mc:Choice>
          <mc:Fallback>
            <w:pict>
              <v:shapetype w14:anchorId="405C9236" id="_x0000_t202" coordsize="21600,21600" o:spt="202" path="m,l,21600r21600,l21600,xe">
                <v:stroke joinstyle="miter"/>
                <v:path gradientshapeok="t" o:connecttype="rect"/>
              </v:shapetype>
              <v:shape id="Cuadro de texto 2" o:spid="_x0000_s1026" type="#_x0000_t202" style="width:423.2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">
                <v:textbox>
                  <w:txbxContent>
                    <w:p w14:paraId="78251F8F" w14:textId="77777777" w:rsidR="00EA5BFA" w:rsidRDefault="00EA5BFA" w:rsidP="00EA5BFA">
                      <w:r>
                        <w:t>Nombre del Responsable del Proyecto en Francia:</w:t>
                      </w:r>
                    </w:p>
                    <w:p w14:paraId="43389D4C" w14:textId="77777777" w:rsidR="00EA5BFA" w:rsidRDefault="00EA5BFA" w:rsidP="00EA5BFA">
                      <w:r>
                        <w:t>…………………………………………………………………………………………………..</w:t>
                      </w:r>
                    </w:p>
                  </w:txbxContent>
                </v:textbox>
                <w10:anchorlock/>
              </v:shape>
            </w:pict>
          </mc:Fallback>
        </mc:AlternateContent>
      </w:r>
    </w:p>
    <w:p w14:paraId="7DFB7623" w14:textId="545EA699" w:rsidR="00EB21B6" w:rsidRPr="006A0C04" w:rsidRDefault="00EB21B6" w:rsidP="00EA5BFA">
      <w:pPr>
        <w:pStyle w:val="01PRRAFO"/>
      </w:pPr>
      <w:r w:rsidRPr="006A0C04">
        <w:rPr>
          <w:noProof/>
        </w:rPr>
        <mc:AlternateContent>
          <mc:Choice Requires="wps">
            <w:drawing>
              <wp:inline distT="0" distB="0" distL="0" distR="0" wp14:anchorId="4E2A2BC0" wp14:editId="42DD3B5E">
                <wp:extent cx="5382260" cy="564515"/>
                <wp:effectExtent l="0" t="0" r="27940" b="26035"/>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564515"/>
                        </a:xfrm>
                        <a:prstGeom prst="rect">
                          <a:avLst/>
                        </a:prstGeom>
                        <a:solidFill>
                          <a:srgbClr val="FFFFFF"/>
                        </a:solidFill>
                        <a:ln w="9525">
                          <a:solidFill>
                            <a:srgbClr val="000000"/>
                          </a:solidFill>
                          <a:miter lim="800000"/>
                          <a:headEnd/>
                          <a:tailEnd/>
                        </a:ln>
                      </wps:spPr>
                      <wps:txbx>
                        <w:txbxContent>
                          <w:p w14:paraId="32F006AA" w14:textId="77777777" w:rsidR="00EB21B6" w:rsidRDefault="00EB21B6" w:rsidP="00EB21B6">
                            <w:r>
                              <w:t>Nombre del Responsable del Proyecto en Perú:</w:t>
                            </w:r>
                          </w:p>
                          <w:p w14:paraId="3D3C7B9A" w14:textId="77777777" w:rsidR="00EB21B6" w:rsidRDefault="00EB21B6" w:rsidP="00EB21B6">
                            <w:r>
                              <w:t>………………………………………………………………………………………………….</w:t>
                            </w:r>
                          </w:p>
                        </w:txbxContent>
                      </wps:txbx>
                      <wps:bodyPr rot="0" vert="horz" wrap="square" lIns="91440" tIns="45720" rIns="91440" bIns="45720" anchor="t" anchorCtr="0">
                        <a:noAutofit/>
                      </wps:bodyPr>
                    </wps:wsp>
                  </a:graphicData>
                </a:graphic>
              </wp:inline>
            </w:drawing>
          </mc:Choice>
          <mc:Fallback>
            <w:pict>
              <v:shape w14:anchorId="4E2A2BC0" id="_x0000_s1027" type="#_x0000_t202" style="width:423.8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">
                <v:textbox>
                  <w:txbxContent>
                    <w:p w14:paraId="32F006AA" w14:textId="77777777" w:rsidR="00EB21B6" w:rsidRDefault="00EB21B6" w:rsidP="00EB21B6">
                      <w:r>
                        <w:t xml:space="preserve">Nombre del </w:t>
                      </w:r>
                      <w:r>
                        <w:t>Responsable del Proyecto en Perú:</w:t>
                      </w:r>
                    </w:p>
                    <w:p w14:paraId="3D3C7B9A" w14:textId="77777777" w:rsidR="00EB21B6" w:rsidRDefault="00EB21B6" w:rsidP="00EB21B6">
                      <w:r>
                        <w:t>………………………………………………………………………………………………….</w:t>
                      </w:r>
                    </w:p>
                  </w:txbxContent>
                </v:textbox>
                <w10:anchorlock/>
              </v:shape>
            </w:pict>
          </mc:Fallback>
        </mc:AlternateContent>
      </w:r>
    </w:p>
    <w:p w14:paraId="5B87E164" w14:textId="405E4546" w:rsidR="003F0145" w:rsidRPr="006A0C04" w:rsidRDefault="003F0145" w:rsidP="00FA3EB4">
      <w:pPr>
        <w:pStyle w:val="1SUBTTULO"/>
        <w:numPr>
          <w:ilvl w:val="0"/>
          <w:numId w:val="31"/>
        </w:numPr>
      </w:pPr>
      <w:r w:rsidRPr="006A0C04">
        <w:t>Título del proyecto</w:t>
      </w:r>
    </w:p>
    <w:p w14:paraId="06DE98CA" w14:textId="77777777" w:rsidR="003F0145" w:rsidRPr="006A0C04" w:rsidRDefault="003F0145" w:rsidP="0041442D">
      <w:pPr>
        <w:pStyle w:val="01PRRAFO"/>
      </w:pPr>
      <w:r w:rsidRPr="006A0C04">
        <w:t>……………………………………………………………………………………………………………………………………………………………………………………</w:t>
      </w:r>
    </w:p>
    <w:p w14:paraId="7FF2DE6F" w14:textId="77777777" w:rsidR="003F0145" w:rsidRPr="006A0C04" w:rsidRDefault="003F0145" w:rsidP="0041442D">
      <w:pPr>
        <w:pStyle w:val="01PRRAFO"/>
      </w:pPr>
      <w:bookmarkStart w:id="4" w:name="_Hlk189125068"/>
      <w:r w:rsidRPr="006A0C04">
        <w:rPr>
          <w:b/>
        </w:rPr>
        <w:t xml:space="preserve">Disciplina: </w:t>
      </w:r>
      <w:r w:rsidRPr="006A0C04">
        <w:t>Indicar la casilla correspondiente al campo de su proyecto correspondiente:</w:t>
      </w:r>
    </w:p>
    <w:tbl>
      <w:tblPr>
        <w:tblStyle w:val="Tablaconcuadrcula"/>
        <w:tblW w:w="0" w:type="auto"/>
        <w:tblLook w:val="04A0" w:firstRow="1" w:lastRow="0" w:firstColumn="1" w:lastColumn="0" w:noHBand="0" w:noVBand="1"/>
      </w:tblPr>
      <w:tblGrid>
        <w:gridCol w:w="846"/>
        <w:gridCol w:w="7648"/>
      </w:tblGrid>
      <w:tr w:rsidR="0041442D" w:rsidRPr="006A0C04" w14:paraId="3D12721F" w14:textId="77777777" w:rsidTr="0041442D">
        <w:tc>
          <w:tcPr>
            <w:tcW w:w="846" w:type="dxa"/>
            <w:vAlign w:val="center"/>
          </w:tcPr>
          <w:p w14:paraId="3D1943EC" w14:textId="44E3F5BF"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803117296"/>
              </w:sdtPr>
              <w:sdtContent>
                <w:sdt>
                  <w:sdtPr>
                    <w:rPr>
                      <w:rFonts w:ascii="Arial Narrow" w:hAnsi="Arial Narrow"/>
                      <w:color w:val="898989" w:themeColor="text1" w:themeTint="80"/>
                      <w:sz w:val="32"/>
                      <w:szCs w:val="28"/>
                    </w:rPr>
                    <w:id w:val="-560100297"/>
                    <w14:checkbox>
                      <w14:checked w14:val="0"/>
                      <w14:checkedState w14:val="00FE" w14:font="Wingdings"/>
                      <w14:uncheckedState w14:val="00A8" w14:font="Wingdings"/>
                    </w14:checkbox>
                  </w:sdtPr>
                  <w:sdtContent>
                    <w:r w:rsidR="00D400EF"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D4F7A45" w14:textId="10DF2A38" w:rsidR="0041442D" w:rsidRPr="006A0C04" w:rsidRDefault="0041442D" w:rsidP="0041442D">
            <w:pPr>
              <w:jc w:val="left"/>
              <w:rPr>
                <w:rFonts w:eastAsia="Times New Roman" w:cstheme="minorHAnsi"/>
                <w:color w:val="000000"/>
              </w:rPr>
            </w:pPr>
            <w:r w:rsidRPr="006A0C04">
              <w:t>Ciencias de la Vida y Biotecnología</w:t>
            </w:r>
          </w:p>
        </w:tc>
      </w:tr>
      <w:tr w:rsidR="0041442D" w:rsidRPr="006A0C04" w14:paraId="03344786" w14:textId="77777777" w:rsidTr="0041442D">
        <w:tc>
          <w:tcPr>
            <w:tcW w:w="846" w:type="dxa"/>
            <w:vAlign w:val="center"/>
          </w:tcPr>
          <w:p w14:paraId="7782A2F5" w14:textId="389EBC61"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344204980"/>
              </w:sdtPr>
              <w:sdtContent>
                <w:sdt>
                  <w:sdtPr>
                    <w:rPr>
                      <w:rFonts w:ascii="Arial Narrow" w:hAnsi="Arial Narrow"/>
                      <w:color w:val="898989" w:themeColor="text1" w:themeTint="80"/>
                      <w:sz w:val="32"/>
                      <w:szCs w:val="28"/>
                    </w:rPr>
                    <w:id w:val="-1607725096"/>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69B29613" w14:textId="5A184637" w:rsidR="0041442D" w:rsidRPr="006A0C04" w:rsidRDefault="0041442D" w:rsidP="0041442D">
            <w:pPr>
              <w:jc w:val="left"/>
              <w:rPr>
                <w:rFonts w:eastAsia="Times New Roman" w:cstheme="minorHAnsi"/>
                <w:color w:val="000000"/>
              </w:rPr>
            </w:pPr>
            <w:r w:rsidRPr="006A0C04">
              <w:t>Ciencia y Tecnología de Materiales</w:t>
            </w:r>
          </w:p>
        </w:tc>
      </w:tr>
      <w:tr w:rsidR="0041442D" w:rsidRPr="006A0C04" w14:paraId="5738B46B" w14:textId="77777777" w:rsidTr="0041442D">
        <w:tc>
          <w:tcPr>
            <w:tcW w:w="846" w:type="dxa"/>
            <w:vAlign w:val="center"/>
          </w:tcPr>
          <w:p w14:paraId="3D269FD8" w14:textId="56014609"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2035997873"/>
              </w:sdtPr>
              <w:sdtContent>
                <w:sdt>
                  <w:sdtPr>
                    <w:rPr>
                      <w:rFonts w:ascii="Arial Narrow" w:hAnsi="Arial Narrow"/>
                      <w:color w:val="898989" w:themeColor="text1" w:themeTint="80"/>
                      <w:sz w:val="32"/>
                      <w:szCs w:val="28"/>
                    </w:rPr>
                    <w:id w:val="-818649858"/>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DCEF279" w14:textId="1D7D6305" w:rsidR="0041442D" w:rsidRPr="006A0C04" w:rsidRDefault="0041442D" w:rsidP="0041442D">
            <w:pPr>
              <w:jc w:val="left"/>
              <w:rPr>
                <w:rFonts w:eastAsia="Times New Roman" w:cstheme="minorHAnsi"/>
                <w:color w:val="000000"/>
              </w:rPr>
            </w:pPr>
            <w:r w:rsidRPr="006A0C04">
              <w:t>Tecnologías de Información y Comunicación</w:t>
            </w:r>
          </w:p>
        </w:tc>
      </w:tr>
      <w:tr w:rsidR="0041442D" w:rsidRPr="006A0C04" w14:paraId="114FBB8F" w14:textId="77777777" w:rsidTr="0041442D">
        <w:tc>
          <w:tcPr>
            <w:tcW w:w="846" w:type="dxa"/>
            <w:vAlign w:val="center"/>
          </w:tcPr>
          <w:p w14:paraId="63429FF4" w14:textId="610CDE79"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332496366"/>
              </w:sdtPr>
              <w:sdtContent>
                <w:sdt>
                  <w:sdtPr>
                    <w:rPr>
                      <w:rFonts w:ascii="Arial Narrow" w:hAnsi="Arial Narrow"/>
                      <w:color w:val="898989" w:themeColor="text1" w:themeTint="80"/>
                      <w:sz w:val="32"/>
                      <w:szCs w:val="28"/>
                    </w:rPr>
                    <w:id w:val="2059433903"/>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DFF2C36" w14:textId="2784FE14" w:rsidR="0041442D" w:rsidRPr="006A0C04" w:rsidRDefault="0041442D" w:rsidP="0041442D">
            <w:pPr>
              <w:jc w:val="left"/>
              <w:rPr>
                <w:rFonts w:eastAsia="Times New Roman" w:cstheme="minorHAnsi"/>
                <w:color w:val="000000"/>
              </w:rPr>
            </w:pPr>
            <w:r w:rsidRPr="006A0C04">
              <w:t>Ciencias y Tecnologías Ambientales</w:t>
            </w:r>
          </w:p>
        </w:tc>
      </w:tr>
      <w:tr w:rsidR="0041442D" w:rsidRPr="006A0C04" w14:paraId="4BE03B4C" w14:textId="77777777" w:rsidTr="0041442D">
        <w:tc>
          <w:tcPr>
            <w:tcW w:w="846" w:type="dxa"/>
            <w:vAlign w:val="center"/>
          </w:tcPr>
          <w:p w14:paraId="621D7DAD" w14:textId="3A2CF0E4"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954624521"/>
              </w:sdtPr>
              <w:sdtContent>
                <w:sdt>
                  <w:sdtPr>
                    <w:rPr>
                      <w:rFonts w:ascii="Arial Narrow" w:hAnsi="Arial Narrow"/>
                      <w:color w:val="898989" w:themeColor="text1" w:themeTint="80"/>
                      <w:sz w:val="32"/>
                      <w:szCs w:val="28"/>
                    </w:rPr>
                    <w:id w:val="715780389"/>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206B3515" w14:textId="476982C0" w:rsidR="0041442D" w:rsidRPr="006A0C04" w:rsidRDefault="0041442D" w:rsidP="0041442D">
            <w:pPr>
              <w:jc w:val="left"/>
              <w:rPr>
                <w:rFonts w:eastAsia="Times New Roman" w:cstheme="minorHAnsi"/>
                <w:color w:val="000000"/>
              </w:rPr>
            </w:pPr>
            <w:r w:rsidRPr="006A0C04">
              <w:t>Ciencias Básicas</w:t>
            </w:r>
          </w:p>
        </w:tc>
      </w:tr>
      <w:tr w:rsidR="0041442D" w:rsidRPr="006A0C04" w14:paraId="4A8F42BE" w14:textId="77777777" w:rsidTr="0041442D">
        <w:tc>
          <w:tcPr>
            <w:tcW w:w="846" w:type="dxa"/>
            <w:vAlign w:val="center"/>
          </w:tcPr>
          <w:p w14:paraId="0F9E6B55" w14:textId="748832BE"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767313102"/>
              </w:sdtPr>
              <w:sdtContent>
                <w:sdt>
                  <w:sdtPr>
                    <w:rPr>
                      <w:rFonts w:ascii="Arial Narrow" w:hAnsi="Arial Narrow"/>
                      <w:color w:val="898989" w:themeColor="text1" w:themeTint="80"/>
                      <w:sz w:val="32"/>
                      <w:szCs w:val="28"/>
                    </w:rPr>
                    <w:id w:val="-968432442"/>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4B8864C9" w14:textId="2B1B50AD" w:rsidR="0041442D" w:rsidRPr="006A0C04" w:rsidRDefault="0041442D" w:rsidP="0041442D">
            <w:pPr>
              <w:jc w:val="left"/>
              <w:rPr>
                <w:rFonts w:eastAsia="Times New Roman" w:cstheme="minorHAnsi"/>
                <w:color w:val="000000"/>
              </w:rPr>
            </w:pPr>
            <w:r w:rsidRPr="006A0C04">
              <w:t xml:space="preserve">Ciencias Humanas, Sociales </w:t>
            </w:r>
            <w:r w:rsidRPr="006A0C04">
              <w:rPr>
                <w:rFonts w:cstheme="minorHAnsi"/>
              </w:rPr>
              <w:t>y E</w:t>
            </w:r>
            <w:r w:rsidRPr="006A0C04">
              <w:rPr>
                <w:rFonts w:eastAsia="Times New Roman" w:cstheme="minorHAnsi"/>
                <w:color w:val="000000"/>
              </w:rPr>
              <w:t>conómicas</w:t>
            </w:r>
          </w:p>
        </w:tc>
      </w:tr>
    </w:tbl>
    <w:bookmarkEnd w:id="4"/>
    <w:p w14:paraId="0F3ED949" w14:textId="0E647FAB" w:rsidR="003F0145" w:rsidRPr="006A0C04" w:rsidRDefault="003F0145" w:rsidP="0041442D">
      <w:pPr>
        <w:pStyle w:val="1SUBTTULO"/>
      </w:pPr>
      <w:r w:rsidRPr="006A0C04">
        <w:t>Instituciones</w:t>
      </w:r>
    </w:p>
    <w:p w14:paraId="3E3775E4" w14:textId="380C4DB6" w:rsidR="003F0145" w:rsidRPr="006A0C04" w:rsidRDefault="009C46D5" w:rsidP="009C46D5">
      <w:pPr>
        <w:jc w:val="left"/>
        <w:rPr>
          <w:b/>
        </w:rPr>
      </w:pPr>
      <w:r w:rsidRPr="006A0C04">
        <w:rPr>
          <w:b/>
          <w:noProof/>
          <w:lang w:eastAsia="es-PE"/>
        </w:rPr>
        <mc:AlternateContent>
          <mc:Choice Requires="wps">
            <w:drawing>
              <wp:inline distT="0" distB="0" distL="0" distR="0" wp14:anchorId="4B0E03E7" wp14:editId="73B88503">
                <wp:extent cx="5382260" cy="1918335"/>
                <wp:effectExtent l="0" t="0" r="27940" b="24765"/>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592" cy="1918335"/>
                        </a:xfrm>
                        <a:prstGeom prst="rect">
                          <a:avLst/>
                        </a:prstGeom>
                        <a:solidFill>
                          <a:srgbClr val="FFFFFF"/>
                        </a:solidFill>
                        <a:ln w="9525">
                          <a:solidFill>
                            <a:srgbClr val="000000"/>
                          </a:solidFill>
                          <a:miter lim="800000"/>
                          <a:headEnd/>
                          <a:tailEnd/>
                        </a:ln>
                      </wps:spPr>
                      <wps:txbx>
                        <w:txbxContent>
                          <w:p w14:paraId="02F38145" w14:textId="77777777" w:rsidR="009C46D5" w:rsidRDefault="009C46D5" w:rsidP="009C46D5">
                            <w:pPr>
                              <w:pStyle w:val="Prrafodelista"/>
                              <w:ind w:left="0"/>
                              <w:jc w:val="left"/>
                              <w:rPr>
                                <w:b/>
                              </w:rPr>
                            </w:pPr>
                            <w:r>
                              <w:rPr>
                                <w:b/>
                              </w:rPr>
                              <w:t>En Francia:</w:t>
                            </w:r>
                          </w:p>
                          <w:p w14:paraId="52B2EEF6" w14:textId="77777777" w:rsidR="009C46D5" w:rsidRDefault="009C46D5" w:rsidP="009C46D5">
                            <w:pPr>
                              <w:pStyle w:val="Prrafodelista"/>
                              <w:ind w:left="0"/>
                              <w:jc w:val="left"/>
                            </w:pPr>
                            <w:r w:rsidRPr="00EC79FA">
                              <w:t>Institución:</w:t>
                            </w:r>
                          </w:p>
                          <w:p w14:paraId="3586245E" w14:textId="77777777" w:rsidR="009C46D5" w:rsidRPr="00D6513F" w:rsidRDefault="009C46D5" w:rsidP="009C46D5">
                            <w:pPr>
                              <w:pStyle w:val="Prrafodelista"/>
                              <w:ind w:left="0"/>
                              <w:jc w:val="left"/>
                              <w:rPr>
                                <w:i/>
                              </w:rPr>
                            </w:pPr>
                            <w:r w:rsidRPr="00EC79FA">
                              <w:t>Laboratorio o Equipo (</w:t>
                            </w:r>
                            <w:r w:rsidRPr="00EC79FA">
                              <w:rPr>
                                <w:i/>
                              </w:rPr>
                              <w:t>al que pertenece el responsable del proyecto)</w:t>
                            </w:r>
                            <w:r>
                              <w:rPr>
                                <w:i/>
                              </w:rPr>
                              <w:t>:</w:t>
                            </w:r>
                          </w:p>
                          <w:p w14:paraId="762E0230" w14:textId="77777777" w:rsidR="009C46D5" w:rsidRPr="00EC79FA" w:rsidRDefault="009C46D5" w:rsidP="009C46D5">
                            <w:pPr>
                              <w:pStyle w:val="Prrafodelista"/>
                              <w:ind w:left="0"/>
                              <w:jc w:val="left"/>
                              <w:rPr>
                                <w:i/>
                              </w:rPr>
                            </w:pPr>
                            <w:r w:rsidRPr="00EC79FA">
                              <w:rPr>
                                <w:i/>
                              </w:rPr>
                              <w:t>Estatuto y número de la unidad:</w:t>
                            </w:r>
                          </w:p>
                          <w:p w14:paraId="5E16D5AF" w14:textId="77777777" w:rsidR="009C46D5" w:rsidRPr="00D6513F" w:rsidRDefault="009C46D5" w:rsidP="009C46D5">
                            <w:pPr>
                              <w:pStyle w:val="Prrafodelista"/>
                              <w:ind w:left="0"/>
                              <w:jc w:val="left"/>
                              <w:rPr>
                                <w:i/>
                              </w:rPr>
                            </w:pPr>
                            <w:r w:rsidRPr="00EC79FA">
                              <w:rPr>
                                <w:i/>
                              </w:rPr>
                              <w:t>(ex:URM 999 CNRS)</w:t>
                            </w:r>
                          </w:p>
                          <w:p w14:paraId="2D108A4B" w14:textId="68B9B1E5" w:rsidR="009C46D5" w:rsidRPr="00EC79FA" w:rsidRDefault="009C46D5" w:rsidP="009C46D5">
                            <w:pPr>
                              <w:pStyle w:val="Prrafodelista"/>
                              <w:ind w:left="0"/>
                              <w:jc w:val="left"/>
                            </w:pPr>
                            <w:r w:rsidRPr="00EC79FA">
                              <w:t xml:space="preserve">Nombre del </w:t>
                            </w:r>
                            <w:r w:rsidR="00EA5BFA" w:rsidRPr="00EC79FA">
                              <w:t>director</w:t>
                            </w:r>
                            <w:r w:rsidRPr="00EC79FA">
                              <w:t>:</w:t>
                            </w:r>
                          </w:p>
                          <w:p w14:paraId="6E96326A" w14:textId="77777777" w:rsidR="009C46D5" w:rsidRDefault="009C46D5" w:rsidP="009C46D5">
                            <w:pPr>
                              <w:pStyle w:val="Prrafodelista"/>
                              <w:ind w:left="851"/>
                              <w:jc w:val="left"/>
                              <w:rPr>
                                <w:b/>
                              </w:rPr>
                            </w:pPr>
                          </w:p>
                          <w:p w14:paraId="1318FE2D" w14:textId="77777777" w:rsidR="009C46D5" w:rsidRDefault="009C46D5" w:rsidP="009C46D5">
                            <w:pPr>
                              <w:pStyle w:val="Prrafodelista"/>
                              <w:ind w:left="0"/>
                              <w:jc w:val="left"/>
                              <w:rPr>
                                <w:b/>
                              </w:rPr>
                            </w:pPr>
                            <w:r>
                              <w:rPr>
                                <w:b/>
                              </w:rPr>
                              <w:t>En Perú</w:t>
                            </w:r>
                          </w:p>
                          <w:p w14:paraId="40DBCCF4" w14:textId="77777777" w:rsidR="009C46D5" w:rsidRPr="00EC79FA" w:rsidRDefault="009C46D5" w:rsidP="009C46D5">
                            <w:pPr>
                              <w:pStyle w:val="Prrafodelista"/>
                              <w:ind w:left="0"/>
                              <w:jc w:val="left"/>
                            </w:pPr>
                            <w:r w:rsidRPr="00EC79FA">
                              <w:t>Institución:</w:t>
                            </w:r>
                          </w:p>
                          <w:p w14:paraId="4B5286DB" w14:textId="73918461" w:rsidR="009C46D5" w:rsidRDefault="009C46D5" w:rsidP="009C46D5">
                            <w:pPr>
                              <w:pStyle w:val="Prrafodelista"/>
                              <w:ind w:left="0"/>
                              <w:jc w:val="left"/>
                            </w:pPr>
                            <w:r w:rsidRPr="00EC79FA">
                              <w:t xml:space="preserve">Laboratorio o </w:t>
                            </w:r>
                            <w:r w:rsidR="00EA5BFA" w:rsidRPr="00EC79FA">
                              <w:t>equipo</w:t>
                            </w:r>
                            <w:r>
                              <w:t>:</w:t>
                            </w:r>
                          </w:p>
                        </w:txbxContent>
                      </wps:txbx>
                      <wps:bodyPr rot="0" vert="horz" wrap="square" lIns="91440" tIns="45720" rIns="91440" bIns="45720" anchor="t" anchorCtr="0">
                        <a:noAutofit/>
                      </wps:bodyPr>
                    </wps:wsp>
                  </a:graphicData>
                </a:graphic>
              </wp:inline>
            </w:drawing>
          </mc:Choice>
          <mc:Fallback>
            <w:pict>
              <v:shape w14:anchorId="4B0E03E7" id="_x0000_s1028" type="#_x0000_t202" style="width:423.8pt;height:1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">
                <v:textbox>
                  <w:txbxContent>
                    <w:p w14:paraId="02F38145" w14:textId="77777777" w:rsidR="009C46D5" w:rsidRDefault="009C46D5" w:rsidP="009C46D5">
                      <w:pPr>
                        <w:pStyle w:val="Prrafodelista"/>
                        <w:ind w:left="0"/>
                        <w:jc w:val="left"/>
                        <w:rPr>
                          <w:b/>
                        </w:rPr>
                      </w:pPr>
                      <w:r>
                        <w:rPr>
                          <w:b/>
                        </w:rPr>
                        <w:t>En Francia:</w:t>
                      </w:r>
                    </w:p>
                    <w:p w14:paraId="52B2EEF6" w14:textId="77777777" w:rsidR="009C46D5" w:rsidRDefault="009C46D5" w:rsidP="009C46D5">
                      <w:pPr>
                        <w:pStyle w:val="Prrafodelista"/>
                        <w:ind w:left="0"/>
                        <w:jc w:val="left"/>
                      </w:pPr>
                      <w:r w:rsidRPr="00EC79FA">
                        <w:t>Institución:</w:t>
                      </w:r>
                    </w:p>
                    <w:p w14:paraId="3586245E" w14:textId="77777777" w:rsidR="009C46D5" w:rsidRPr="00D6513F" w:rsidRDefault="009C46D5" w:rsidP="009C46D5">
                      <w:pPr>
                        <w:pStyle w:val="Prrafodelista"/>
                        <w:ind w:left="0"/>
                        <w:jc w:val="left"/>
                        <w:rPr>
                          <w:i/>
                        </w:rPr>
                      </w:pPr>
                      <w:r w:rsidRPr="00EC79FA">
                        <w:t>Laboratorio o Equipo (</w:t>
                      </w:r>
                      <w:r w:rsidRPr="00EC79FA">
                        <w:rPr>
                          <w:i/>
                        </w:rPr>
                        <w:t>al que pertenece el responsable del proyecto)</w:t>
                      </w:r>
                      <w:r>
                        <w:rPr>
                          <w:i/>
                        </w:rPr>
                        <w:t>:</w:t>
                      </w:r>
                    </w:p>
                    <w:p w14:paraId="762E0230" w14:textId="77777777" w:rsidR="009C46D5" w:rsidRPr="00EC79FA" w:rsidRDefault="009C46D5" w:rsidP="009C46D5">
                      <w:pPr>
                        <w:pStyle w:val="Prrafodelista"/>
                        <w:ind w:left="0"/>
                        <w:jc w:val="left"/>
                        <w:rPr>
                          <w:i/>
                        </w:rPr>
                      </w:pPr>
                      <w:r w:rsidRPr="00EC79FA">
                        <w:rPr>
                          <w:i/>
                        </w:rPr>
                        <w:t>Estatuto y número de la unidad:</w:t>
                      </w:r>
                    </w:p>
                    <w:p w14:paraId="5E16D5AF" w14:textId="77777777" w:rsidR="009C46D5" w:rsidRPr="00D6513F" w:rsidRDefault="009C46D5" w:rsidP="009C46D5">
                      <w:pPr>
                        <w:pStyle w:val="Prrafodelista"/>
                        <w:ind w:left="0"/>
                        <w:jc w:val="left"/>
                        <w:rPr>
                          <w:i/>
                        </w:rPr>
                      </w:pPr>
                      <w:r w:rsidRPr="00EC79FA">
                        <w:rPr>
                          <w:i/>
                        </w:rPr>
                        <w:t>(</w:t>
                      </w:r>
                      <w:r w:rsidRPr="00EC79FA">
                        <w:rPr>
                          <w:i/>
                        </w:rPr>
                        <w:t>ex:URM 999 CNRS)</w:t>
                      </w:r>
                    </w:p>
                    <w:p w14:paraId="2D108A4B" w14:textId="68B9B1E5" w:rsidR="009C46D5" w:rsidRPr="00EC79FA" w:rsidRDefault="009C46D5" w:rsidP="009C46D5">
                      <w:pPr>
                        <w:pStyle w:val="Prrafodelista"/>
                        <w:ind w:left="0"/>
                        <w:jc w:val="left"/>
                      </w:pPr>
                      <w:r w:rsidRPr="00EC79FA">
                        <w:t xml:space="preserve">Nombre del </w:t>
                      </w:r>
                      <w:r w:rsidR="00EA5BFA" w:rsidRPr="00EC79FA">
                        <w:t>director</w:t>
                      </w:r>
                      <w:r w:rsidRPr="00EC79FA">
                        <w:t>:</w:t>
                      </w:r>
                    </w:p>
                    <w:p w14:paraId="6E96326A" w14:textId="77777777" w:rsidR="009C46D5" w:rsidRDefault="009C46D5" w:rsidP="009C46D5">
                      <w:pPr>
                        <w:pStyle w:val="Prrafodelista"/>
                        <w:ind w:left="851"/>
                        <w:jc w:val="left"/>
                        <w:rPr>
                          <w:b/>
                        </w:rPr>
                      </w:pPr>
                    </w:p>
                    <w:p w14:paraId="1318FE2D" w14:textId="77777777" w:rsidR="009C46D5" w:rsidRDefault="009C46D5" w:rsidP="009C46D5">
                      <w:pPr>
                        <w:pStyle w:val="Prrafodelista"/>
                        <w:ind w:left="0"/>
                        <w:jc w:val="left"/>
                        <w:rPr>
                          <w:b/>
                        </w:rPr>
                      </w:pPr>
                      <w:r>
                        <w:rPr>
                          <w:b/>
                        </w:rPr>
                        <w:t>En Perú</w:t>
                      </w:r>
                    </w:p>
                    <w:p w14:paraId="40DBCCF4" w14:textId="77777777" w:rsidR="009C46D5" w:rsidRPr="00EC79FA" w:rsidRDefault="009C46D5" w:rsidP="009C46D5">
                      <w:pPr>
                        <w:pStyle w:val="Prrafodelista"/>
                        <w:ind w:left="0"/>
                        <w:jc w:val="left"/>
                      </w:pPr>
                      <w:r w:rsidRPr="00EC79FA">
                        <w:t>Institución:</w:t>
                      </w:r>
                    </w:p>
                    <w:p w14:paraId="4B5286DB" w14:textId="73918461" w:rsidR="009C46D5" w:rsidRDefault="009C46D5" w:rsidP="009C46D5">
                      <w:pPr>
                        <w:pStyle w:val="Prrafodelista"/>
                        <w:ind w:left="0"/>
                        <w:jc w:val="left"/>
                      </w:pPr>
                      <w:r w:rsidRPr="00EC79FA">
                        <w:t xml:space="preserve">Laboratorio o </w:t>
                      </w:r>
                      <w:r w:rsidR="00EA5BFA" w:rsidRPr="00EC79FA">
                        <w:t>equipo</w:t>
                      </w:r>
                      <w:r>
                        <w:t>:</w:t>
                      </w:r>
                    </w:p>
                  </w:txbxContent>
                </v:textbox>
                <w10:anchorlock/>
              </v:shape>
            </w:pict>
          </mc:Fallback>
        </mc:AlternateContent>
      </w:r>
    </w:p>
    <w:p w14:paraId="07158053" w14:textId="77777777" w:rsidR="003F0145" w:rsidRPr="006A0C04" w:rsidRDefault="003F0145" w:rsidP="0041442D">
      <w:pPr>
        <w:pStyle w:val="1SUBTTULO"/>
      </w:pPr>
      <w:r w:rsidRPr="006A0C04">
        <w:t>Responsables del Equipo</w:t>
      </w:r>
    </w:p>
    <w:p w14:paraId="5EE8A187" w14:textId="2C592947" w:rsidR="003F0145" w:rsidRPr="006A0C04" w:rsidRDefault="003F0145" w:rsidP="00AB2829">
      <w:pPr>
        <w:pStyle w:val="01PRRAFO"/>
      </w:pPr>
      <w:r w:rsidRPr="006A0C04">
        <w:t>Nota. El responsable francés debe estar en actividad en el momento de la presentación del proyecto.</w:t>
      </w:r>
    </w:p>
    <w:p w14:paraId="275FE21E" w14:textId="6A804C91" w:rsidR="009C46D5" w:rsidRPr="006A0C04" w:rsidRDefault="009C46D5" w:rsidP="00AB2829">
      <w:pPr>
        <w:pStyle w:val="01PRRAFO"/>
      </w:pPr>
      <w:r w:rsidRPr="006A0C04">
        <w:rPr>
          <w:noProof/>
        </w:rPr>
        <w:lastRenderedPageBreak/>
        <mc:AlternateContent>
          <mc:Choice Requires="wps">
            <w:drawing>
              <wp:inline distT="0" distB="0" distL="0" distR="0" wp14:anchorId="57063FF3" wp14:editId="4ED60915">
                <wp:extent cx="5390985" cy="1908314"/>
                <wp:effectExtent l="0" t="0" r="19685" b="15875"/>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85" cy="1908314"/>
                        </a:xfrm>
                        <a:prstGeom prst="rect">
                          <a:avLst/>
                        </a:prstGeom>
                        <a:solidFill>
                          <a:srgbClr val="FFFFFF"/>
                        </a:solidFill>
                        <a:ln w="9525">
                          <a:solidFill>
                            <a:srgbClr val="000000"/>
                          </a:solidFill>
                          <a:miter lim="800000"/>
                          <a:headEnd/>
                          <a:tailEnd/>
                        </a:ln>
                      </wps:spPr>
                      <wps:txbx>
                        <w:txbxContent>
                          <w:p w14:paraId="3F17AFD1" w14:textId="77777777" w:rsidR="009C46D5" w:rsidRPr="00EC79FA" w:rsidRDefault="009C46D5" w:rsidP="009C46D5">
                            <w:pPr>
                              <w:jc w:val="left"/>
                              <w:rPr>
                                <w:b/>
                              </w:rPr>
                            </w:pPr>
                            <w:r w:rsidRPr="00EC79FA">
                              <w:rPr>
                                <w:b/>
                              </w:rPr>
                              <w:t>En Francia:</w:t>
                            </w:r>
                          </w:p>
                          <w:p w14:paraId="0AC0BFF8" w14:textId="5469C5C7" w:rsidR="009C46D5" w:rsidRPr="00EC79FA" w:rsidRDefault="009C46D5" w:rsidP="009C46D5">
                            <w:pPr>
                              <w:jc w:val="left"/>
                            </w:pPr>
                            <w:r w:rsidRPr="00EC79FA">
                              <w:t>Apellido y nombre:</w:t>
                            </w:r>
                            <w:r w:rsidR="001269F8">
                              <w:t xml:space="preserve"> </w:t>
                            </w:r>
                            <w:r w:rsidRPr="00EC79FA">
                              <w:t>……</w:t>
                            </w:r>
                            <w:r>
                              <w:t>….</w:t>
                            </w:r>
                            <w:r w:rsidRPr="00EC79FA">
                              <w:t>…………………….…………Grado:………………….</w:t>
                            </w:r>
                          </w:p>
                          <w:p w14:paraId="1F9134CF" w14:textId="78D54020" w:rsidR="009C46D5" w:rsidRPr="00EC79FA" w:rsidRDefault="009C46D5" w:rsidP="009C46D5">
                            <w:pPr>
                              <w:jc w:val="left"/>
                            </w:pPr>
                            <w:r w:rsidRPr="00EC79FA">
                              <w:t>Dirección administrativa:</w:t>
                            </w:r>
                            <w:r w:rsidR="001269F8">
                              <w:t xml:space="preserve"> </w:t>
                            </w:r>
                            <w:r w:rsidRPr="00EC79FA">
                              <w:t>…………</w:t>
                            </w:r>
                            <w:r>
                              <w:t>...</w:t>
                            </w:r>
                            <w:r w:rsidRPr="00EC79FA">
                              <w:t>………………………………………………..</w:t>
                            </w:r>
                          </w:p>
                          <w:p w14:paraId="20A3A704" w14:textId="280A0DDA" w:rsidR="009C46D5" w:rsidRDefault="009C46D5" w:rsidP="009C46D5">
                            <w:pPr>
                              <w:jc w:val="left"/>
                            </w:pPr>
                            <w:r w:rsidRPr="00EC79FA">
                              <w:t>Teléfono:</w:t>
                            </w:r>
                            <w:r w:rsidR="001269F8">
                              <w:t xml:space="preserve"> </w:t>
                            </w:r>
                            <w:r w:rsidRPr="00EC79FA">
                              <w:t>…………</w:t>
                            </w:r>
                            <w:r>
                              <w:t>…</w:t>
                            </w:r>
                            <w:r w:rsidRPr="00EC79FA">
                              <w:t>…..Fax:………….Correo electrónico:……………</w:t>
                            </w:r>
                            <w:r>
                              <w:t>..</w:t>
                            </w:r>
                            <w:r w:rsidRPr="00EC79FA">
                              <w:t>….…</w:t>
                            </w:r>
                            <w:r>
                              <w:t>…</w:t>
                            </w:r>
                          </w:p>
                          <w:p w14:paraId="414B18AC" w14:textId="77777777" w:rsidR="009C46D5" w:rsidRPr="00787673" w:rsidRDefault="009C46D5" w:rsidP="009C46D5">
                            <w:pPr>
                              <w:jc w:val="left"/>
                            </w:pPr>
                          </w:p>
                          <w:p w14:paraId="78FE5E9D" w14:textId="77777777" w:rsidR="009C46D5" w:rsidRPr="00EC79FA" w:rsidRDefault="009C46D5" w:rsidP="009C46D5">
                            <w:pPr>
                              <w:jc w:val="left"/>
                              <w:rPr>
                                <w:b/>
                              </w:rPr>
                            </w:pPr>
                            <w:r w:rsidRPr="00EC79FA">
                              <w:rPr>
                                <w:b/>
                              </w:rPr>
                              <w:t xml:space="preserve">En </w:t>
                            </w:r>
                            <w:r>
                              <w:rPr>
                                <w:b/>
                              </w:rPr>
                              <w:t>Perú</w:t>
                            </w:r>
                            <w:r w:rsidRPr="00EC79FA">
                              <w:rPr>
                                <w:b/>
                              </w:rPr>
                              <w:t>:</w:t>
                            </w:r>
                          </w:p>
                          <w:p w14:paraId="5180AEF6" w14:textId="24C23259" w:rsidR="009C46D5" w:rsidRPr="00EC79FA" w:rsidRDefault="009C46D5" w:rsidP="009C46D5">
                            <w:pPr>
                              <w:jc w:val="left"/>
                            </w:pPr>
                            <w:r w:rsidRPr="00EC79FA">
                              <w:t>Apellido y nombre:</w:t>
                            </w:r>
                            <w:r w:rsidR="001269F8">
                              <w:t xml:space="preserve"> </w:t>
                            </w:r>
                            <w:r w:rsidRPr="00EC79FA">
                              <w:t>……</w:t>
                            </w:r>
                            <w:r>
                              <w:t>….</w:t>
                            </w:r>
                            <w:r w:rsidRPr="00EC79FA">
                              <w:t>…………………….…………Grado:………………….</w:t>
                            </w:r>
                          </w:p>
                          <w:p w14:paraId="50C4EC02" w14:textId="4912451E" w:rsidR="009C46D5" w:rsidRPr="00EC79FA" w:rsidRDefault="009C46D5" w:rsidP="009C46D5">
                            <w:pPr>
                              <w:jc w:val="left"/>
                            </w:pPr>
                            <w:r w:rsidRPr="00EC79FA">
                              <w:t>Dirección administrativa:</w:t>
                            </w:r>
                            <w:r w:rsidR="001269F8">
                              <w:t xml:space="preserve"> </w:t>
                            </w:r>
                            <w:r w:rsidRPr="00EC79FA">
                              <w:t>…………</w:t>
                            </w:r>
                            <w:r>
                              <w:t>...</w:t>
                            </w:r>
                            <w:r w:rsidRPr="00EC79FA">
                              <w:t>………………………………………………..</w:t>
                            </w:r>
                          </w:p>
                          <w:p w14:paraId="1B9CD411" w14:textId="5CF25FFF" w:rsidR="009C46D5" w:rsidRDefault="009C46D5" w:rsidP="00EA5BFA">
                            <w:pPr>
                              <w:jc w:val="left"/>
                            </w:pPr>
                            <w:r w:rsidRPr="00EC79FA">
                              <w:t>Teléfono:</w:t>
                            </w:r>
                            <w:r w:rsidR="001269F8">
                              <w:t xml:space="preserve"> </w:t>
                            </w:r>
                            <w:r w:rsidRPr="00EC79FA">
                              <w:t>…………</w:t>
                            </w:r>
                            <w:r>
                              <w:t>…</w:t>
                            </w:r>
                            <w:r w:rsidRPr="00EC79FA">
                              <w:t>…..Fax:………….Correo electrónico:……………</w:t>
                            </w:r>
                            <w:r>
                              <w:t>..</w:t>
                            </w:r>
                            <w:r w:rsidRPr="00EC79FA">
                              <w:t>….…</w:t>
                            </w:r>
                            <w:r>
                              <w:t>…</w:t>
                            </w:r>
                          </w:p>
                        </w:txbxContent>
                      </wps:txbx>
                      <wps:bodyPr rot="0" vert="horz" wrap="square" lIns="91440" tIns="45720" rIns="91440" bIns="45720" anchor="t" anchorCtr="0">
                        <a:noAutofit/>
                      </wps:bodyPr>
                    </wps:wsp>
                  </a:graphicData>
                </a:graphic>
              </wp:inline>
            </w:drawing>
          </mc:Choice>
          <mc:Fallback>
            <w:pict>
              <v:shape w14:anchorId="57063FF3" id="_x0000_s1029" type="#_x0000_t202" style="width:424.5pt;height:1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">
                <v:textbox>
                  <w:txbxContent>
                    <w:p w14:paraId="3F17AFD1" w14:textId="77777777" w:rsidR="009C46D5" w:rsidRPr="00EC79FA" w:rsidRDefault="009C46D5" w:rsidP="009C46D5">
                      <w:pPr>
                        <w:jc w:val="left"/>
                        <w:rPr>
                          <w:b/>
                        </w:rPr>
                      </w:pPr>
                      <w:r w:rsidRPr="00EC79FA">
                        <w:rPr>
                          <w:b/>
                        </w:rPr>
                        <w:t>En Francia:</w:t>
                      </w:r>
                    </w:p>
                    <w:p w14:paraId="0AC0BFF8" w14:textId="5469C5C7" w:rsidR="009C46D5" w:rsidRPr="00EC79FA" w:rsidRDefault="009C46D5" w:rsidP="009C46D5">
                      <w:pPr>
                        <w:jc w:val="left"/>
                      </w:pPr>
                      <w:r w:rsidRPr="00EC79FA">
                        <w:t>Apellido y nombre:</w:t>
                      </w:r>
                      <w:r w:rsidR="001269F8">
                        <w:t xml:space="preserve"> </w:t>
                      </w:r>
                      <w:r w:rsidRPr="00EC79FA">
                        <w:t>…</w:t>
                      </w:r>
                      <w:r w:rsidRPr="00EC79FA">
                        <w:t>…</w:t>
                      </w:r>
                      <w:r>
                        <w:t>….</w:t>
                      </w:r>
                      <w:r w:rsidRPr="00EC79FA">
                        <w:t>…………………….…………Grado:………………….</w:t>
                      </w:r>
                    </w:p>
                    <w:p w14:paraId="1F9134CF" w14:textId="78D54020" w:rsidR="009C46D5" w:rsidRPr="00EC79FA" w:rsidRDefault="009C46D5" w:rsidP="009C46D5">
                      <w:pPr>
                        <w:jc w:val="left"/>
                      </w:pPr>
                      <w:r w:rsidRPr="00EC79FA">
                        <w:t>Dirección administrativa:</w:t>
                      </w:r>
                      <w:r w:rsidR="001269F8">
                        <w:t xml:space="preserve"> </w:t>
                      </w:r>
                      <w:r w:rsidRPr="00EC79FA">
                        <w:t>…………</w:t>
                      </w:r>
                      <w:r>
                        <w:t>...</w:t>
                      </w:r>
                      <w:r w:rsidRPr="00EC79FA">
                        <w:t>………………………………………………..</w:t>
                      </w:r>
                    </w:p>
                    <w:p w14:paraId="20A3A704" w14:textId="280A0DDA" w:rsidR="009C46D5" w:rsidRDefault="009C46D5" w:rsidP="009C46D5">
                      <w:pPr>
                        <w:jc w:val="left"/>
                      </w:pPr>
                      <w:r w:rsidRPr="00EC79FA">
                        <w:t>Teléfono:</w:t>
                      </w:r>
                      <w:r w:rsidR="001269F8">
                        <w:t xml:space="preserve"> </w:t>
                      </w:r>
                      <w:r w:rsidRPr="00EC79FA">
                        <w:t>…………</w:t>
                      </w:r>
                      <w:r>
                        <w:t>…</w:t>
                      </w:r>
                      <w:r w:rsidRPr="00EC79FA">
                        <w:t>…..Fax:………….Correo electrónico:……………</w:t>
                      </w:r>
                      <w:r>
                        <w:t>..</w:t>
                      </w:r>
                      <w:r w:rsidRPr="00EC79FA">
                        <w:t>….…</w:t>
                      </w:r>
                      <w:r>
                        <w:t>…</w:t>
                      </w:r>
                    </w:p>
                    <w:p w14:paraId="414B18AC" w14:textId="77777777" w:rsidR="009C46D5" w:rsidRPr="00787673" w:rsidRDefault="009C46D5" w:rsidP="009C46D5">
                      <w:pPr>
                        <w:jc w:val="left"/>
                      </w:pPr>
                    </w:p>
                    <w:p w14:paraId="78FE5E9D" w14:textId="77777777" w:rsidR="009C46D5" w:rsidRPr="00EC79FA" w:rsidRDefault="009C46D5" w:rsidP="009C46D5">
                      <w:pPr>
                        <w:jc w:val="left"/>
                        <w:rPr>
                          <w:b/>
                        </w:rPr>
                      </w:pPr>
                      <w:r w:rsidRPr="00EC79FA">
                        <w:rPr>
                          <w:b/>
                        </w:rPr>
                        <w:t xml:space="preserve">En </w:t>
                      </w:r>
                      <w:r>
                        <w:rPr>
                          <w:b/>
                        </w:rPr>
                        <w:t>Perú</w:t>
                      </w:r>
                      <w:r w:rsidRPr="00EC79FA">
                        <w:rPr>
                          <w:b/>
                        </w:rPr>
                        <w:t>:</w:t>
                      </w:r>
                    </w:p>
                    <w:p w14:paraId="5180AEF6" w14:textId="24C23259" w:rsidR="009C46D5" w:rsidRPr="00EC79FA" w:rsidRDefault="009C46D5" w:rsidP="009C46D5">
                      <w:pPr>
                        <w:jc w:val="left"/>
                      </w:pPr>
                      <w:r w:rsidRPr="00EC79FA">
                        <w:t>Apellido y nombre:</w:t>
                      </w:r>
                      <w:r w:rsidR="001269F8">
                        <w:t xml:space="preserve"> </w:t>
                      </w:r>
                      <w:r w:rsidRPr="00EC79FA">
                        <w:t>……</w:t>
                      </w:r>
                      <w:r>
                        <w:t>….</w:t>
                      </w:r>
                      <w:r w:rsidRPr="00EC79FA">
                        <w:t>…………………….…………Grado:………………….</w:t>
                      </w:r>
                    </w:p>
                    <w:p w14:paraId="50C4EC02" w14:textId="4912451E" w:rsidR="009C46D5" w:rsidRPr="00EC79FA" w:rsidRDefault="009C46D5" w:rsidP="009C46D5">
                      <w:pPr>
                        <w:jc w:val="left"/>
                      </w:pPr>
                      <w:r w:rsidRPr="00EC79FA">
                        <w:t>Dirección administrativa:</w:t>
                      </w:r>
                      <w:r w:rsidR="001269F8">
                        <w:t xml:space="preserve"> </w:t>
                      </w:r>
                      <w:r w:rsidRPr="00EC79FA">
                        <w:t>…………</w:t>
                      </w:r>
                      <w:r>
                        <w:t>...</w:t>
                      </w:r>
                      <w:r w:rsidRPr="00EC79FA">
                        <w:t>………………………………………………..</w:t>
                      </w:r>
                    </w:p>
                    <w:p w14:paraId="1B9CD411" w14:textId="5CF25FFF" w:rsidR="009C46D5" w:rsidRDefault="009C46D5" w:rsidP="00EA5BFA">
                      <w:pPr>
                        <w:jc w:val="left"/>
                      </w:pPr>
                      <w:r w:rsidRPr="00EC79FA">
                        <w:t>Teléfono:</w:t>
                      </w:r>
                      <w:r w:rsidR="001269F8">
                        <w:t xml:space="preserve"> </w:t>
                      </w:r>
                      <w:r w:rsidRPr="00EC79FA">
                        <w:t>…………</w:t>
                      </w:r>
                      <w:r>
                        <w:t>…</w:t>
                      </w:r>
                      <w:r w:rsidRPr="00EC79FA">
                        <w:t>…..Fax:………….Correo electrónico:……………</w:t>
                      </w:r>
                      <w:r>
                        <w:t>..</w:t>
                      </w:r>
                      <w:r w:rsidRPr="00EC79FA">
                        <w:t>….…</w:t>
                      </w:r>
                      <w:r>
                        <w:t>…</w:t>
                      </w:r>
                    </w:p>
                  </w:txbxContent>
                </v:textbox>
                <w10:anchorlock/>
              </v:shape>
            </w:pict>
          </mc:Fallback>
        </mc:AlternateContent>
      </w:r>
    </w:p>
    <w:p w14:paraId="0504C53D" w14:textId="25CA0D1F" w:rsidR="00EF4303" w:rsidRPr="006A0C04" w:rsidRDefault="00EF4303" w:rsidP="00EF4303">
      <w:pPr>
        <w:pStyle w:val="1SUBTTULO"/>
      </w:pPr>
      <w:r w:rsidRPr="006A0C04">
        <w:t>Listado de investigadores participantes del proyecto</w:t>
      </w:r>
    </w:p>
    <w:p w14:paraId="7EF246C0" w14:textId="10E8BA9E" w:rsidR="00EF4303" w:rsidRPr="006A0C04" w:rsidRDefault="00EF4303" w:rsidP="00AB2829">
      <w:pPr>
        <w:pStyle w:val="01PRRAFO"/>
      </w:pPr>
      <w:r w:rsidRPr="006A0C04">
        <w:t xml:space="preserve">Comenzar por el </w:t>
      </w:r>
      <w:proofErr w:type="gramStart"/>
      <w:r w:rsidRPr="006A0C04">
        <w:t>Responsable</w:t>
      </w:r>
      <w:proofErr w:type="gramEnd"/>
      <w:r w:rsidRPr="006A0C04">
        <w:t xml:space="preserve"> Técnico del proyecto e indicar los </w:t>
      </w:r>
      <w:r w:rsidR="00207A43" w:rsidRPr="006A0C04">
        <w:t xml:space="preserve">Co-Investigadores, </w:t>
      </w:r>
      <w:r w:rsidRPr="006A0C04">
        <w:t xml:space="preserve">maestrandos </w:t>
      </w:r>
      <w:r w:rsidR="00207A43" w:rsidRPr="006A0C04">
        <w:t>y/</w:t>
      </w:r>
      <w:r w:rsidRPr="006A0C04">
        <w:t xml:space="preserve">o doctorandos que participan, incluso si se mencionan en otro lugar. Cada equipo debe tener al menos </w:t>
      </w:r>
      <w:r w:rsidR="00207A43" w:rsidRPr="006A0C04">
        <w:t>3</w:t>
      </w:r>
      <w:r w:rsidRPr="006A0C04">
        <w:t xml:space="preserve"> investigadores. Solo los investigadores de esta lista pueden beneficiarse de las movilizaciones en una fecha posterior.</w:t>
      </w:r>
    </w:p>
    <w:p w14:paraId="4DE0AE83" w14:textId="0F13EEB4" w:rsidR="003F0145" w:rsidRPr="006A0C04" w:rsidRDefault="003F0145" w:rsidP="00AB2829">
      <w:pPr>
        <w:pStyle w:val="01PRRAFO"/>
        <w:rPr>
          <w:i/>
        </w:rPr>
      </w:pPr>
      <w:r w:rsidRPr="006A0C04">
        <w:rPr>
          <w:i/>
        </w:rPr>
        <w:t xml:space="preserve">*Recordatorio: Los </w:t>
      </w:r>
      <w:r w:rsidR="00207A43" w:rsidRPr="006A0C04">
        <w:rPr>
          <w:i/>
        </w:rPr>
        <w:t>investigadores</w:t>
      </w:r>
      <w:r w:rsidRPr="006A0C04">
        <w:rPr>
          <w:i/>
        </w:rPr>
        <w:t xml:space="preserve"> que participan en un proyecto ECOS Nord deben estar en actividad al momento de la presentación del proyecto.</w:t>
      </w:r>
    </w:p>
    <w:tbl>
      <w:tblPr>
        <w:tblStyle w:val="Tablaconcuadrcula"/>
        <w:tblpPr w:leftFromText="141" w:rightFromText="141" w:vertAnchor="text" w:horzAnchor="margin" w:tblpY="163"/>
        <w:tblW w:w="5000" w:type="pct"/>
        <w:tblCellMar>
          <w:left w:w="57" w:type="dxa"/>
          <w:right w:w="57" w:type="dxa"/>
        </w:tblCellMar>
        <w:tblLook w:val="04A0" w:firstRow="1" w:lastRow="0" w:firstColumn="1" w:lastColumn="0" w:noHBand="0" w:noVBand="1"/>
      </w:tblPr>
      <w:tblGrid>
        <w:gridCol w:w="1933"/>
        <w:gridCol w:w="2315"/>
        <w:gridCol w:w="1976"/>
        <w:gridCol w:w="2270"/>
      </w:tblGrid>
      <w:tr w:rsidR="009C46D5" w:rsidRPr="006A0C04" w14:paraId="6BBE9F28" w14:textId="77777777" w:rsidTr="009C46D5">
        <w:trPr>
          <w:trHeight w:val="20"/>
        </w:trPr>
        <w:tc>
          <w:tcPr>
            <w:tcW w:w="1138" w:type="pct"/>
            <w:shd w:val="clear" w:color="auto" w:fill="D9D9D9" w:themeFill="background1" w:themeFillShade="D9"/>
            <w:vAlign w:val="center"/>
          </w:tcPr>
          <w:p w14:paraId="2C32C339" w14:textId="19886F34" w:rsidR="00AB2829" w:rsidRPr="006A0C04" w:rsidRDefault="00AB2829" w:rsidP="00AB2829">
            <w:pPr>
              <w:pStyle w:val="Prrafodelista"/>
              <w:ind w:left="0"/>
              <w:jc w:val="center"/>
              <w:rPr>
                <w:b/>
                <w:bCs/>
                <w:sz w:val="20"/>
                <w:szCs w:val="20"/>
              </w:rPr>
            </w:pPr>
            <w:r w:rsidRPr="006A0C04">
              <w:rPr>
                <w:b/>
                <w:bCs/>
                <w:sz w:val="20"/>
                <w:szCs w:val="20"/>
              </w:rPr>
              <w:t>Nombre</w:t>
            </w:r>
            <w:r w:rsidR="009C46D5" w:rsidRPr="006A0C04">
              <w:rPr>
                <w:b/>
                <w:bCs/>
                <w:sz w:val="20"/>
                <w:szCs w:val="20"/>
              </w:rPr>
              <w:t>s</w:t>
            </w:r>
            <w:r w:rsidRPr="006A0C04">
              <w:rPr>
                <w:b/>
                <w:bCs/>
                <w:sz w:val="20"/>
                <w:szCs w:val="20"/>
              </w:rPr>
              <w:t xml:space="preserve"> y Apellido</w:t>
            </w:r>
            <w:r w:rsidR="009C46D5" w:rsidRPr="006A0C04">
              <w:rPr>
                <w:b/>
                <w:bCs/>
                <w:sz w:val="20"/>
                <w:szCs w:val="20"/>
              </w:rPr>
              <w:t>s</w:t>
            </w:r>
          </w:p>
        </w:tc>
        <w:tc>
          <w:tcPr>
            <w:tcW w:w="1363" w:type="pct"/>
            <w:shd w:val="clear" w:color="auto" w:fill="D9D9D9" w:themeFill="background1" w:themeFillShade="D9"/>
            <w:vAlign w:val="center"/>
          </w:tcPr>
          <w:p w14:paraId="32781BB4" w14:textId="77777777" w:rsidR="00AB2829" w:rsidRPr="006A0C04" w:rsidRDefault="00AB2829" w:rsidP="00AB2829">
            <w:pPr>
              <w:pStyle w:val="Prrafodelista"/>
              <w:ind w:left="0"/>
              <w:jc w:val="center"/>
              <w:rPr>
                <w:b/>
                <w:bCs/>
                <w:sz w:val="20"/>
                <w:szCs w:val="20"/>
              </w:rPr>
            </w:pPr>
            <w:r w:rsidRPr="006A0C04">
              <w:rPr>
                <w:b/>
                <w:bCs/>
                <w:sz w:val="20"/>
                <w:szCs w:val="20"/>
              </w:rPr>
              <w:t>Título o Grado académico (considerar el más alto)</w:t>
            </w:r>
          </w:p>
        </w:tc>
        <w:tc>
          <w:tcPr>
            <w:tcW w:w="1163" w:type="pct"/>
            <w:shd w:val="clear" w:color="auto" w:fill="D9D9D9" w:themeFill="background1" w:themeFillShade="D9"/>
            <w:vAlign w:val="center"/>
          </w:tcPr>
          <w:p w14:paraId="44CB927F" w14:textId="77777777" w:rsidR="00AB2829" w:rsidRPr="006A0C04" w:rsidRDefault="00AB2829" w:rsidP="00AB2829">
            <w:pPr>
              <w:pStyle w:val="Prrafodelista"/>
              <w:ind w:left="0"/>
              <w:jc w:val="center"/>
              <w:rPr>
                <w:b/>
                <w:bCs/>
                <w:sz w:val="20"/>
                <w:szCs w:val="20"/>
              </w:rPr>
            </w:pPr>
            <w:r w:rsidRPr="006A0C04">
              <w:rPr>
                <w:b/>
                <w:bCs/>
                <w:sz w:val="20"/>
                <w:szCs w:val="20"/>
              </w:rPr>
              <w:t>Institución</w:t>
            </w:r>
          </w:p>
        </w:tc>
        <w:tc>
          <w:tcPr>
            <w:tcW w:w="1336" w:type="pct"/>
            <w:shd w:val="clear" w:color="auto" w:fill="D9D9D9" w:themeFill="background1" w:themeFillShade="D9"/>
            <w:vAlign w:val="center"/>
          </w:tcPr>
          <w:p w14:paraId="50BFDE43" w14:textId="77777777" w:rsidR="00AB2829" w:rsidRPr="006A0C04" w:rsidRDefault="00AB2829" w:rsidP="00AB2829">
            <w:pPr>
              <w:pStyle w:val="Prrafodelista"/>
              <w:ind w:left="0"/>
              <w:jc w:val="center"/>
              <w:rPr>
                <w:b/>
                <w:bCs/>
                <w:sz w:val="20"/>
                <w:szCs w:val="20"/>
              </w:rPr>
            </w:pPr>
            <w:r w:rsidRPr="006A0C04">
              <w:rPr>
                <w:b/>
                <w:bCs/>
                <w:sz w:val="20"/>
                <w:szCs w:val="20"/>
              </w:rPr>
              <w:t>Cargo actual y/o diploma (constancia) de estudios</w:t>
            </w:r>
          </w:p>
        </w:tc>
      </w:tr>
      <w:tr w:rsidR="00AB2829" w:rsidRPr="006A0C04" w14:paraId="0AC29FF1" w14:textId="77777777" w:rsidTr="009C46D5">
        <w:trPr>
          <w:trHeight w:val="20"/>
        </w:trPr>
        <w:tc>
          <w:tcPr>
            <w:tcW w:w="1138" w:type="pct"/>
          </w:tcPr>
          <w:p w14:paraId="0AECB42D" w14:textId="77777777" w:rsidR="00AB2829" w:rsidRPr="006A0C04" w:rsidRDefault="00AB2829" w:rsidP="00EA5BFA">
            <w:pPr>
              <w:pStyle w:val="Prrafodelista"/>
              <w:spacing w:line="276" w:lineRule="auto"/>
              <w:ind w:left="0"/>
              <w:jc w:val="left"/>
              <w:rPr>
                <w:sz w:val="20"/>
                <w:szCs w:val="20"/>
              </w:rPr>
            </w:pPr>
            <w:r w:rsidRPr="006A0C04">
              <w:rPr>
                <w:sz w:val="20"/>
                <w:szCs w:val="20"/>
              </w:rPr>
              <w:t>En Francia:</w:t>
            </w:r>
          </w:p>
          <w:p w14:paraId="74415703" w14:textId="04742D90" w:rsidR="00AB2829" w:rsidRPr="006A0C04" w:rsidRDefault="00AB2829" w:rsidP="00EA5BFA">
            <w:pPr>
              <w:pStyle w:val="Prrafodelista"/>
              <w:spacing w:line="276" w:lineRule="auto"/>
              <w:ind w:left="0"/>
              <w:jc w:val="left"/>
              <w:rPr>
                <w:sz w:val="20"/>
                <w:szCs w:val="20"/>
              </w:rPr>
            </w:pPr>
            <w:r w:rsidRPr="006A0C04">
              <w:rPr>
                <w:sz w:val="20"/>
                <w:szCs w:val="20"/>
              </w:rPr>
              <w:t>-</w:t>
            </w:r>
          </w:p>
          <w:p w14:paraId="59F177E0" w14:textId="78049E50" w:rsidR="00AB2829" w:rsidRPr="006A0C04" w:rsidRDefault="00AB2829" w:rsidP="00EA5BFA">
            <w:pPr>
              <w:pStyle w:val="Prrafodelista"/>
              <w:spacing w:line="276" w:lineRule="auto"/>
              <w:ind w:left="0"/>
              <w:jc w:val="left"/>
              <w:rPr>
                <w:sz w:val="20"/>
                <w:szCs w:val="20"/>
              </w:rPr>
            </w:pPr>
            <w:r w:rsidRPr="006A0C04">
              <w:rPr>
                <w:sz w:val="20"/>
                <w:szCs w:val="20"/>
              </w:rPr>
              <w:t>-</w:t>
            </w:r>
          </w:p>
          <w:p w14:paraId="0A6DC75B" w14:textId="643A5B52" w:rsidR="00AB2829" w:rsidRPr="006A0C04" w:rsidRDefault="00AB2829" w:rsidP="00EA5BFA">
            <w:pPr>
              <w:pStyle w:val="Prrafodelista"/>
              <w:spacing w:line="276" w:lineRule="auto"/>
              <w:ind w:left="0"/>
              <w:jc w:val="left"/>
              <w:rPr>
                <w:sz w:val="20"/>
                <w:szCs w:val="20"/>
              </w:rPr>
            </w:pPr>
            <w:r w:rsidRPr="006A0C04">
              <w:rPr>
                <w:sz w:val="20"/>
                <w:szCs w:val="20"/>
              </w:rPr>
              <w:t>-</w:t>
            </w:r>
          </w:p>
        </w:tc>
        <w:tc>
          <w:tcPr>
            <w:tcW w:w="1363" w:type="pct"/>
          </w:tcPr>
          <w:p w14:paraId="3085A342" w14:textId="77777777" w:rsidR="00AB2829" w:rsidRPr="006A0C04" w:rsidRDefault="00AB2829" w:rsidP="00EA5BFA">
            <w:pPr>
              <w:pStyle w:val="Prrafodelista"/>
              <w:spacing w:line="276" w:lineRule="auto"/>
              <w:ind w:left="0"/>
              <w:jc w:val="left"/>
              <w:rPr>
                <w:sz w:val="20"/>
                <w:szCs w:val="20"/>
              </w:rPr>
            </w:pPr>
          </w:p>
        </w:tc>
        <w:tc>
          <w:tcPr>
            <w:tcW w:w="1163" w:type="pct"/>
          </w:tcPr>
          <w:p w14:paraId="11D4F378" w14:textId="77777777" w:rsidR="00AB2829" w:rsidRPr="006A0C04" w:rsidRDefault="00AB2829" w:rsidP="00EA5BFA">
            <w:pPr>
              <w:pStyle w:val="Prrafodelista"/>
              <w:spacing w:line="276" w:lineRule="auto"/>
              <w:ind w:left="0"/>
              <w:jc w:val="left"/>
              <w:rPr>
                <w:sz w:val="20"/>
                <w:szCs w:val="20"/>
              </w:rPr>
            </w:pPr>
          </w:p>
        </w:tc>
        <w:tc>
          <w:tcPr>
            <w:tcW w:w="1336" w:type="pct"/>
          </w:tcPr>
          <w:p w14:paraId="318D09ED" w14:textId="77777777" w:rsidR="00AB2829" w:rsidRPr="006A0C04" w:rsidRDefault="00AB2829" w:rsidP="00EA5BFA">
            <w:pPr>
              <w:pStyle w:val="Prrafodelista"/>
              <w:spacing w:line="276" w:lineRule="auto"/>
              <w:ind w:left="0"/>
              <w:jc w:val="left"/>
              <w:rPr>
                <w:sz w:val="20"/>
                <w:szCs w:val="20"/>
              </w:rPr>
            </w:pPr>
          </w:p>
        </w:tc>
      </w:tr>
      <w:tr w:rsidR="00AB2829" w:rsidRPr="006A0C04" w14:paraId="1EED252B" w14:textId="77777777" w:rsidTr="009C46D5">
        <w:trPr>
          <w:trHeight w:val="20"/>
        </w:trPr>
        <w:tc>
          <w:tcPr>
            <w:tcW w:w="1138" w:type="pct"/>
          </w:tcPr>
          <w:p w14:paraId="677EA808" w14:textId="42FC10FC" w:rsidR="00AB2829" w:rsidRPr="006A0C04" w:rsidRDefault="00AB2829" w:rsidP="00EA5BFA">
            <w:pPr>
              <w:pStyle w:val="Prrafodelista"/>
              <w:spacing w:line="276" w:lineRule="auto"/>
              <w:ind w:left="0"/>
              <w:jc w:val="left"/>
              <w:rPr>
                <w:sz w:val="20"/>
                <w:szCs w:val="20"/>
              </w:rPr>
            </w:pPr>
            <w:r w:rsidRPr="006A0C04">
              <w:rPr>
                <w:sz w:val="20"/>
                <w:szCs w:val="20"/>
              </w:rPr>
              <w:t>En Perú:</w:t>
            </w:r>
          </w:p>
          <w:p w14:paraId="2329622E" w14:textId="2DCE4729" w:rsidR="00AB2829" w:rsidRPr="006A0C04" w:rsidRDefault="00AB2829" w:rsidP="00EA5BFA">
            <w:pPr>
              <w:pStyle w:val="Prrafodelista"/>
              <w:spacing w:line="276" w:lineRule="auto"/>
              <w:ind w:left="0"/>
              <w:jc w:val="left"/>
              <w:rPr>
                <w:sz w:val="20"/>
                <w:szCs w:val="20"/>
              </w:rPr>
            </w:pPr>
            <w:r w:rsidRPr="006A0C04">
              <w:rPr>
                <w:sz w:val="20"/>
                <w:szCs w:val="20"/>
              </w:rPr>
              <w:t>-</w:t>
            </w:r>
          </w:p>
          <w:p w14:paraId="225AA470" w14:textId="5D8CB8B9" w:rsidR="00AB2829" w:rsidRPr="006A0C04" w:rsidRDefault="00AB2829" w:rsidP="00EA5BFA">
            <w:pPr>
              <w:pStyle w:val="Prrafodelista"/>
              <w:spacing w:line="276" w:lineRule="auto"/>
              <w:ind w:left="0"/>
              <w:jc w:val="left"/>
              <w:rPr>
                <w:sz w:val="20"/>
                <w:szCs w:val="20"/>
              </w:rPr>
            </w:pPr>
            <w:r w:rsidRPr="006A0C04">
              <w:rPr>
                <w:sz w:val="20"/>
                <w:szCs w:val="20"/>
              </w:rPr>
              <w:t>-</w:t>
            </w:r>
          </w:p>
          <w:p w14:paraId="0A6327A8" w14:textId="7A978053" w:rsidR="00AB2829" w:rsidRPr="006A0C04" w:rsidRDefault="00AB2829" w:rsidP="00EA5BFA">
            <w:pPr>
              <w:pStyle w:val="Prrafodelista"/>
              <w:spacing w:line="276" w:lineRule="auto"/>
              <w:ind w:left="0"/>
              <w:jc w:val="left"/>
              <w:rPr>
                <w:sz w:val="20"/>
                <w:szCs w:val="20"/>
              </w:rPr>
            </w:pPr>
            <w:r w:rsidRPr="006A0C04">
              <w:rPr>
                <w:sz w:val="20"/>
                <w:szCs w:val="20"/>
              </w:rPr>
              <w:t>-</w:t>
            </w:r>
          </w:p>
        </w:tc>
        <w:tc>
          <w:tcPr>
            <w:tcW w:w="1363" w:type="pct"/>
          </w:tcPr>
          <w:p w14:paraId="18F51464" w14:textId="77777777" w:rsidR="00AB2829" w:rsidRPr="006A0C04" w:rsidRDefault="00AB2829" w:rsidP="00EA5BFA">
            <w:pPr>
              <w:pStyle w:val="Prrafodelista"/>
              <w:spacing w:line="276" w:lineRule="auto"/>
              <w:ind w:left="0"/>
              <w:jc w:val="left"/>
              <w:rPr>
                <w:sz w:val="20"/>
                <w:szCs w:val="20"/>
              </w:rPr>
            </w:pPr>
          </w:p>
        </w:tc>
        <w:tc>
          <w:tcPr>
            <w:tcW w:w="1163" w:type="pct"/>
          </w:tcPr>
          <w:p w14:paraId="0D1BEC94" w14:textId="77777777" w:rsidR="00AB2829" w:rsidRPr="006A0C04" w:rsidRDefault="00AB2829" w:rsidP="00EA5BFA">
            <w:pPr>
              <w:pStyle w:val="Prrafodelista"/>
              <w:spacing w:line="276" w:lineRule="auto"/>
              <w:ind w:left="0"/>
              <w:jc w:val="left"/>
              <w:rPr>
                <w:sz w:val="20"/>
                <w:szCs w:val="20"/>
              </w:rPr>
            </w:pPr>
          </w:p>
        </w:tc>
        <w:tc>
          <w:tcPr>
            <w:tcW w:w="1336" w:type="pct"/>
          </w:tcPr>
          <w:p w14:paraId="034F93FE" w14:textId="77777777" w:rsidR="00AB2829" w:rsidRPr="006A0C04" w:rsidRDefault="00AB2829" w:rsidP="00EA5BFA">
            <w:pPr>
              <w:pStyle w:val="Prrafodelista"/>
              <w:spacing w:line="276" w:lineRule="auto"/>
              <w:ind w:left="0"/>
              <w:jc w:val="left"/>
              <w:rPr>
                <w:sz w:val="20"/>
                <w:szCs w:val="20"/>
              </w:rPr>
            </w:pPr>
          </w:p>
        </w:tc>
      </w:tr>
    </w:tbl>
    <w:p w14:paraId="237332D7" w14:textId="50A41CC9" w:rsidR="003F0145" w:rsidRPr="006A0C04" w:rsidRDefault="003F0145" w:rsidP="0041442D">
      <w:pPr>
        <w:pStyle w:val="1SUBTTULO"/>
      </w:pPr>
      <w:r w:rsidRPr="006A0C04">
        <w:t>Resumen del proyecto (no sobrepasar el margen inferior del cuadro, detallar el proyecto en la sección 8)</w:t>
      </w:r>
    </w:p>
    <w:p w14:paraId="3B27FAAD" w14:textId="051A746A" w:rsidR="00EA5BFA" w:rsidRPr="006A0C04" w:rsidRDefault="00EA5BFA" w:rsidP="00EA5BFA">
      <w:pPr>
        <w:pStyle w:val="01PRRAFO"/>
      </w:pPr>
      <w:r w:rsidRPr="006A0C04">
        <w:rPr>
          <w:b/>
          <w:noProof/>
        </w:rPr>
        <mc:AlternateContent>
          <mc:Choice Requires="wps">
            <w:drawing>
              <wp:inline distT="0" distB="0" distL="0" distR="0" wp14:anchorId="62F0C49F" wp14:editId="7CA155E9">
                <wp:extent cx="5374640" cy="2152650"/>
                <wp:effectExtent l="0" t="0" r="16510" b="19050"/>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2152650"/>
                        </a:xfrm>
                        <a:prstGeom prst="rect">
                          <a:avLst/>
                        </a:prstGeom>
                        <a:solidFill>
                          <a:srgbClr val="FFFFFF"/>
                        </a:solidFill>
                        <a:ln w="9525">
                          <a:solidFill>
                            <a:srgbClr val="000000"/>
                          </a:solidFill>
                          <a:miter lim="800000"/>
                          <a:headEnd/>
                          <a:tailEnd/>
                        </a:ln>
                      </wps:spPr>
                      <wps:txbx>
                        <w:txbxContent>
                          <w:p w14:paraId="67E63209" w14:textId="77777777" w:rsidR="00EA5BFA" w:rsidRDefault="00EA5BFA" w:rsidP="00EA5BFA">
                            <w:pPr>
                              <w:rPr>
                                <w:lang w:val="es-MX"/>
                              </w:rPr>
                            </w:pPr>
                          </w:p>
                          <w:p w14:paraId="086227F5" w14:textId="77777777" w:rsidR="001269F8" w:rsidRDefault="001269F8" w:rsidP="00EA5BFA">
                            <w:pPr>
                              <w:rPr>
                                <w:lang w:val="es-MX"/>
                              </w:rPr>
                            </w:pPr>
                          </w:p>
                          <w:p w14:paraId="2ECD895B" w14:textId="77777777" w:rsidR="001269F8" w:rsidRPr="001269F8" w:rsidRDefault="001269F8" w:rsidP="00EA5BFA">
                            <w:pPr>
                              <w:rPr>
                                <w:lang w:val="es-MX"/>
                              </w:rPr>
                            </w:pPr>
                          </w:p>
                        </w:txbxContent>
                      </wps:txbx>
                      <wps:bodyPr rot="0" vert="horz" wrap="square" lIns="91440" tIns="45720" rIns="91440" bIns="45720" anchor="t" anchorCtr="0">
                        <a:noAutofit/>
                      </wps:bodyPr>
                    </wps:wsp>
                  </a:graphicData>
                </a:graphic>
              </wp:inline>
            </w:drawing>
          </mc:Choice>
          <mc:Fallback>
            <w:pict>
              <v:shape w14:anchorId="62F0C49F" id="_x0000_s1030" type="#_x0000_t202" style="width:423.2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">
                <v:textbox>
                  <w:txbxContent>
                    <w:p w14:paraId="67E63209" w14:textId="77777777" w:rsidR="00EA5BFA" w:rsidRDefault="00EA5BFA" w:rsidP="00EA5BFA">
                      <w:pPr>
                        <w:rPr>
                          <w:lang w:val="es-MX"/>
                        </w:rPr>
                      </w:pPr>
                    </w:p>
                    <w:p w14:paraId="086227F5" w14:textId="77777777" w:rsidR="001269F8" w:rsidRDefault="001269F8" w:rsidP="00EA5BFA">
                      <w:pPr>
                        <w:rPr>
                          <w:lang w:val="es-MX"/>
                        </w:rPr>
                      </w:pPr>
                    </w:p>
                    <w:p w14:paraId="2ECD895B" w14:textId="77777777" w:rsidR="001269F8" w:rsidRPr="001269F8" w:rsidRDefault="001269F8" w:rsidP="00EA5BFA">
                      <w:pPr>
                        <w:rPr>
                          <w:lang w:val="es-MX"/>
                        </w:rPr>
                      </w:pPr>
                    </w:p>
                  </w:txbxContent>
                </v:textbox>
                <w10:anchorlock/>
              </v:shape>
            </w:pict>
          </mc:Fallback>
        </mc:AlternateContent>
      </w:r>
    </w:p>
    <w:p w14:paraId="5D1005E3" w14:textId="6DB70E54" w:rsidR="003F0145" w:rsidRPr="006A0C04" w:rsidRDefault="003F0145" w:rsidP="00AB2829">
      <w:pPr>
        <w:pStyle w:val="1SUBTTULO"/>
      </w:pPr>
      <w:r w:rsidRPr="006A0C04">
        <w:lastRenderedPageBreak/>
        <w:t xml:space="preserve">Ayudas públicas y privadas obtenidas* (ANR, PCP, CNRS, Unión Europea, empresarios, </w:t>
      </w:r>
      <w:proofErr w:type="spellStart"/>
      <w:r w:rsidRPr="006A0C04">
        <w:t>etc</w:t>
      </w:r>
      <w:proofErr w:type="spellEnd"/>
      <w:r w:rsidRPr="006A0C04">
        <w:t>) que estén relacionadas al proyecto. *En Francia y Perú, de manera breve; por ejemplo: ANR 2007-2010; colocar título completo y los detalles en la sección 8.6</w:t>
      </w:r>
    </w:p>
    <w:p w14:paraId="654B826C" w14:textId="53E6E933" w:rsidR="00AB2829" w:rsidRPr="006A0C04" w:rsidRDefault="00AB2829" w:rsidP="00AB2829">
      <w:pPr>
        <w:pStyle w:val="01PRRAFO"/>
      </w:pPr>
      <w:r w:rsidRPr="006A0C04">
        <w:rPr>
          <w:b/>
          <w:noProof/>
        </w:rPr>
        <mc:AlternateContent>
          <mc:Choice Requires="wps">
            <w:drawing>
              <wp:inline distT="0" distB="0" distL="0" distR="0" wp14:anchorId="5C8D3A38" wp14:editId="08CF4589">
                <wp:extent cx="5382592" cy="1900361"/>
                <wp:effectExtent l="0" t="0" r="27940" b="24130"/>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592" cy="1900361"/>
                        </a:xfrm>
                        <a:prstGeom prst="rect">
                          <a:avLst/>
                        </a:prstGeom>
                        <a:solidFill>
                          <a:srgbClr val="FFFFFF"/>
                        </a:solidFill>
                        <a:ln w="9525">
                          <a:solidFill>
                            <a:srgbClr val="000000"/>
                          </a:solidFill>
                          <a:miter lim="800000"/>
                          <a:headEnd/>
                          <a:tailEnd/>
                        </a:ln>
                      </wps:spPr>
                      <wps:txbx>
                        <w:txbxContent>
                          <w:p w14:paraId="3302B4AC" w14:textId="7CDD1272" w:rsidR="00AB2829" w:rsidRDefault="00AB2829" w:rsidP="00AB2829">
                            <w:r>
                              <w:t>¿Presentó este proyecto a ECOS Nord anteriormente? Si____</w:t>
                            </w:r>
                            <w:r w:rsidR="002653E0">
                              <w:t xml:space="preserve"> </w:t>
                            </w:r>
                            <w:r>
                              <w:t>No_____</w:t>
                            </w:r>
                          </w:p>
                          <w:p w14:paraId="09D9FE2F" w14:textId="77777777" w:rsidR="00AB2829" w:rsidRDefault="00AB2829" w:rsidP="00AB2829"/>
                          <w:p w14:paraId="0AF9006F" w14:textId="77777777" w:rsidR="00AB2829" w:rsidRDefault="00AB2829" w:rsidP="00AB2829">
                            <w:r>
                              <w:t>En caso de responder Sí, indique el código, año y nombre del proyecto:</w:t>
                            </w:r>
                          </w:p>
                          <w:p w14:paraId="0D924E03" w14:textId="77777777" w:rsidR="00AB2829" w:rsidRDefault="00AB2829" w:rsidP="00AB2829"/>
                          <w:p w14:paraId="40C77898" w14:textId="77777777" w:rsidR="00AB2829" w:rsidRDefault="00AB2829" w:rsidP="00AB2829">
                            <w:r>
                              <w:t>Otras ayudas públicas recibidas anteriormente:</w:t>
                            </w:r>
                          </w:p>
                          <w:p w14:paraId="3F6A3F34" w14:textId="77777777" w:rsidR="00AB2829" w:rsidRDefault="00AB2829" w:rsidP="00AB2829"/>
                          <w:p w14:paraId="6A077B84" w14:textId="77777777" w:rsidR="00AB2829" w:rsidRDefault="00AB2829" w:rsidP="00AB2829">
                            <w:r>
                              <w:t>Ayudas privadas:</w:t>
                            </w:r>
                          </w:p>
                          <w:p w14:paraId="3C1A57B0" w14:textId="77777777" w:rsidR="00AB2829" w:rsidRDefault="00AB2829" w:rsidP="00AB2829"/>
                          <w:p w14:paraId="59A2C185" w14:textId="77777777" w:rsidR="00AB2829" w:rsidRDefault="00AB2829" w:rsidP="00AB2829">
                            <w:r>
                              <w:t>En curso:</w:t>
                            </w:r>
                          </w:p>
                        </w:txbxContent>
                      </wps:txbx>
                      <wps:bodyPr rot="0" vert="horz" wrap="square" lIns="91440" tIns="45720" rIns="91440" bIns="45720" anchor="t" anchorCtr="0">
                        <a:noAutofit/>
                      </wps:bodyPr>
                    </wps:wsp>
                  </a:graphicData>
                </a:graphic>
              </wp:inline>
            </w:drawing>
          </mc:Choice>
          <mc:Fallback>
            <w:pict>
              <v:shape w14:anchorId="5C8D3A38" id="_x0000_s1031" type="#_x0000_t202" style="width:423.85pt;height:1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">
                <v:textbox>
                  <w:txbxContent>
                    <w:p w14:paraId="3302B4AC" w14:textId="7CDD1272" w:rsidR="00AB2829" w:rsidRDefault="00AB2829" w:rsidP="00AB2829">
                      <w:r>
                        <w:t>¿Presentó este proyecto a ECOS Nord anteriormente? Si____</w:t>
                      </w:r>
                      <w:r w:rsidR="002653E0">
                        <w:t xml:space="preserve"> </w:t>
                      </w:r>
                      <w:r>
                        <w:t>No_____</w:t>
                      </w:r>
                    </w:p>
                    <w:p w14:paraId="09D9FE2F" w14:textId="77777777" w:rsidR="00AB2829" w:rsidRDefault="00AB2829" w:rsidP="00AB2829"/>
                    <w:p w14:paraId="0AF9006F" w14:textId="77777777" w:rsidR="00AB2829" w:rsidRDefault="00AB2829" w:rsidP="00AB2829">
                      <w:r>
                        <w:t>En caso de responder Sí, indique el código, año y nombre del proyecto:</w:t>
                      </w:r>
                    </w:p>
                    <w:p w14:paraId="0D924E03" w14:textId="77777777" w:rsidR="00AB2829" w:rsidRDefault="00AB2829" w:rsidP="00AB2829"/>
                    <w:p w14:paraId="40C77898" w14:textId="77777777" w:rsidR="00AB2829" w:rsidRDefault="00AB2829" w:rsidP="00AB2829">
                      <w:r>
                        <w:t>Otras ayudas públicas recibidas anteriormente:</w:t>
                      </w:r>
                    </w:p>
                    <w:p w14:paraId="3F6A3F34" w14:textId="77777777" w:rsidR="00AB2829" w:rsidRDefault="00AB2829" w:rsidP="00AB2829"/>
                    <w:p w14:paraId="6A077B84" w14:textId="77777777" w:rsidR="00AB2829" w:rsidRDefault="00AB2829" w:rsidP="00AB2829">
                      <w:r>
                        <w:t>Ayudas privadas:</w:t>
                      </w:r>
                    </w:p>
                    <w:p w14:paraId="3C1A57B0" w14:textId="77777777" w:rsidR="00AB2829" w:rsidRDefault="00AB2829" w:rsidP="00AB2829"/>
                    <w:p w14:paraId="59A2C185" w14:textId="77777777" w:rsidR="00AB2829" w:rsidRDefault="00AB2829" w:rsidP="00AB2829">
                      <w:r>
                        <w:t>En curso:</w:t>
                      </w:r>
                    </w:p>
                  </w:txbxContent>
                </v:textbox>
                <w10:anchorlock/>
              </v:shape>
            </w:pict>
          </mc:Fallback>
        </mc:AlternateContent>
      </w:r>
    </w:p>
    <w:p w14:paraId="68C3270F" w14:textId="77777777" w:rsidR="003F0145" w:rsidRPr="006A0C04" w:rsidRDefault="003F0145" w:rsidP="0041442D">
      <w:pPr>
        <w:pStyle w:val="1SUBTTULO"/>
      </w:pPr>
      <w:r w:rsidRPr="006A0C04">
        <w:t>Formación Maestrando o Doctorando</w:t>
      </w:r>
    </w:p>
    <w:p w14:paraId="21BE541A" w14:textId="7C3E9603" w:rsidR="003F0145" w:rsidRPr="006A0C04" w:rsidRDefault="00AB2829" w:rsidP="003F0145">
      <w:pPr>
        <w:jc w:val="left"/>
      </w:pPr>
      <w:r w:rsidRPr="006A0C04">
        <w:rPr>
          <w:noProof/>
          <w:lang w:eastAsia="es-PE"/>
        </w:rPr>
        <mc:AlternateContent>
          <mc:Choice Requires="wps">
            <w:drawing>
              <wp:inline distT="0" distB="0" distL="0" distR="0" wp14:anchorId="7E1270B2" wp14:editId="69C436D9">
                <wp:extent cx="5382895" cy="2044700"/>
                <wp:effectExtent l="0" t="0" r="27305" b="12700"/>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033" cy="2044700"/>
                        </a:xfrm>
                        <a:prstGeom prst="rect">
                          <a:avLst/>
                        </a:prstGeom>
                        <a:solidFill>
                          <a:srgbClr val="FFFFFF"/>
                        </a:solidFill>
                        <a:ln w="9525">
                          <a:solidFill>
                            <a:srgbClr val="000000"/>
                          </a:solidFill>
                          <a:miter lim="800000"/>
                          <a:headEnd/>
                          <a:tailEnd/>
                        </a:ln>
                      </wps:spPr>
                      <wps:txbx>
                        <w:txbxContent>
                          <w:p w14:paraId="3B2C6AE1" w14:textId="77777777" w:rsidR="003F0145" w:rsidRDefault="003F0145" w:rsidP="003F0145">
                            <w:r w:rsidRPr="00FB33AC">
                              <w:t xml:space="preserve">Indique los </w:t>
                            </w:r>
                            <w:r w:rsidRPr="00AC4582">
                              <w:t>estudiantes o egresados peruanos y franceses contemplados en el proyecto, mencionando los beneficiarios, la organización que financia la pasantía de maestría</w:t>
                            </w:r>
                            <w:r>
                              <w:t xml:space="preserve"> o</w:t>
                            </w:r>
                            <w:r w:rsidRPr="00AC4582">
                              <w:t xml:space="preserve"> doctorado</w:t>
                            </w:r>
                            <w:r>
                              <w:t xml:space="preserve"> y la naturaleza del posgrado</w:t>
                            </w:r>
                            <w:r w:rsidRPr="00FB33AC">
                              <w:t>. Se prestará es</w:t>
                            </w:r>
                            <w:r>
                              <w:t>pecial atención a los posgrados de</w:t>
                            </w:r>
                            <w:r w:rsidRPr="00FB33AC">
                              <w:t xml:space="preserve"> co-tutela.</w:t>
                            </w:r>
                          </w:p>
                          <w:p w14:paraId="320D0C9C" w14:textId="77777777" w:rsidR="003F0145" w:rsidRDefault="003F0145" w:rsidP="003F0145">
                            <w:r>
                              <w:t>a- Estudiantes o egresados peruanos y la entidad a la que hizo la solicitud de subvención:</w:t>
                            </w:r>
                            <w:r w:rsidRPr="008E7C9F">
                              <w:t xml:space="preserve"> </w:t>
                            </w:r>
                          </w:p>
                          <w:p w14:paraId="39A99277" w14:textId="77777777" w:rsidR="003F0145" w:rsidRPr="008E7C9F" w:rsidRDefault="003F0145" w:rsidP="003F0145">
                            <w:pPr>
                              <w:rPr>
                                <w:rFonts w:ascii="inherit" w:eastAsia="Times New Roman" w:hAnsi="inherit" w:cs="Courier New"/>
                                <w:color w:val="222222"/>
                                <w:sz w:val="24"/>
                                <w:szCs w:val="24"/>
                                <w:lang w:eastAsia="es-PE"/>
                              </w:rPr>
                            </w:pPr>
                          </w:p>
                          <w:p w14:paraId="3964B83F" w14:textId="77777777" w:rsidR="003F0145" w:rsidRDefault="003F0145" w:rsidP="003F0145">
                            <w:r>
                              <w:t>b- Estudiantes o egresados franceses y la entidad al que se hizo la solicitud de subvención:</w:t>
                            </w:r>
                          </w:p>
                        </w:txbxContent>
                      </wps:txbx>
                      <wps:bodyPr rot="0" vert="horz" wrap="square" lIns="91440" tIns="45720" rIns="91440" bIns="45720" anchor="t" anchorCtr="0">
                        <a:noAutofit/>
                      </wps:bodyPr>
                    </wps:wsp>
                  </a:graphicData>
                </a:graphic>
              </wp:inline>
            </w:drawing>
          </mc:Choice>
          <mc:Fallback>
            <w:pict>
              <v:shape w14:anchorId="7E1270B2" id="_x0000_s1032" type="#_x0000_t202" style="width:423.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0eeFgIAACc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">
                <v:textbox>
                  <w:txbxContent>
                    <w:p w14:paraId="3B2C6AE1" w14:textId="77777777" w:rsidR="003F0145" w:rsidRDefault="003F0145" w:rsidP="003F0145">
                      <w:r w:rsidRPr="00FB33AC">
                        <w:t xml:space="preserve">Indique los </w:t>
                      </w:r>
                      <w:r w:rsidRPr="00AC4582">
                        <w:t>estudiantes o egresados peruanos y franceses contemplados en el proyecto, mencionando los beneficiarios, la organización que financia la pasantía de maestría</w:t>
                      </w:r>
                      <w:r>
                        <w:t xml:space="preserve"> o</w:t>
                      </w:r>
                      <w:r w:rsidRPr="00AC4582">
                        <w:t xml:space="preserve"> doctorado</w:t>
                      </w:r>
                      <w:r>
                        <w:t xml:space="preserve"> y la naturaleza del posgrado</w:t>
                      </w:r>
                      <w:r w:rsidRPr="00FB33AC">
                        <w:t>. Se prestará es</w:t>
                      </w:r>
                      <w:r>
                        <w:t>pecial atención a los posgrados de</w:t>
                      </w:r>
                      <w:r w:rsidRPr="00FB33AC">
                        <w:t xml:space="preserve"> </w:t>
                      </w:r>
                      <w:r w:rsidRPr="00FB33AC">
                        <w:t>co-tutela.</w:t>
                      </w:r>
                    </w:p>
                    <w:p w14:paraId="320D0C9C" w14:textId="77777777" w:rsidR="003F0145" w:rsidRDefault="003F0145" w:rsidP="003F0145">
                      <w:r>
                        <w:t>a- Estudiantes o egresados peruanos y la entidad a la que hizo la solicitud de subvención:</w:t>
                      </w:r>
                      <w:r w:rsidRPr="008E7C9F">
                        <w:t xml:space="preserve"> </w:t>
                      </w:r>
                    </w:p>
                    <w:p w14:paraId="39A99277" w14:textId="77777777" w:rsidR="003F0145" w:rsidRPr="008E7C9F" w:rsidRDefault="003F0145" w:rsidP="003F0145">
                      <w:pPr>
                        <w:rPr>
                          <w:rFonts w:ascii="inherit" w:eastAsia="Times New Roman" w:hAnsi="inherit" w:cs="Courier New"/>
                          <w:color w:val="222222"/>
                          <w:sz w:val="24"/>
                          <w:szCs w:val="24"/>
                          <w:lang w:eastAsia="es-PE"/>
                        </w:rPr>
                      </w:pPr>
                    </w:p>
                    <w:p w14:paraId="3964B83F" w14:textId="77777777" w:rsidR="003F0145" w:rsidRDefault="003F0145" w:rsidP="003F0145">
                      <w:r>
                        <w:t>b- Estudiantes o egresados franceses y la entidad al que se hizo la solicitud de subvención:</w:t>
                      </w:r>
                    </w:p>
                  </w:txbxContent>
                </v:textbox>
                <w10:anchorlock/>
              </v:shape>
            </w:pict>
          </mc:Fallback>
        </mc:AlternateContent>
      </w:r>
    </w:p>
    <w:p w14:paraId="70264D29" w14:textId="77777777" w:rsidR="003F0145" w:rsidRPr="006A0C04" w:rsidRDefault="003F0145" w:rsidP="0041442D">
      <w:pPr>
        <w:pStyle w:val="1SUBTTULO"/>
      </w:pPr>
      <w:r w:rsidRPr="006A0C04">
        <w:t xml:space="preserve">Descripción detallada del proyecto </w:t>
      </w:r>
    </w:p>
    <w:p w14:paraId="086B19FB" w14:textId="77777777" w:rsidR="003F0145" w:rsidRPr="006A0C04" w:rsidRDefault="003F0145" w:rsidP="0041442D">
      <w:pPr>
        <w:pStyle w:val="01PRRAFO"/>
      </w:pPr>
      <w:r w:rsidRPr="006A0C04">
        <w:t>En esta última parte, se deberá respetar la sucesión de las secciones, pero se podrá ajustar libremente su tamaño, intercalar entre ellas tantas páginas como sea necesario y utilizar anexos. No es necesario colocar el texto en negrita.</w:t>
      </w:r>
    </w:p>
    <w:p w14:paraId="47ADE384" w14:textId="417C5ECE" w:rsidR="003F0145" w:rsidRPr="006A0C04" w:rsidRDefault="003F0145" w:rsidP="0041442D">
      <w:pPr>
        <w:pStyle w:val="01PRRAFO"/>
        <w:rPr>
          <w:i/>
          <w:iCs/>
        </w:rPr>
      </w:pPr>
      <w:r w:rsidRPr="006A0C04">
        <w:rPr>
          <w:i/>
          <w:iCs/>
        </w:rPr>
        <w:t>Nota: los proyectos deben ser redactados en términos estrictamente equivalentes en francés/español, de no ser así, las redacciones diferentes podrán dar origen a diferentes apreciaciones de la parte de los expertos evaluadores por los comités.</w:t>
      </w:r>
    </w:p>
    <w:p w14:paraId="74FE1EEF" w14:textId="322539B0" w:rsidR="003F0145" w:rsidRPr="006A0C04" w:rsidRDefault="003F0145" w:rsidP="0041442D">
      <w:pPr>
        <w:pStyle w:val="11NMERO"/>
      </w:pPr>
      <w:r w:rsidRPr="006A0C04">
        <w:t>Identificación del tema y estado del arte</w:t>
      </w:r>
    </w:p>
    <w:p w14:paraId="53F5AAD0" w14:textId="5922F658" w:rsidR="003F0145" w:rsidRPr="006A0C04" w:rsidRDefault="003F0145" w:rsidP="0041442D">
      <w:pPr>
        <w:pStyle w:val="11NMERO"/>
      </w:pPr>
      <w:r w:rsidRPr="006A0C04">
        <w:t>Objetivos</w:t>
      </w:r>
    </w:p>
    <w:p w14:paraId="12A6CE4C" w14:textId="2D516CE8" w:rsidR="003F0145" w:rsidRPr="006A0C04" w:rsidRDefault="003F0145" w:rsidP="0041442D">
      <w:pPr>
        <w:pStyle w:val="11NMERO"/>
      </w:pPr>
      <w:r w:rsidRPr="006A0C04">
        <w:t>Metodología</w:t>
      </w:r>
    </w:p>
    <w:p w14:paraId="24450032" w14:textId="27CBB914" w:rsidR="003F0145" w:rsidRPr="006A0C04" w:rsidRDefault="003F0145" w:rsidP="0041442D">
      <w:pPr>
        <w:pStyle w:val="11NMERO"/>
      </w:pPr>
      <w:r w:rsidRPr="006A0C04">
        <w:t>Justificación</w:t>
      </w:r>
    </w:p>
    <w:p w14:paraId="062535B1" w14:textId="4D8801F7" w:rsidR="003F0145" w:rsidRPr="006A0C04" w:rsidRDefault="003F0145" w:rsidP="0041442D">
      <w:pPr>
        <w:pStyle w:val="11NMERO"/>
      </w:pPr>
      <w:r w:rsidRPr="006A0C04">
        <w:t>Cronograma</w:t>
      </w:r>
    </w:p>
    <w:p w14:paraId="5C896B44" w14:textId="72D0D95A" w:rsidR="003F0145" w:rsidRPr="006A0C04" w:rsidRDefault="009C46D5" w:rsidP="0041442D">
      <w:pPr>
        <w:pStyle w:val="11NMERO"/>
      </w:pPr>
      <w:r w:rsidRPr="006A0C04">
        <w:lastRenderedPageBreak/>
        <w:t>Resultados previstos</w:t>
      </w:r>
      <w:r w:rsidR="003F0145" w:rsidRPr="006A0C04">
        <w:t xml:space="preserve"> al término de la acción</w:t>
      </w:r>
    </w:p>
    <w:p w14:paraId="4FF43EC1" w14:textId="1E233D8B" w:rsidR="003F0145" w:rsidRPr="006A0C04" w:rsidRDefault="003F0145" w:rsidP="009C46D5">
      <w:pPr>
        <w:pStyle w:val="01PRRAFO"/>
        <w:rPr>
          <w:i/>
          <w:iCs/>
        </w:rPr>
      </w:pPr>
      <w:r w:rsidRPr="006A0C04">
        <w:rPr>
          <w:i/>
          <w:iCs/>
        </w:rPr>
        <w:t xml:space="preserve">Nota: es importante que toda publicación, en cualquier soporte (papeles, afiches, película, video, </w:t>
      </w:r>
      <w:proofErr w:type="spellStart"/>
      <w:r w:rsidRPr="006A0C04">
        <w:rPr>
          <w:i/>
          <w:iCs/>
        </w:rPr>
        <w:t>etc</w:t>
      </w:r>
      <w:proofErr w:type="spellEnd"/>
      <w:r w:rsidRPr="006A0C04">
        <w:rPr>
          <w:i/>
          <w:iCs/>
        </w:rPr>
        <w:t>) incluyendo resúmenes (</w:t>
      </w:r>
      <w:proofErr w:type="spellStart"/>
      <w:r w:rsidRPr="006A0C04">
        <w:rPr>
          <w:i/>
          <w:iCs/>
        </w:rPr>
        <w:t>abstracts</w:t>
      </w:r>
      <w:proofErr w:type="spellEnd"/>
      <w:r w:rsidRPr="006A0C04">
        <w:rPr>
          <w:i/>
          <w:iCs/>
        </w:rPr>
        <w:t>) realizados en congresos, indique su inscripción en el marco del programa ECOS-Nord Perú, apoyado por el Ministerio para Europa y de Asuntos Exteriores (MEAE) y el Ministerio de Enseñanza Superior, de investigación y de Innovación (MESRI) por parte francesa y de CONCYTEC y PROCIENCIA por la parte peruana.</w:t>
      </w:r>
    </w:p>
    <w:p w14:paraId="68183F83" w14:textId="48FCB6D1" w:rsidR="003F0145" w:rsidRPr="006A0C04" w:rsidRDefault="003F0145" w:rsidP="009C46D5">
      <w:pPr>
        <w:pStyle w:val="11NMERO"/>
      </w:pPr>
      <w:r w:rsidRPr="006A0C04">
        <w:t>Impacto</w:t>
      </w:r>
    </w:p>
    <w:p w14:paraId="054976C9" w14:textId="21FE480B" w:rsidR="003F0145" w:rsidRPr="006A0C04" w:rsidRDefault="003F0145" w:rsidP="009C46D5">
      <w:pPr>
        <w:pStyle w:val="11NMERO"/>
      </w:pPr>
      <w:r w:rsidRPr="006A0C04">
        <w:t>Antecedentes de cooperación</w:t>
      </w:r>
    </w:p>
    <w:p w14:paraId="6E5EA999" w14:textId="77777777" w:rsidR="003F0145" w:rsidRPr="006A0C04" w:rsidRDefault="003F0145" w:rsidP="009C46D5">
      <w:pPr>
        <w:pStyle w:val="01PRRAFO"/>
      </w:pPr>
      <w:r w:rsidRPr="006A0C04">
        <w:t>De haberse mencionado otras cooperaciones en la sección 6, esas deben ser detalladas en esta sección. De ser necesario, adjuntar como anexo las referencias de las publicaciones firmadas en conjunto, tesis, equipamientos realizados, proyectos conjuntos, títulos, etc. Esta rúbrica debe mencionar las acciones ECOS anteriores de las que ha sido participe cada uno de los miembros del proyecto.</w:t>
      </w:r>
    </w:p>
    <w:p w14:paraId="352FD32B" w14:textId="73FC63B3" w:rsidR="003F0145" w:rsidRPr="006A0C04" w:rsidRDefault="003F0145" w:rsidP="009C46D5">
      <w:pPr>
        <w:pStyle w:val="11NMERO"/>
      </w:pPr>
      <w:r w:rsidRPr="006A0C04">
        <w:t>Publicaciones</w:t>
      </w:r>
    </w:p>
    <w:p w14:paraId="4BD2F355" w14:textId="779A42AA" w:rsidR="003F0145" w:rsidRPr="006A0C04" w:rsidRDefault="003F0145" w:rsidP="009C46D5">
      <w:pPr>
        <w:pStyle w:val="01PRRAFO"/>
      </w:pPr>
      <w:r w:rsidRPr="006A0C04">
        <w:t>Lista de las cinco publicaciones más significativas de los 2 equipos correspondientes en los últimos cinco años (tenga o no relación con el proyecto).</w:t>
      </w:r>
    </w:p>
    <w:p w14:paraId="76CDE8F4" w14:textId="3489B241" w:rsidR="003F0145" w:rsidRPr="006A0C04" w:rsidRDefault="003F0145" w:rsidP="009C46D5">
      <w:pPr>
        <w:pStyle w:val="11NMERO"/>
      </w:pPr>
      <w:r w:rsidRPr="006A0C04">
        <w:t>Información complementaria</w:t>
      </w:r>
    </w:p>
    <w:p w14:paraId="546EDA1E" w14:textId="77777777" w:rsidR="003F0145" w:rsidRPr="006A0C04" w:rsidRDefault="003F0145" w:rsidP="009C46D5">
      <w:pPr>
        <w:pStyle w:val="01PRRAFO"/>
        <w:rPr>
          <w:u w:val="single"/>
        </w:rPr>
      </w:pPr>
      <w:r w:rsidRPr="006A0C04">
        <w:rPr>
          <w:u w:val="single"/>
        </w:rPr>
        <w:t>Marcar las casillas en el caso de respuesta positiva</w:t>
      </w:r>
    </w:p>
    <w:tbl>
      <w:tblPr>
        <w:tblStyle w:val="Tablaconcuadrcula"/>
        <w:tblW w:w="0" w:type="auto"/>
        <w:tblLayout w:type="fixed"/>
        <w:tblLook w:val="04A0" w:firstRow="1" w:lastRow="0" w:firstColumn="1" w:lastColumn="0" w:noHBand="0" w:noVBand="1"/>
      </w:tblPr>
      <w:tblGrid>
        <w:gridCol w:w="846"/>
        <w:gridCol w:w="7648"/>
      </w:tblGrid>
      <w:tr w:rsidR="009C46D5" w:rsidRPr="006A0C04" w14:paraId="0C20B26A" w14:textId="77777777" w:rsidTr="009C46D5">
        <w:trPr>
          <w:trHeight w:val="794"/>
        </w:trPr>
        <w:tc>
          <w:tcPr>
            <w:tcW w:w="846" w:type="dxa"/>
            <w:vAlign w:val="center"/>
          </w:tcPr>
          <w:p w14:paraId="4FD775E6" w14:textId="580DD8F3" w:rsidR="009C46D5" w:rsidRPr="006A0C04" w:rsidRDefault="00000000" w:rsidP="00053D4B">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665943784"/>
              </w:sdtPr>
              <w:sdtContent>
                <w:sdt>
                  <w:sdtPr>
                    <w:rPr>
                      <w:rFonts w:ascii="Arial Narrow" w:hAnsi="Arial Narrow"/>
                      <w:color w:val="898989" w:themeColor="text1" w:themeTint="80"/>
                      <w:sz w:val="32"/>
                      <w:szCs w:val="28"/>
                    </w:rPr>
                    <w:id w:val="-767537250"/>
                    <w14:checkbox>
                      <w14:checked w14:val="0"/>
                      <w14:checkedState w14:val="00FE" w14:font="Wingdings"/>
                      <w14:uncheckedState w14:val="00A8" w14:font="Wingdings"/>
                    </w14:checkbox>
                  </w:sdtPr>
                  <w:sdtContent>
                    <w:r w:rsidR="009C46D5"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17D2C6C8" w14:textId="5557CE62" w:rsidR="009C46D5" w:rsidRPr="006A0C04" w:rsidRDefault="009C46D5" w:rsidP="009C46D5">
            <w:pPr>
              <w:rPr>
                <w:rFonts w:eastAsia="Times New Roman" w:cstheme="minorHAnsi"/>
                <w:color w:val="000000"/>
              </w:rPr>
            </w:pPr>
            <w:r w:rsidRPr="006A0C04">
              <w:t>Este proyecto ha sido presentado, en su totalidad o en parte, a otro organismo (indicar los recursos obtenidos eventualmente): …………………………………………………………………………………</w:t>
            </w:r>
            <w:proofErr w:type="gramStart"/>
            <w:r w:rsidRPr="006A0C04">
              <w:t>…….</w:t>
            </w:r>
            <w:proofErr w:type="gramEnd"/>
            <w:r w:rsidRPr="006A0C04">
              <w:t>.</w:t>
            </w:r>
          </w:p>
        </w:tc>
      </w:tr>
      <w:tr w:rsidR="009C46D5" w:rsidRPr="006A0C04" w14:paraId="59D64FF6" w14:textId="77777777" w:rsidTr="009C46D5">
        <w:trPr>
          <w:trHeight w:val="794"/>
        </w:trPr>
        <w:tc>
          <w:tcPr>
            <w:tcW w:w="846" w:type="dxa"/>
            <w:vAlign w:val="center"/>
          </w:tcPr>
          <w:p w14:paraId="5D69321F" w14:textId="77777777" w:rsidR="009C46D5" w:rsidRPr="006A0C04" w:rsidRDefault="00000000" w:rsidP="00053D4B">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543275581"/>
              </w:sdtPr>
              <w:sdtContent>
                <w:sdt>
                  <w:sdtPr>
                    <w:rPr>
                      <w:rFonts w:ascii="Arial Narrow" w:hAnsi="Arial Narrow"/>
                      <w:color w:val="898989" w:themeColor="text1" w:themeTint="80"/>
                      <w:sz w:val="32"/>
                      <w:szCs w:val="28"/>
                    </w:rPr>
                    <w:id w:val="948204607"/>
                    <w14:checkbox>
                      <w14:checked w14:val="0"/>
                      <w14:checkedState w14:val="00FE" w14:font="Wingdings"/>
                      <w14:uncheckedState w14:val="00A8" w14:font="Wingdings"/>
                    </w14:checkbox>
                  </w:sdtPr>
                  <w:sdtContent>
                    <w:r w:rsidR="009C46D5"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27B4B025" w14:textId="1AEB503E" w:rsidR="009C46D5" w:rsidRPr="006A0C04" w:rsidRDefault="009C46D5" w:rsidP="009C46D5">
            <w:pPr>
              <w:rPr>
                <w:rFonts w:eastAsia="Times New Roman" w:cstheme="minorHAnsi"/>
                <w:color w:val="000000"/>
              </w:rPr>
            </w:pPr>
            <w:r w:rsidRPr="006A0C04">
              <w:t>Este proyecto ha sido seleccionado por: ………………………para el periodo de: …………</w:t>
            </w:r>
            <w:proofErr w:type="gramStart"/>
            <w:r w:rsidRPr="006A0C04">
              <w:t>…….</w:t>
            </w:r>
            <w:proofErr w:type="gramEnd"/>
            <w:r w:rsidRPr="006A0C04">
              <w:t xml:space="preserve">. </w:t>
            </w:r>
            <w:proofErr w:type="gramStart"/>
            <w:r w:rsidRPr="006A0C04">
              <w:t>hasta:…</w:t>
            </w:r>
            <w:proofErr w:type="gramEnd"/>
            <w:r w:rsidRPr="006A0C04">
              <w:t>……….</w:t>
            </w:r>
          </w:p>
        </w:tc>
      </w:tr>
      <w:tr w:rsidR="009C46D5" w:rsidRPr="006A0C04" w14:paraId="4A2AE79C" w14:textId="77777777" w:rsidTr="009C46D5">
        <w:trPr>
          <w:trHeight w:val="794"/>
        </w:trPr>
        <w:tc>
          <w:tcPr>
            <w:tcW w:w="846" w:type="dxa"/>
            <w:vAlign w:val="center"/>
          </w:tcPr>
          <w:p w14:paraId="0DC66603" w14:textId="79A5F0B0" w:rsidR="009C46D5" w:rsidRPr="006A0C04" w:rsidRDefault="00000000" w:rsidP="00053D4B">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296602142"/>
              </w:sdtPr>
              <w:sdtContent>
                <w:sdt>
                  <w:sdtPr>
                    <w:rPr>
                      <w:rFonts w:ascii="Arial Narrow" w:hAnsi="Arial Narrow"/>
                      <w:color w:val="898989" w:themeColor="text1" w:themeTint="80"/>
                      <w:sz w:val="32"/>
                      <w:szCs w:val="28"/>
                    </w:rPr>
                    <w:id w:val="1570391691"/>
                    <w14:checkbox>
                      <w14:checked w14:val="0"/>
                      <w14:checkedState w14:val="00FE" w14:font="Wingdings"/>
                      <w14:uncheckedState w14:val="00A8" w14:font="Wingdings"/>
                    </w14:checkbox>
                  </w:sdtPr>
                  <w:sdtContent>
                    <w:r w:rsidR="00D06718"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F444C2C" w14:textId="243EBD90" w:rsidR="009C46D5" w:rsidRPr="006A0C04" w:rsidRDefault="009C46D5" w:rsidP="00053D4B">
            <w:pPr>
              <w:jc w:val="left"/>
              <w:rPr>
                <w:rFonts w:eastAsia="Times New Roman" w:cstheme="minorHAnsi"/>
                <w:color w:val="000000"/>
              </w:rPr>
            </w:pPr>
            <w:r w:rsidRPr="006A0C04">
              <w:t>Este proyecto no ha sido presentado, ni siquiera en parte, a ningún organismo.</w:t>
            </w:r>
          </w:p>
        </w:tc>
      </w:tr>
    </w:tbl>
    <w:p w14:paraId="7BFD1AF7" w14:textId="7AC05280" w:rsidR="003F0145" w:rsidRPr="006A0C04" w:rsidRDefault="003F0145" w:rsidP="009C46D5">
      <w:pPr>
        <w:pStyle w:val="11NMERO"/>
      </w:pPr>
      <w:r w:rsidRPr="006A0C04">
        <w:t xml:space="preserve">Referencia de 2 personas </w:t>
      </w:r>
    </w:p>
    <w:p w14:paraId="380066A6" w14:textId="72B54ABE" w:rsidR="003F0145" w:rsidRPr="006A0C04" w:rsidRDefault="003F0145" w:rsidP="009C46D5">
      <w:pPr>
        <w:pStyle w:val="01PRRAFO"/>
      </w:pPr>
      <w:r w:rsidRPr="006A0C04">
        <w:t xml:space="preserve">Proponer </w:t>
      </w:r>
      <w:r w:rsidRPr="006A0C04">
        <w:rPr>
          <w:u w:val="single"/>
        </w:rPr>
        <w:t>nombres y apellidos, la dirección postal y la del correo electrónico</w:t>
      </w:r>
      <w:r w:rsidRPr="006A0C04">
        <w:t xml:space="preserve"> de 2 personas como referencia con un cargo en Francia que no colaboran en el proyecto. Una de ellas será solicitada, además de un experto escogido por el </w:t>
      </w:r>
      <w:proofErr w:type="spellStart"/>
      <w:r w:rsidRPr="006A0C04">
        <w:t>Comité</w:t>
      </w:r>
      <w:r w:rsidR="00D857A0" w:rsidRPr="006A0C04">
        <w:t>S</w:t>
      </w:r>
      <w:proofErr w:type="spellEnd"/>
      <w:r w:rsidRPr="006A0C04">
        <w:t xml:space="preserve"> Científico ECOS Nord.</w:t>
      </w:r>
    </w:p>
    <w:p w14:paraId="3BABEC51" w14:textId="77777777" w:rsidR="00334F38" w:rsidRPr="006A0C04" w:rsidRDefault="00334F38" w:rsidP="009C46D5">
      <w:pPr>
        <w:pStyle w:val="01PRRAFO"/>
      </w:pPr>
    </w:p>
    <w:p w14:paraId="013F566B" w14:textId="77777777" w:rsidR="00334F38" w:rsidRPr="006A0C04" w:rsidRDefault="00334F38" w:rsidP="009C46D5">
      <w:pPr>
        <w:pStyle w:val="01PRRAFO"/>
      </w:pPr>
    </w:p>
    <w:p w14:paraId="1E57C945" w14:textId="77777777" w:rsidR="00334F38" w:rsidRPr="006A0C04" w:rsidRDefault="00334F38" w:rsidP="009C46D5">
      <w:pPr>
        <w:pStyle w:val="01PRRAFO"/>
      </w:pPr>
    </w:p>
    <w:p w14:paraId="026EBDF5" w14:textId="32EE5EFC" w:rsidR="003F0145" w:rsidRPr="006A0C04" w:rsidRDefault="003F0145" w:rsidP="009C46D5">
      <w:pPr>
        <w:pStyle w:val="1SUBTTULO"/>
      </w:pPr>
      <w:r w:rsidRPr="006A0C04">
        <w:t>Recursos</w:t>
      </w:r>
    </w:p>
    <w:p w14:paraId="7AD5BBDB" w14:textId="3D5001FD" w:rsidR="00EA5BFA" w:rsidRPr="006A0C04" w:rsidRDefault="00EA5BFA" w:rsidP="00EA5BFA">
      <w:pPr>
        <w:pStyle w:val="01PRRAFO"/>
      </w:pPr>
      <w:r w:rsidRPr="006A0C04">
        <w:rPr>
          <w:noProof/>
        </w:rPr>
        <w:lastRenderedPageBreak/>
        <mc:AlternateContent>
          <mc:Choice Requires="wps">
            <w:drawing>
              <wp:inline distT="0" distB="0" distL="0" distR="0" wp14:anchorId="41692A57" wp14:editId="40547E0A">
                <wp:extent cx="5382895" cy="6949440"/>
                <wp:effectExtent l="0" t="0" r="27305" b="22860"/>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6949440"/>
                        </a:xfrm>
                        <a:prstGeom prst="rect">
                          <a:avLst/>
                        </a:prstGeom>
                        <a:solidFill>
                          <a:srgbClr val="FFFFFF"/>
                        </a:solidFill>
                        <a:ln w="9525">
                          <a:solidFill>
                            <a:srgbClr val="000000"/>
                          </a:solidFill>
                          <a:miter lim="800000"/>
                          <a:headEnd/>
                          <a:tailEnd/>
                        </a:ln>
                      </wps:spPr>
                      <wps:txbx>
                        <w:txbxContent>
                          <w:p w14:paraId="74E85C66" w14:textId="77777777" w:rsidR="00EA5BFA" w:rsidRDefault="00EA5BFA" w:rsidP="00EA5BFA">
                            <w:r>
                              <w:t>Recursos solicitados en el marco de ECOS NORD Perú para el primer año del proyecto:</w:t>
                            </w:r>
                          </w:p>
                          <w:p w14:paraId="112DAE84" w14:textId="77777777" w:rsidR="00EA5BFA" w:rsidRDefault="00EA5BFA" w:rsidP="00FA3EB4">
                            <w:pPr>
                              <w:pStyle w:val="Prrafodelista"/>
                              <w:numPr>
                                <w:ilvl w:val="0"/>
                                <w:numId w:val="28"/>
                              </w:numPr>
                              <w:spacing w:after="120"/>
                            </w:pPr>
                            <w:r>
                              <w:t>Número de movilizaciones para investigadores confirmados, con justificación científica y, a la vez, mencionar obligatoriamente su duración, periodo y los beneficiarios:</w:t>
                            </w:r>
                          </w:p>
                          <w:p w14:paraId="208CC25D" w14:textId="79B453ED" w:rsidR="00EA5BFA" w:rsidRDefault="00EA5BFA" w:rsidP="00FA3EB4">
                            <w:pPr>
                              <w:pStyle w:val="Prrafodelista"/>
                              <w:numPr>
                                <w:ilvl w:val="0"/>
                                <w:numId w:val="29"/>
                              </w:numPr>
                              <w:spacing w:after="120"/>
                            </w:pPr>
                            <w:r w:rsidRPr="00EF789D">
                              <w:t>Investigadores</w:t>
                            </w:r>
                            <w:r>
                              <w:t xml:space="preserve"> Franceses confirmados que se trasladarán a Perú </w:t>
                            </w:r>
                            <w:r w:rsidRPr="003D0391">
                              <w:t>(</w:t>
                            </w:r>
                            <w:r w:rsidR="008D4F61">
                              <w:t>07</w:t>
                            </w:r>
                            <w:r w:rsidRPr="003D0391">
                              <w:t xml:space="preserve"> días como mínimo)</w:t>
                            </w:r>
                            <w:r>
                              <w:t>:</w:t>
                            </w:r>
                          </w:p>
                          <w:p w14:paraId="53093D67" w14:textId="77777777" w:rsidR="00EA5BFA" w:rsidRDefault="00EA5BFA" w:rsidP="00EA5BFA">
                            <w:pPr>
                              <w:pStyle w:val="Prrafodelista"/>
                            </w:pPr>
                            <w:r>
                              <w:t>……………………………………………………………………………………</w:t>
                            </w:r>
                          </w:p>
                          <w:p w14:paraId="24858D88" w14:textId="77777777" w:rsidR="00EA5BFA" w:rsidRDefault="00EA5BFA" w:rsidP="00EA5BFA">
                            <w:pPr>
                              <w:pStyle w:val="Prrafodelista"/>
                            </w:pPr>
                            <w:r>
                              <w:t>……………………………………………………………………………………</w:t>
                            </w:r>
                          </w:p>
                          <w:p w14:paraId="32937093" w14:textId="77777777" w:rsidR="00EA5BFA" w:rsidRDefault="00EA5BFA" w:rsidP="00EA5BFA">
                            <w:pPr>
                              <w:pStyle w:val="Prrafodelista"/>
                            </w:pPr>
                            <w:r>
                              <w:t>……………………………………………………………………………………</w:t>
                            </w:r>
                          </w:p>
                          <w:p w14:paraId="5D528CE5" w14:textId="77777777" w:rsidR="00EA5BFA" w:rsidRDefault="00EA5BFA" w:rsidP="00EA5BFA">
                            <w:pPr>
                              <w:pStyle w:val="Prrafodelista"/>
                            </w:pPr>
                            <w:r>
                              <w:t>……………………………………………………………………………………</w:t>
                            </w:r>
                          </w:p>
                          <w:p w14:paraId="42F410B2" w14:textId="77777777" w:rsidR="00EA5BFA" w:rsidRDefault="00EA5BFA" w:rsidP="00EA5BFA">
                            <w:pPr>
                              <w:pStyle w:val="Prrafodelista"/>
                            </w:pPr>
                            <w:r>
                              <w:t>……………………………………………………………………………………</w:t>
                            </w:r>
                          </w:p>
                          <w:p w14:paraId="28315EE6" w14:textId="1E345027" w:rsidR="00EA5BFA" w:rsidRDefault="00334F38" w:rsidP="00FA3EB4">
                            <w:pPr>
                              <w:pStyle w:val="Prrafodelista"/>
                              <w:numPr>
                                <w:ilvl w:val="0"/>
                                <w:numId w:val="29"/>
                              </w:numPr>
                              <w:spacing w:after="120"/>
                            </w:pPr>
                            <w:r>
                              <w:t>Investigadores</w:t>
                            </w:r>
                            <w:r w:rsidR="00EA5BFA">
                              <w:t xml:space="preserve"> Peruano</w:t>
                            </w:r>
                            <w:r>
                              <w:t>s</w:t>
                            </w:r>
                            <w:r w:rsidR="00EA5BFA">
                              <w:t xml:space="preserve"> confirmado que se trasladará a Francia (</w:t>
                            </w:r>
                            <w:r w:rsidR="008D4F61">
                              <w:t>07</w:t>
                            </w:r>
                            <w:r w:rsidR="00EA5BFA">
                              <w:t xml:space="preserve"> días como mínimo):</w:t>
                            </w:r>
                          </w:p>
                          <w:p w14:paraId="0912560E" w14:textId="77777777" w:rsidR="00EA5BFA" w:rsidRDefault="00EA5BFA" w:rsidP="00EA5BFA">
                            <w:pPr>
                              <w:pStyle w:val="Prrafodelista"/>
                            </w:pPr>
                            <w:r>
                              <w:t>……………………………………………………………………………………</w:t>
                            </w:r>
                          </w:p>
                          <w:p w14:paraId="1F7C08EA" w14:textId="77777777" w:rsidR="00EA5BFA" w:rsidRDefault="00EA5BFA" w:rsidP="00EA5BFA">
                            <w:pPr>
                              <w:pStyle w:val="Prrafodelista"/>
                            </w:pPr>
                            <w:r>
                              <w:t>……………………………………………………………………………………</w:t>
                            </w:r>
                          </w:p>
                          <w:p w14:paraId="746ECAD4" w14:textId="77777777" w:rsidR="00EA5BFA" w:rsidRDefault="00EA5BFA" w:rsidP="00EA5BFA">
                            <w:pPr>
                              <w:pStyle w:val="Prrafodelista"/>
                            </w:pPr>
                            <w:r>
                              <w:t>……………………………………………………………………………………</w:t>
                            </w:r>
                          </w:p>
                          <w:p w14:paraId="59680E57" w14:textId="77777777" w:rsidR="00EA5BFA" w:rsidRDefault="00EA5BFA" w:rsidP="00EA5BFA">
                            <w:pPr>
                              <w:pStyle w:val="Prrafodelista"/>
                            </w:pPr>
                            <w:r>
                              <w:t>……………………………………………………………………………………</w:t>
                            </w:r>
                          </w:p>
                          <w:p w14:paraId="07FB0C08" w14:textId="77777777" w:rsidR="00EA5BFA" w:rsidRDefault="00EA5BFA" w:rsidP="00EA5BFA">
                            <w:pPr>
                              <w:pStyle w:val="Prrafodelista"/>
                            </w:pPr>
                            <w:r>
                              <w:t>……………………………………………………………………………………</w:t>
                            </w:r>
                          </w:p>
                          <w:p w14:paraId="45093C03" w14:textId="77777777" w:rsidR="00EA5BFA" w:rsidRDefault="00EA5BFA" w:rsidP="00FA3EB4">
                            <w:pPr>
                              <w:pStyle w:val="Prrafodelista"/>
                              <w:numPr>
                                <w:ilvl w:val="0"/>
                                <w:numId w:val="28"/>
                              </w:numPr>
                              <w:spacing w:after="120"/>
                            </w:pPr>
                            <w:r>
                              <w:t>Pasantías para investigadores en formación (estudiantes o egresados de maestría o doctorado) y, a la vez, mencionar el número de beneficiarios (proporcionar el plan de trabajo):</w:t>
                            </w:r>
                          </w:p>
                          <w:p w14:paraId="0E502645" w14:textId="77777777" w:rsidR="00EA5BFA" w:rsidRDefault="00EA5BFA" w:rsidP="00EA5BFA">
                            <w:pPr>
                              <w:pStyle w:val="Prrafodelista"/>
                              <w:ind w:left="360"/>
                            </w:pPr>
                          </w:p>
                          <w:p w14:paraId="33D8DD1D" w14:textId="039CE9AB" w:rsidR="00EA5BFA" w:rsidRDefault="00EA5BFA" w:rsidP="00FA3EB4">
                            <w:pPr>
                              <w:pStyle w:val="Prrafodelista"/>
                              <w:numPr>
                                <w:ilvl w:val="0"/>
                                <w:numId w:val="30"/>
                              </w:numPr>
                              <w:spacing w:after="120"/>
                            </w:pPr>
                            <w:r>
                              <w:t>Estudiantes o egresados de maestría o doctorado peruanos confirmados que se trasladarán a Francia (número)</w:t>
                            </w:r>
                            <w:r w:rsidRPr="003D0391">
                              <w:t xml:space="preserve"> </w:t>
                            </w:r>
                            <w:r>
                              <w:t>(</w:t>
                            </w:r>
                            <w:r w:rsidR="008D4F61">
                              <w:t>30</w:t>
                            </w:r>
                            <w:r>
                              <w:t xml:space="preserve"> días como mínimo):</w:t>
                            </w:r>
                          </w:p>
                          <w:p w14:paraId="21A77648" w14:textId="77777777" w:rsidR="00EA5BFA" w:rsidRDefault="00EA5BFA" w:rsidP="00EA5BFA">
                            <w:pPr>
                              <w:pStyle w:val="Prrafodelista"/>
                            </w:pPr>
                            <w:r>
                              <w:t>……………………………………………………………………………………</w:t>
                            </w:r>
                          </w:p>
                          <w:p w14:paraId="30716C58" w14:textId="77777777" w:rsidR="00EA5BFA" w:rsidRDefault="00EA5BFA" w:rsidP="00EA5BFA">
                            <w:pPr>
                              <w:pStyle w:val="Prrafodelista"/>
                            </w:pPr>
                            <w:r>
                              <w:t>……………………………………………………………………………………</w:t>
                            </w:r>
                          </w:p>
                          <w:p w14:paraId="0A562AB0" w14:textId="77777777" w:rsidR="00EA5BFA" w:rsidRDefault="00EA5BFA" w:rsidP="00EA5BFA">
                            <w:pPr>
                              <w:pStyle w:val="Prrafodelista"/>
                            </w:pPr>
                            <w:r>
                              <w:t>……………………………………………………………………………………</w:t>
                            </w:r>
                          </w:p>
                          <w:p w14:paraId="26B056B0" w14:textId="77777777" w:rsidR="00EA5BFA" w:rsidRDefault="00EA5BFA" w:rsidP="00EA5BFA">
                            <w:pPr>
                              <w:pStyle w:val="Prrafodelista"/>
                            </w:pPr>
                            <w:r>
                              <w:t>……………………………………………………………………………………</w:t>
                            </w:r>
                          </w:p>
                          <w:p w14:paraId="55FA72FB" w14:textId="77777777" w:rsidR="00EA5BFA" w:rsidRDefault="00EA5BFA" w:rsidP="00EA5BFA">
                            <w:pPr>
                              <w:pStyle w:val="Prrafodelista"/>
                            </w:pPr>
                            <w:r>
                              <w:t>……………………………………………………………………………………</w:t>
                            </w:r>
                          </w:p>
                          <w:p w14:paraId="0419E73F" w14:textId="62D9DF72" w:rsidR="00EA5BFA" w:rsidRDefault="00EA5BFA" w:rsidP="00FA3EB4">
                            <w:pPr>
                              <w:pStyle w:val="Prrafodelista"/>
                              <w:numPr>
                                <w:ilvl w:val="0"/>
                                <w:numId w:val="30"/>
                              </w:numPr>
                              <w:spacing w:after="120"/>
                            </w:pPr>
                            <w:r>
                              <w:t>Estudiantes franceses que se trasladarán a Perú (número) (</w:t>
                            </w:r>
                            <w:r w:rsidR="008D4F61">
                              <w:t>30</w:t>
                            </w:r>
                            <w:r>
                              <w:t xml:space="preserve"> días como mínimo):</w:t>
                            </w:r>
                          </w:p>
                          <w:p w14:paraId="70C90A1D" w14:textId="77777777" w:rsidR="00EA5BFA" w:rsidRDefault="00EA5BFA" w:rsidP="00EA5BFA">
                            <w:pPr>
                              <w:pStyle w:val="Prrafodelista"/>
                            </w:pPr>
                            <w:r>
                              <w:t>……………………………………………………………………………………</w:t>
                            </w:r>
                          </w:p>
                          <w:p w14:paraId="6B95FD82" w14:textId="77777777" w:rsidR="00EA5BFA" w:rsidRDefault="00EA5BFA" w:rsidP="00EA5BFA">
                            <w:pPr>
                              <w:pStyle w:val="Prrafodelista"/>
                            </w:pPr>
                            <w:r>
                              <w:t>……………………………………………………………………………………</w:t>
                            </w:r>
                          </w:p>
                          <w:p w14:paraId="742B518B" w14:textId="77777777" w:rsidR="00EA5BFA" w:rsidRDefault="00EA5BFA" w:rsidP="00EA5BFA">
                            <w:pPr>
                              <w:pStyle w:val="Prrafodelista"/>
                            </w:pPr>
                            <w:r>
                              <w:t>……………………………………………………………………………………</w:t>
                            </w:r>
                          </w:p>
                          <w:p w14:paraId="3CE4424C" w14:textId="77777777" w:rsidR="00EA5BFA" w:rsidRDefault="00EA5BFA" w:rsidP="00EA5BFA">
                            <w:pPr>
                              <w:pStyle w:val="Prrafodelista"/>
                            </w:pPr>
                            <w:r>
                              <w:t>……………………………………………………………………………………</w:t>
                            </w:r>
                          </w:p>
                          <w:p w14:paraId="1BD040BE" w14:textId="77777777" w:rsidR="00EA5BFA" w:rsidRDefault="00EA5BFA" w:rsidP="00EA5BFA">
                            <w:pPr>
                              <w:pStyle w:val="Prrafodelista"/>
                            </w:pPr>
                            <w:r>
                              <w:t>……………………………………………………………………………………</w:t>
                            </w:r>
                          </w:p>
                          <w:p w14:paraId="1F50786A" w14:textId="77777777" w:rsidR="00EA5BFA" w:rsidRDefault="00EA5BFA" w:rsidP="00EA5BFA">
                            <w:pPr>
                              <w:pStyle w:val="Prrafodelista"/>
                            </w:pPr>
                          </w:p>
                          <w:p w14:paraId="6D28479B" w14:textId="77777777" w:rsidR="00EA5BFA" w:rsidRDefault="00EA5BFA" w:rsidP="00EA5BFA">
                            <w:pPr>
                              <w:pStyle w:val="Prrafodelista"/>
                              <w:ind w:left="360"/>
                            </w:pPr>
                          </w:p>
                        </w:txbxContent>
                      </wps:txbx>
                      <wps:bodyPr rot="0" vert="horz" wrap="square" lIns="91440" tIns="45720" rIns="91440" bIns="45720" anchor="t" anchorCtr="0">
                        <a:noAutofit/>
                      </wps:bodyPr>
                    </wps:wsp>
                  </a:graphicData>
                </a:graphic>
              </wp:inline>
            </w:drawing>
          </mc:Choice>
          <mc:Fallback>
            <w:pict>
              <v:shape w14:anchorId="41692A57" id="_x0000_s1033" type="#_x0000_t202" style="width:423.85pt;height:5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">
                <v:textbox>
                  <w:txbxContent>
                    <w:p w14:paraId="74E85C66" w14:textId="77777777" w:rsidR="00EA5BFA" w:rsidRDefault="00EA5BFA" w:rsidP="00EA5BFA">
                      <w:r>
                        <w:t>Recursos solicitados en el marco de ECOS NORD Perú para el primer año del proyecto:</w:t>
                      </w:r>
                    </w:p>
                    <w:p w14:paraId="112DAE84" w14:textId="77777777" w:rsidR="00EA5BFA" w:rsidRDefault="00EA5BFA" w:rsidP="00FA3EB4">
                      <w:pPr>
                        <w:pStyle w:val="Prrafodelista"/>
                        <w:numPr>
                          <w:ilvl w:val="0"/>
                          <w:numId w:val="28"/>
                        </w:numPr>
                        <w:spacing w:after="120"/>
                      </w:pPr>
                      <w:r>
                        <w:t>Número de movilizaciones para investigadores confirmados, con justificación científica y, a la vez, mencionar obligatoriamente su duración, periodo y los beneficiarios:</w:t>
                      </w:r>
                    </w:p>
                    <w:p w14:paraId="208CC25D" w14:textId="79B453ED" w:rsidR="00EA5BFA" w:rsidRDefault="00EA5BFA" w:rsidP="00FA3EB4">
                      <w:pPr>
                        <w:pStyle w:val="Prrafodelista"/>
                        <w:numPr>
                          <w:ilvl w:val="0"/>
                          <w:numId w:val="29"/>
                        </w:numPr>
                        <w:spacing w:after="120"/>
                      </w:pPr>
                      <w:r w:rsidRPr="00EF789D">
                        <w:t>Investigadores</w:t>
                      </w:r>
                      <w:r>
                        <w:t xml:space="preserve"> Franceses confirmados que se trasladarán a Perú </w:t>
                      </w:r>
                      <w:r w:rsidRPr="003D0391">
                        <w:t>(</w:t>
                      </w:r>
                      <w:r w:rsidR="008D4F61">
                        <w:t>07</w:t>
                      </w:r>
                      <w:r w:rsidRPr="003D0391">
                        <w:t xml:space="preserve"> días como mínimo)</w:t>
                      </w:r>
                      <w:r>
                        <w:t>:</w:t>
                      </w:r>
                    </w:p>
                    <w:p w14:paraId="53093D67" w14:textId="77777777" w:rsidR="00EA5BFA" w:rsidRDefault="00EA5BFA" w:rsidP="00EA5BFA">
                      <w:pPr>
                        <w:pStyle w:val="Prrafodelista"/>
                      </w:pPr>
                      <w:r>
                        <w:t>……………………………………………………………………………………</w:t>
                      </w:r>
                    </w:p>
                    <w:p w14:paraId="24858D88" w14:textId="77777777" w:rsidR="00EA5BFA" w:rsidRDefault="00EA5BFA" w:rsidP="00EA5BFA">
                      <w:pPr>
                        <w:pStyle w:val="Prrafodelista"/>
                      </w:pPr>
                      <w:r>
                        <w:t>……………………………………………………………………………………</w:t>
                      </w:r>
                    </w:p>
                    <w:p w14:paraId="32937093" w14:textId="77777777" w:rsidR="00EA5BFA" w:rsidRDefault="00EA5BFA" w:rsidP="00EA5BFA">
                      <w:pPr>
                        <w:pStyle w:val="Prrafodelista"/>
                      </w:pPr>
                      <w:r>
                        <w:t>……………………………………………………………………………………</w:t>
                      </w:r>
                    </w:p>
                    <w:p w14:paraId="5D528CE5" w14:textId="77777777" w:rsidR="00EA5BFA" w:rsidRDefault="00EA5BFA" w:rsidP="00EA5BFA">
                      <w:pPr>
                        <w:pStyle w:val="Prrafodelista"/>
                      </w:pPr>
                      <w:r>
                        <w:t>……………………………………………………………………………………</w:t>
                      </w:r>
                    </w:p>
                    <w:p w14:paraId="42F410B2" w14:textId="77777777" w:rsidR="00EA5BFA" w:rsidRDefault="00EA5BFA" w:rsidP="00EA5BFA">
                      <w:pPr>
                        <w:pStyle w:val="Prrafodelista"/>
                      </w:pPr>
                      <w:r>
                        <w:t>……………………………………………………………………………………</w:t>
                      </w:r>
                    </w:p>
                    <w:p w14:paraId="28315EE6" w14:textId="1E345027" w:rsidR="00EA5BFA" w:rsidRDefault="00334F38" w:rsidP="00FA3EB4">
                      <w:pPr>
                        <w:pStyle w:val="Prrafodelista"/>
                        <w:numPr>
                          <w:ilvl w:val="0"/>
                          <w:numId w:val="29"/>
                        </w:numPr>
                        <w:spacing w:after="120"/>
                      </w:pPr>
                      <w:r>
                        <w:t>Investigadores</w:t>
                      </w:r>
                      <w:r w:rsidR="00EA5BFA">
                        <w:t xml:space="preserve"> Peruano</w:t>
                      </w:r>
                      <w:r>
                        <w:t>s</w:t>
                      </w:r>
                      <w:r w:rsidR="00EA5BFA">
                        <w:t xml:space="preserve"> confirmado que se trasladará a Francia (</w:t>
                      </w:r>
                      <w:r w:rsidR="008D4F61">
                        <w:t>07</w:t>
                      </w:r>
                      <w:r w:rsidR="00EA5BFA">
                        <w:t xml:space="preserve"> días como mínimo):</w:t>
                      </w:r>
                    </w:p>
                    <w:p w14:paraId="0912560E" w14:textId="77777777" w:rsidR="00EA5BFA" w:rsidRDefault="00EA5BFA" w:rsidP="00EA5BFA">
                      <w:pPr>
                        <w:pStyle w:val="Prrafodelista"/>
                      </w:pPr>
                      <w:r>
                        <w:t>……………………………………………………………………………………</w:t>
                      </w:r>
                    </w:p>
                    <w:p w14:paraId="1F7C08EA" w14:textId="77777777" w:rsidR="00EA5BFA" w:rsidRDefault="00EA5BFA" w:rsidP="00EA5BFA">
                      <w:pPr>
                        <w:pStyle w:val="Prrafodelista"/>
                      </w:pPr>
                      <w:r>
                        <w:t>……………………………………………………………………………………</w:t>
                      </w:r>
                    </w:p>
                    <w:p w14:paraId="746ECAD4" w14:textId="77777777" w:rsidR="00EA5BFA" w:rsidRDefault="00EA5BFA" w:rsidP="00EA5BFA">
                      <w:pPr>
                        <w:pStyle w:val="Prrafodelista"/>
                      </w:pPr>
                      <w:r>
                        <w:t>……………………………………………………………………………………</w:t>
                      </w:r>
                    </w:p>
                    <w:p w14:paraId="59680E57" w14:textId="77777777" w:rsidR="00EA5BFA" w:rsidRDefault="00EA5BFA" w:rsidP="00EA5BFA">
                      <w:pPr>
                        <w:pStyle w:val="Prrafodelista"/>
                      </w:pPr>
                      <w:r>
                        <w:t>……………………………………………………………………………………</w:t>
                      </w:r>
                    </w:p>
                    <w:p w14:paraId="07FB0C08" w14:textId="77777777" w:rsidR="00EA5BFA" w:rsidRDefault="00EA5BFA" w:rsidP="00EA5BFA">
                      <w:pPr>
                        <w:pStyle w:val="Prrafodelista"/>
                      </w:pPr>
                      <w:r>
                        <w:t>……………………………………………………………………………………</w:t>
                      </w:r>
                    </w:p>
                    <w:p w14:paraId="45093C03" w14:textId="77777777" w:rsidR="00EA5BFA" w:rsidRDefault="00EA5BFA" w:rsidP="00FA3EB4">
                      <w:pPr>
                        <w:pStyle w:val="Prrafodelista"/>
                        <w:numPr>
                          <w:ilvl w:val="0"/>
                          <w:numId w:val="28"/>
                        </w:numPr>
                        <w:spacing w:after="120"/>
                      </w:pPr>
                      <w:r>
                        <w:t>Pasantías para investigadores en formación (estudiantes o egresados de maestría o doctorado) y, a la vez, mencionar el número de beneficiarios (proporcionar el plan de trabajo):</w:t>
                      </w:r>
                    </w:p>
                    <w:p w14:paraId="0E502645" w14:textId="77777777" w:rsidR="00EA5BFA" w:rsidRDefault="00EA5BFA" w:rsidP="00EA5BFA">
                      <w:pPr>
                        <w:pStyle w:val="Prrafodelista"/>
                        <w:ind w:left="360"/>
                      </w:pPr>
                    </w:p>
                    <w:p w14:paraId="33D8DD1D" w14:textId="039CE9AB" w:rsidR="00EA5BFA" w:rsidRDefault="00EA5BFA" w:rsidP="00FA3EB4">
                      <w:pPr>
                        <w:pStyle w:val="Prrafodelista"/>
                        <w:numPr>
                          <w:ilvl w:val="0"/>
                          <w:numId w:val="30"/>
                        </w:numPr>
                        <w:spacing w:after="120"/>
                      </w:pPr>
                      <w:r>
                        <w:t>Estudiantes o egresados de maestría o doctorado peruanos confirmados que se trasladarán a Francia (número)</w:t>
                      </w:r>
                      <w:r w:rsidRPr="003D0391">
                        <w:t xml:space="preserve"> </w:t>
                      </w:r>
                      <w:r>
                        <w:t>(</w:t>
                      </w:r>
                      <w:r w:rsidR="008D4F61">
                        <w:t>30</w:t>
                      </w:r>
                      <w:r>
                        <w:t xml:space="preserve"> días como mínimo):</w:t>
                      </w:r>
                    </w:p>
                    <w:p w14:paraId="21A77648" w14:textId="77777777" w:rsidR="00EA5BFA" w:rsidRDefault="00EA5BFA" w:rsidP="00EA5BFA">
                      <w:pPr>
                        <w:pStyle w:val="Prrafodelista"/>
                      </w:pPr>
                      <w:r>
                        <w:t>……………………………………………………………………………………</w:t>
                      </w:r>
                    </w:p>
                    <w:p w14:paraId="30716C58" w14:textId="77777777" w:rsidR="00EA5BFA" w:rsidRDefault="00EA5BFA" w:rsidP="00EA5BFA">
                      <w:pPr>
                        <w:pStyle w:val="Prrafodelista"/>
                      </w:pPr>
                      <w:r>
                        <w:t>……………………………………………………………………………………</w:t>
                      </w:r>
                    </w:p>
                    <w:p w14:paraId="0A562AB0" w14:textId="77777777" w:rsidR="00EA5BFA" w:rsidRDefault="00EA5BFA" w:rsidP="00EA5BFA">
                      <w:pPr>
                        <w:pStyle w:val="Prrafodelista"/>
                      </w:pPr>
                      <w:r>
                        <w:t>……………………………………………………………………………………</w:t>
                      </w:r>
                    </w:p>
                    <w:p w14:paraId="26B056B0" w14:textId="77777777" w:rsidR="00EA5BFA" w:rsidRDefault="00EA5BFA" w:rsidP="00EA5BFA">
                      <w:pPr>
                        <w:pStyle w:val="Prrafodelista"/>
                      </w:pPr>
                      <w:r>
                        <w:t>……………………………………………………………………………………</w:t>
                      </w:r>
                    </w:p>
                    <w:p w14:paraId="55FA72FB" w14:textId="77777777" w:rsidR="00EA5BFA" w:rsidRDefault="00EA5BFA" w:rsidP="00EA5BFA">
                      <w:pPr>
                        <w:pStyle w:val="Prrafodelista"/>
                      </w:pPr>
                      <w:r>
                        <w:t>……………………………………………………………………………………</w:t>
                      </w:r>
                    </w:p>
                    <w:p w14:paraId="0419E73F" w14:textId="62D9DF72" w:rsidR="00EA5BFA" w:rsidRDefault="00EA5BFA" w:rsidP="00FA3EB4">
                      <w:pPr>
                        <w:pStyle w:val="Prrafodelista"/>
                        <w:numPr>
                          <w:ilvl w:val="0"/>
                          <w:numId w:val="30"/>
                        </w:numPr>
                        <w:spacing w:after="120"/>
                      </w:pPr>
                      <w:r>
                        <w:t>Estudiantes franceses que se trasladarán a Perú (número) (</w:t>
                      </w:r>
                      <w:r w:rsidR="008D4F61">
                        <w:t>30</w:t>
                      </w:r>
                      <w:r>
                        <w:t xml:space="preserve"> días como mínimo):</w:t>
                      </w:r>
                    </w:p>
                    <w:p w14:paraId="70C90A1D" w14:textId="77777777" w:rsidR="00EA5BFA" w:rsidRDefault="00EA5BFA" w:rsidP="00EA5BFA">
                      <w:pPr>
                        <w:pStyle w:val="Prrafodelista"/>
                      </w:pPr>
                      <w:r>
                        <w:t>……………………………………………………………………………………</w:t>
                      </w:r>
                    </w:p>
                    <w:p w14:paraId="6B95FD82" w14:textId="77777777" w:rsidR="00EA5BFA" w:rsidRDefault="00EA5BFA" w:rsidP="00EA5BFA">
                      <w:pPr>
                        <w:pStyle w:val="Prrafodelista"/>
                      </w:pPr>
                      <w:r>
                        <w:t>……………………………………………………………………………………</w:t>
                      </w:r>
                    </w:p>
                    <w:p w14:paraId="742B518B" w14:textId="77777777" w:rsidR="00EA5BFA" w:rsidRDefault="00EA5BFA" w:rsidP="00EA5BFA">
                      <w:pPr>
                        <w:pStyle w:val="Prrafodelista"/>
                      </w:pPr>
                      <w:r>
                        <w:t>……………………………………………………………………………………</w:t>
                      </w:r>
                    </w:p>
                    <w:p w14:paraId="3CE4424C" w14:textId="77777777" w:rsidR="00EA5BFA" w:rsidRDefault="00EA5BFA" w:rsidP="00EA5BFA">
                      <w:pPr>
                        <w:pStyle w:val="Prrafodelista"/>
                      </w:pPr>
                      <w:r>
                        <w:t>……………………………………………………………………………………</w:t>
                      </w:r>
                    </w:p>
                    <w:p w14:paraId="1BD040BE" w14:textId="77777777" w:rsidR="00EA5BFA" w:rsidRDefault="00EA5BFA" w:rsidP="00EA5BFA">
                      <w:pPr>
                        <w:pStyle w:val="Prrafodelista"/>
                      </w:pPr>
                      <w:r>
                        <w:t>……………………………………………………………………………………</w:t>
                      </w:r>
                    </w:p>
                    <w:p w14:paraId="1F50786A" w14:textId="77777777" w:rsidR="00EA5BFA" w:rsidRDefault="00EA5BFA" w:rsidP="00EA5BFA">
                      <w:pPr>
                        <w:pStyle w:val="Prrafodelista"/>
                      </w:pPr>
                    </w:p>
                    <w:p w14:paraId="6D28479B" w14:textId="77777777" w:rsidR="00EA5BFA" w:rsidRDefault="00EA5BFA" w:rsidP="00EA5BFA">
                      <w:pPr>
                        <w:pStyle w:val="Prrafodelista"/>
                        <w:ind w:left="360"/>
                      </w:pPr>
                    </w:p>
                  </w:txbxContent>
                </v:textbox>
                <w10:anchorlock/>
              </v:shape>
            </w:pict>
          </mc:Fallback>
        </mc:AlternateContent>
      </w:r>
    </w:p>
    <w:p w14:paraId="4AB8BFE5" w14:textId="77777777" w:rsidR="000D558C" w:rsidRPr="006A0C04" w:rsidRDefault="000D558C" w:rsidP="00EA5BFA">
      <w:pPr>
        <w:pStyle w:val="01PRRAFO"/>
      </w:pPr>
    </w:p>
    <w:p w14:paraId="2050C1F2" w14:textId="4F20836F" w:rsidR="0097309D" w:rsidRPr="006A0C04" w:rsidRDefault="0097309D" w:rsidP="00736CE5">
      <w:pPr>
        <w:spacing w:after="120"/>
      </w:pPr>
    </w:p>
    <w:sectPr w:rsidR="0097309D" w:rsidRPr="006A0C04" w:rsidSect="002318AD">
      <w:headerReference w:type="default" r:id="rId8"/>
      <w:footerReference w:type="default" r:id="rId9"/>
      <w:pgSz w:w="11906" w:h="16838"/>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FB246" w14:textId="77777777" w:rsidR="008439EE" w:rsidRPr="00915F1B" w:rsidRDefault="008439EE" w:rsidP="00F62232">
      <w:r w:rsidRPr="00915F1B">
        <w:separator/>
      </w:r>
    </w:p>
  </w:endnote>
  <w:endnote w:type="continuationSeparator" w:id="0">
    <w:p w14:paraId="18C22883" w14:textId="77777777" w:rsidR="008439EE" w:rsidRPr="00915F1B" w:rsidRDefault="008439EE"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E9FB" w14:textId="3D86DEFD" w:rsidR="00A56845" w:rsidRDefault="00A56845" w:rsidP="00A56845">
    <w:pPr>
      <w:tabs>
        <w:tab w:val="left" w:pos="2989"/>
      </w:tabs>
    </w:pPr>
    <w:r>
      <w:tab/>
    </w:r>
  </w:p>
  <w:bookmarkStart w:id="5" w:name="_Hlk184834019"/>
  <w:p w14:paraId="2DBE8033" w14:textId="55F4674D" w:rsidR="009B0E84" w:rsidRPr="00A56845" w:rsidRDefault="00000000" w:rsidP="00A56845">
    <w:pPr>
      <w:tabs>
        <w:tab w:val="left" w:pos="3969"/>
      </w:tabs>
    </w:pPr>
    <w:sdt>
      <w:sdtPr>
        <w:alias w:val="Código concurso"/>
        <w:tag w:val="Código concurso"/>
        <w:id w:val="1292092257"/>
        <w:placeholder>
          <w:docPart w:val="2354ADD018B34899B02FCEE1DA914D2C"/>
        </w:placeholder>
        <w:dataBinding w:prefixMappings="xmlns:ns0='http://purl.org/dc/elements/1.1/' xmlns:ns1='http://schemas.openxmlformats.org/package/2006/metadata/core-properties' " w:xpath="/ns1:coreProperties[1]/ns1:keywords[1]" w:storeItemID="{6C3C8BC8-F283-45AE-878A-BAB7291924A1}"/>
        <w:text/>
      </w:sdtPr>
      <w:sdtContent>
        <w:r w:rsidR="000948CD">
          <w:t>E009-2026-01-ECOS</w:t>
        </w:r>
      </w:sdtContent>
    </w:sdt>
    <w:bookmarkEnd w:id="5"/>
    <w:r w:rsidR="00A56845">
      <w:tab/>
    </w:r>
    <w:r w:rsidR="00A56845">
      <w:fldChar w:fldCharType="begin"/>
    </w:r>
    <w:r w:rsidR="00A56845">
      <w:instrText xml:space="preserve"> PAGE   \* MERGEFORMAT </w:instrText>
    </w:r>
    <w:r w:rsidR="00A56845">
      <w:fldChar w:fldCharType="separate"/>
    </w:r>
    <w:r w:rsidR="00A56845">
      <w:t>2</w:t>
    </w:r>
    <w:r w:rsidR="00A56845">
      <w:fldChar w:fldCharType="end"/>
    </w:r>
    <w:r w:rsidR="00A56845">
      <w:t xml:space="preserve"> | </w:t>
    </w:r>
    <w:r w:rsidR="00A56845">
      <w:rPr>
        <w:noProof/>
      </w:rPr>
      <w:fldChar w:fldCharType="begin"/>
    </w:r>
    <w:r w:rsidR="00A56845">
      <w:rPr>
        <w:noProof/>
      </w:rPr>
      <w:instrText xml:space="preserve"> NUMPAGES   \* MERGEFORMAT </w:instrText>
    </w:r>
    <w:r w:rsidR="00A56845">
      <w:rPr>
        <w:noProof/>
      </w:rPr>
      <w:fldChar w:fldCharType="separate"/>
    </w:r>
    <w:r w:rsidR="00A56845">
      <w:rPr>
        <w:noProof/>
      </w:rPr>
      <w:t>19</w:t>
    </w:r>
    <w:r w:rsidR="00A568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8BBD0" w14:textId="77777777" w:rsidR="008439EE" w:rsidRPr="00915F1B" w:rsidRDefault="008439EE" w:rsidP="00F62232">
      <w:r w:rsidRPr="00915F1B">
        <w:separator/>
      </w:r>
    </w:p>
  </w:footnote>
  <w:footnote w:type="continuationSeparator" w:id="0">
    <w:p w14:paraId="5AF43E2D" w14:textId="77777777" w:rsidR="008439EE" w:rsidRPr="00915F1B" w:rsidRDefault="008439EE" w:rsidP="00F62232">
      <w:r w:rsidRPr="00915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C9BF" w14:textId="60DDB564" w:rsidR="009B0E84" w:rsidRPr="00915F1B" w:rsidRDefault="000948CD">
    <w:pPr>
      <w:pStyle w:val="Encabezado"/>
    </w:pPr>
    <w:r>
      <w:rPr>
        <w:noProof/>
      </w:rPr>
      <w:drawing>
        <wp:anchor distT="0" distB="0" distL="114300" distR="114300" simplePos="0" relativeHeight="251660288" behindDoc="1" locked="0" layoutInCell="1" allowOverlap="1" wp14:anchorId="4582DB24" wp14:editId="11BFCF51">
          <wp:simplePos x="0" y="0"/>
          <wp:positionH relativeFrom="page">
            <wp:posOffset>2377440</wp:posOffset>
          </wp:positionH>
          <wp:positionV relativeFrom="paragraph">
            <wp:posOffset>-1064260</wp:posOffset>
          </wp:positionV>
          <wp:extent cx="3467735" cy="1184275"/>
          <wp:effectExtent l="0" t="0" r="0" b="0"/>
          <wp:wrapNone/>
          <wp:docPr id="74056846" name="Imagen 7405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srcRect l="30932" r="23348" b="17809"/>
                  <a:stretch/>
                </pic:blipFill>
                <pic:spPr bwMode="auto">
                  <a:xfrm>
                    <a:off x="0" y="0"/>
                    <a:ext cx="3467735" cy="1184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7FEEDA2" wp14:editId="68D70A6A">
          <wp:simplePos x="0" y="0"/>
          <wp:positionH relativeFrom="column">
            <wp:posOffset>-1080770</wp:posOffset>
          </wp:positionH>
          <wp:positionV relativeFrom="paragraph">
            <wp:posOffset>-1065530</wp:posOffset>
          </wp:positionV>
          <wp:extent cx="7550150" cy="12528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2">
                    <a:extLst>
                      <a:ext uri="{28A0092B-C50C-407E-A947-70E740481C1C}">
                        <a14:useLocalDpi xmlns:a14="http://schemas.microsoft.com/office/drawing/2010/main" val="0"/>
                      </a:ext>
                    </a:extLst>
                  </a:blip>
                  <a:stretch>
                    <a:fillRect/>
                  </a:stretch>
                </pic:blipFill>
                <pic:spPr>
                  <a:xfrm>
                    <a:off x="0" y="0"/>
                    <a:ext cx="7550150" cy="1252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69A42D98"/>
    <w:lvl w:ilvl="0" w:tplc="73B68736">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6"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0814F7"/>
    <w:multiLevelType w:val="hybridMultilevel"/>
    <w:tmpl w:val="8954CC86"/>
    <w:lvl w:ilvl="0" w:tplc="CB62E586">
      <w:start w:val="1"/>
      <w:numFmt w:val="decimal"/>
      <w:pStyle w:val="2NMERO"/>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9"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25566FE"/>
    <w:multiLevelType w:val="hybridMultilevel"/>
    <w:tmpl w:val="F18ACC26"/>
    <w:lvl w:ilvl="0" w:tplc="5742D1FA">
      <w:start w:val="5"/>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DD6D45"/>
    <w:multiLevelType w:val="multilevel"/>
    <w:tmpl w:val="B8A2B9CC"/>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33436E"/>
    <w:multiLevelType w:val="multilevel"/>
    <w:tmpl w:val="567AEDDC"/>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1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19"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F095A86"/>
    <w:multiLevelType w:val="multilevel"/>
    <w:tmpl w:val="74125B92"/>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2804406">
    <w:abstractNumId w:val="3"/>
  </w:num>
  <w:num w:numId="2" w16cid:durableId="1856189673">
    <w:abstractNumId w:val="20"/>
  </w:num>
  <w:num w:numId="3" w16cid:durableId="439615687">
    <w:abstractNumId w:val="15"/>
  </w:num>
  <w:num w:numId="4" w16cid:durableId="934240887">
    <w:abstractNumId w:val="0"/>
  </w:num>
  <w:num w:numId="5" w16cid:durableId="2133209115">
    <w:abstractNumId w:val="12"/>
  </w:num>
  <w:num w:numId="6" w16cid:durableId="1031296069">
    <w:abstractNumId w:val="16"/>
  </w:num>
  <w:num w:numId="7" w16cid:durableId="886523943">
    <w:abstractNumId w:val="2"/>
  </w:num>
  <w:num w:numId="8" w16cid:durableId="1985045973">
    <w:abstractNumId w:val="13"/>
  </w:num>
  <w:num w:numId="9" w16cid:durableId="1595356625">
    <w:abstractNumId w:val="21"/>
  </w:num>
  <w:num w:numId="10" w16cid:durableId="1057244482">
    <w:abstractNumId w:val="14"/>
  </w:num>
  <w:num w:numId="11" w16cid:durableId="444858400">
    <w:abstractNumId w:val="6"/>
  </w:num>
  <w:num w:numId="12" w16cid:durableId="949243027">
    <w:abstractNumId w:val="17"/>
  </w:num>
  <w:num w:numId="13" w16cid:durableId="165289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512376">
    <w:abstractNumId w:val="9"/>
  </w:num>
  <w:num w:numId="15" w16cid:durableId="2100439109">
    <w:abstractNumId w:val="23"/>
  </w:num>
  <w:num w:numId="16" w16cid:durableId="4799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835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74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54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2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662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806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690678">
    <w:abstractNumId w:val="8"/>
  </w:num>
  <w:num w:numId="24" w16cid:durableId="103534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51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601966">
    <w:abstractNumId w:val="5"/>
  </w:num>
  <w:num w:numId="27" w16cid:durableId="1895508202">
    <w:abstractNumId w:val="7"/>
  </w:num>
  <w:num w:numId="28" w16cid:durableId="1722484944">
    <w:abstractNumId w:val="19"/>
  </w:num>
  <w:num w:numId="29" w16cid:durableId="347144225">
    <w:abstractNumId w:val="4"/>
  </w:num>
  <w:num w:numId="30" w16cid:durableId="157157998">
    <w:abstractNumId w:val="22"/>
  </w:num>
  <w:num w:numId="31" w16cid:durableId="836269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00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725774">
    <w:abstractNumId w:val="10"/>
  </w:num>
  <w:num w:numId="34" w16cid:durableId="1430152041">
    <w:abstractNumId w:val="1"/>
  </w:num>
  <w:num w:numId="35" w16cid:durableId="1505241228">
    <w:abstractNumId w:val="11"/>
  </w:num>
  <w:num w:numId="36" w16cid:durableId="292910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7419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0580"/>
    <w:rsid w:val="00001E2F"/>
    <w:rsid w:val="00002684"/>
    <w:rsid w:val="0000346B"/>
    <w:rsid w:val="00004D59"/>
    <w:rsid w:val="00004E1B"/>
    <w:rsid w:val="0000652A"/>
    <w:rsid w:val="00006C6B"/>
    <w:rsid w:val="00007972"/>
    <w:rsid w:val="000079FE"/>
    <w:rsid w:val="00011C9B"/>
    <w:rsid w:val="0001261C"/>
    <w:rsid w:val="00012C96"/>
    <w:rsid w:val="00013261"/>
    <w:rsid w:val="0001389A"/>
    <w:rsid w:val="00013AAD"/>
    <w:rsid w:val="000144FB"/>
    <w:rsid w:val="00014576"/>
    <w:rsid w:val="00014DFE"/>
    <w:rsid w:val="00015414"/>
    <w:rsid w:val="00015B74"/>
    <w:rsid w:val="00016256"/>
    <w:rsid w:val="00016389"/>
    <w:rsid w:val="000176AD"/>
    <w:rsid w:val="0002030C"/>
    <w:rsid w:val="000205E1"/>
    <w:rsid w:val="00020CB1"/>
    <w:rsid w:val="00021B2B"/>
    <w:rsid w:val="00021EF2"/>
    <w:rsid w:val="0002242C"/>
    <w:rsid w:val="000232F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50F9C"/>
    <w:rsid w:val="000525DE"/>
    <w:rsid w:val="00053B55"/>
    <w:rsid w:val="00054257"/>
    <w:rsid w:val="00054653"/>
    <w:rsid w:val="00056436"/>
    <w:rsid w:val="00056EA4"/>
    <w:rsid w:val="00056F88"/>
    <w:rsid w:val="00057417"/>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34E"/>
    <w:rsid w:val="00085B4A"/>
    <w:rsid w:val="00085F09"/>
    <w:rsid w:val="00086AF6"/>
    <w:rsid w:val="00087104"/>
    <w:rsid w:val="00087938"/>
    <w:rsid w:val="00087C68"/>
    <w:rsid w:val="0009197E"/>
    <w:rsid w:val="000920F4"/>
    <w:rsid w:val="00092D6B"/>
    <w:rsid w:val="000940F0"/>
    <w:rsid w:val="000948CD"/>
    <w:rsid w:val="00095896"/>
    <w:rsid w:val="0009627D"/>
    <w:rsid w:val="0009633E"/>
    <w:rsid w:val="000978FE"/>
    <w:rsid w:val="000A146B"/>
    <w:rsid w:val="000A27C6"/>
    <w:rsid w:val="000A28FD"/>
    <w:rsid w:val="000A34DE"/>
    <w:rsid w:val="000A384E"/>
    <w:rsid w:val="000A39AC"/>
    <w:rsid w:val="000A5932"/>
    <w:rsid w:val="000A5FAB"/>
    <w:rsid w:val="000A6645"/>
    <w:rsid w:val="000A6CDF"/>
    <w:rsid w:val="000B0FD2"/>
    <w:rsid w:val="000B2230"/>
    <w:rsid w:val="000B2DE8"/>
    <w:rsid w:val="000B3C8B"/>
    <w:rsid w:val="000B7407"/>
    <w:rsid w:val="000B7FF3"/>
    <w:rsid w:val="000C0BA0"/>
    <w:rsid w:val="000C15FD"/>
    <w:rsid w:val="000C2082"/>
    <w:rsid w:val="000C2305"/>
    <w:rsid w:val="000C4B4D"/>
    <w:rsid w:val="000C5CA4"/>
    <w:rsid w:val="000C69A1"/>
    <w:rsid w:val="000C6E56"/>
    <w:rsid w:val="000C73E2"/>
    <w:rsid w:val="000D05E8"/>
    <w:rsid w:val="000D2E12"/>
    <w:rsid w:val="000D3194"/>
    <w:rsid w:val="000D5333"/>
    <w:rsid w:val="000D558C"/>
    <w:rsid w:val="000D6B76"/>
    <w:rsid w:val="000D76A0"/>
    <w:rsid w:val="000E0829"/>
    <w:rsid w:val="000E223C"/>
    <w:rsid w:val="000E2540"/>
    <w:rsid w:val="000E3277"/>
    <w:rsid w:val="000E3649"/>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EC6"/>
    <w:rsid w:val="0010094F"/>
    <w:rsid w:val="001017DB"/>
    <w:rsid w:val="00102491"/>
    <w:rsid w:val="0010368F"/>
    <w:rsid w:val="001047E5"/>
    <w:rsid w:val="0010506B"/>
    <w:rsid w:val="00105074"/>
    <w:rsid w:val="00106390"/>
    <w:rsid w:val="001066F3"/>
    <w:rsid w:val="001077DA"/>
    <w:rsid w:val="00107908"/>
    <w:rsid w:val="0011082C"/>
    <w:rsid w:val="0011084D"/>
    <w:rsid w:val="00110C0B"/>
    <w:rsid w:val="001128E0"/>
    <w:rsid w:val="001129D4"/>
    <w:rsid w:val="001133E2"/>
    <w:rsid w:val="00114235"/>
    <w:rsid w:val="00114827"/>
    <w:rsid w:val="0011514C"/>
    <w:rsid w:val="00115CEE"/>
    <w:rsid w:val="00116BCD"/>
    <w:rsid w:val="001172AE"/>
    <w:rsid w:val="0012075C"/>
    <w:rsid w:val="00120972"/>
    <w:rsid w:val="0012156D"/>
    <w:rsid w:val="0012344B"/>
    <w:rsid w:val="001258E7"/>
    <w:rsid w:val="001269F8"/>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9CB"/>
    <w:rsid w:val="001C2052"/>
    <w:rsid w:val="001C26C1"/>
    <w:rsid w:val="001C2E33"/>
    <w:rsid w:val="001C3503"/>
    <w:rsid w:val="001C3F9E"/>
    <w:rsid w:val="001C428F"/>
    <w:rsid w:val="001C5A0D"/>
    <w:rsid w:val="001C6DAB"/>
    <w:rsid w:val="001C738D"/>
    <w:rsid w:val="001C73B6"/>
    <w:rsid w:val="001C748C"/>
    <w:rsid w:val="001D1AFD"/>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07A43"/>
    <w:rsid w:val="00211683"/>
    <w:rsid w:val="00212207"/>
    <w:rsid w:val="0021259B"/>
    <w:rsid w:val="002133AE"/>
    <w:rsid w:val="00214B99"/>
    <w:rsid w:val="002156AF"/>
    <w:rsid w:val="002159E0"/>
    <w:rsid w:val="00216EAE"/>
    <w:rsid w:val="00217E9A"/>
    <w:rsid w:val="00220FCA"/>
    <w:rsid w:val="0022166D"/>
    <w:rsid w:val="00221F24"/>
    <w:rsid w:val="0022206D"/>
    <w:rsid w:val="0022257B"/>
    <w:rsid w:val="00224297"/>
    <w:rsid w:val="00225C9E"/>
    <w:rsid w:val="00225D51"/>
    <w:rsid w:val="00225FC9"/>
    <w:rsid w:val="00226AA6"/>
    <w:rsid w:val="00227943"/>
    <w:rsid w:val="00227AA9"/>
    <w:rsid w:val="00230288"/>
    <w:rsid w:val="002318AD"/>
    <w:rsid w:val="00232358"/>
    <w:rsid w:val="00233938"/>
    <w:rsid w:val="00233B64"/>
    <w:rsid w:val="00233F3A"/>
    <w:rsid w:val="00235118"/>
    <w:rsid w:val="002363CC"/>
    <w:rsid w:val="00236817"/>
    <w:rsid w:val="0023742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030C"/>
    <w:rsid w:val="00261287"/>
    <w:rsid w:val="0026153B"/>
    <w:rsid w:val="002619C8"/>
    <w:rsid w:val="00261CF1"/>
    <w:rsid w:val="00262B29"/>
    <w:rsid w:val="00262CA9"/>
    <w:rsid w:val="00263558"/>
    <w:rsid w:val="002636DE"/>
    <w:rsid w:val="00264E5D"/>
    <w:rsid w:val="00265298"/>
    <w:rsid w:val="002653E0"/>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5A4"/>
    <w:rsid w:val="002A25AF"/>
    <w:rsid w:val="002A4CC7"/>
    <w:rsid w:val="002A4E55"/>
    <w:rsid w:val="002A4F1E"/>
    <w:rsid w:val="002A513B"/>
    <w:rsid w:val="002A61FA"/>
    <w:rsid w:val="002A7FF5"/>
    <w:rsid w:val="002B19CD"/>
    <w:rsid w:val="002B1AE3"/>
    <w:rsid w:val="002B27B6"/>
    <w:rsid w:val="002B2D96"/>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6EDC"/>
    <w:rsid w:val="002C7429"/>
    <w:rsid w:val="002C7AD3"/>
    <w:rsid w:val="002D03AC"/>
    <w:rsid w:val="002D1B32"/>
    <w:rsid w:val="002D22B6"/>
    <w:rsid w:val="002D2DEF"/>
    <w:rsid w:val="002D43E4"/>
    <w:rsid w:val="002D5D96"/>
    <w:rsid w:val="002D6005"/>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5C9F"/>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C1B"/>
    <w:rsid w:val="00322D04"/>
    <w:rsid w:val="0032309F"/>
    <w:rsid w:val="003230AC"/>
    <w:rsid w:val="00323354"/>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4F38"/>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73E"/>
    <w:rsid w:val="00382D17"/>
    <w:rsid w:val="00383F27"/>
    <w:rsid w:val="0038412F"/>
    <w:rsid w:val="003847C0"/>
    <w:rsid w:val="003855FA"/>
    <w:rsid w:val="0038615A"/>
    <w:rsid w:val="003873B8"/>
    <w:rsid w:val="00387801"/>
    <w:rsid w:val="00387D76"/>
    <w:rsid w:val="00387DE7"/>
    <w:rsid w:val="003917B2"/>
    <w:rsid w:val="00391A69"/>
    <w:rsid w:val="00392697"/>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5297"/>
    <w:rsid w:val="003C784C"/>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4D6"/>
    <w:rsid w:val="003F0145"/>
    <w:rsid w:val="003F0296"/>
    <w:rsid w:val="003F08F3"/>
    <w:rsid w:val="003F1AFB"/>
    <w:rsid w:val="003F2260"/>
    <w:rsid w:val="003F2ADF"/>
    <w:rsid w:val="003F2CDC"/>
    <w:rsid w:val="003F3820"/>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2F4E"/>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603A"/>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53A"/>
    <w:rsid w:val="004317BD"/>
    <w:rsid w:val="00432032"/>
    <w:rsid w:val="00432921"/>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57B7F"/>
    <w:rsid w:val="0046049D"/>
    <w:rsid w:val="0046145B"/>
    <w:rsid w:val="004620BB"/>
    <w:rsid w:val="004633C9"/>
    <w:rsid w:val="00463A3B"/>
    <w:rsid w:val="00463E6F"/>
    <w:rsid w:val="004641DB"/>
    <w:rsid w:val="00464282"/>
    <w:rsid w:val="00464DB1"/>
    <w:rsid w:val="00466876"/>
    <w:rsid w:val="00467157"/>
    <w:rsid w:val="00467CF5"/>
    <w:rsid w:val="00470075"/>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60F"/>
    <w:rsid w:val="00496667"/>
    <w:rsid w:val="004A1FCE"/>
    <w:rsid w:val="004A36F8"/>
    <w:rsid w:val="004A3A94"/>
    <w:rsid w:val="004A3D7D"/>
    <w:rsid w:val="004A57E9"/>
    <w:rsid w:val="004A5824"/>
    <w:rsid w:val="004A5DAA"/>
    <w:rsid w:val="004A601F"/>
    <w:rsid w:val="004A62D3"/>
    <w:rsid w:val="004A6D80"/>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119F"/>
    <w:rsid w:val="004C15C4"/>
    <w:rsid w:val="004C1D67"/>
    <w:rsid w:val="004C2DA1"/>
    <w:rsid w:val="004C32AB"/>
    <w:rsid w:val="004C6717"/>
    <w:rsid w:val="004D09D4"/>
    <w:rsid w:val="004D0E8E"/>
    <w:rsid w:val="004D1742"/>
    <w:rsid w:val="004D27DB"/>
    <w:rsid w:val="004D2A04"/>
    <w:rsid w:val="004D433B"/>
    <w:rsid w:val="004D6059"/>
    <w:rsid w:val="004D6CEC"/>
    <w:rsid w:val="004D720F"/>
    <w:rsid w:val="004D7611"/>
    <w:rsid w:val="004E0253"/>
    <w:rsid w:val="004E173A"/>
    <w:rsid w:val="004E3408"/>
    <w:rsid w:val="004E3A3D"/>
    <w:rsid w:val="004E43BC"/>
    <w:rsid w:val="004E45AB"/>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0DD"/>
    <w:rsid w:val="00500CFF"/>
    <w:rsid w:val="00501785"/>
    <w:rsid w:val="00501909"/>
    <w:rsid w:val="00501F56"/>
    <w:rsid w:val="005026F2"/>
    <w:rsid w:val="00502E8F"/>
    <w:rsid w:val="005047A0"/>
    <w:rsid w:val="00505EC8"/>
    <w:rsid w:val="00506323"/>
    <w:rsid w:val="00506895"/>
    <w:rsid w:val="00507865"/>
    <w:rsid w:val="0051028E"/>
    <w:rsid w:val="005102D7"/>
    <w:rsid w:val="0051266D"/>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A61"/>
    <w:rsid w:val="00533000"/>
    <w:rsid w:val="00533C51"/>
    <w:rsid w:val="005347CF"/>
    <w:rsid w:val="0053680D"/>
    <w:rsid w:val="0053711B"/>
    <w:rsid w:val="00537AA3"/>
    <w:rsid w:val="00540975"/>
    <w:rsid w:val="00542D25"/>
    <w:rsid w:val="0054391B"/>
    <w:rsid w:val="00543F42"/>
    <w:rsid w:val="00544F74"/>
    <w:rsid w:val="00545B09"/>
    <w:rsid w:val="00545BFC"/>
    <w:rsid w:val="005463D8"/>
    <w:rsid w:val="00550CA7"/>
    <w:rsid w:val="0055116C"/>
    <w:rsid w:val="00551A58"/>
    <w:rsid w:val="00554017"/>
    <w:rsid w:val="00555C43"/>
    <w:rsid w:val="00556FA4"/>
    <w:rsid w:val="005573C3"/>
    <w:rsid w:val="00557756"/>
    <w:rsid w:val="00557936"/>
    <w:rsid w:val="00557AED"/>
    <w:rsid w:val="00560B3C"/>
    <w:rsid w:val="00562222"/>
    <w:rsid w:val="005623A4"/>
    <w:rsid w:val="00562544"/>
    <w:rsid w:val="005629C1"/>
    <w:rsid w:val="00562E5D"/>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8D3"/>
    <w:rsid w:val="00583F2B"/>
    <w:rsid w:val="00584AB4"/>
    <w:rsid w:val="00585ABE"/>
    <w:rsid w:val="00585D63"/>
    <w:rsid w:val="00585DD2"/>
    <w:rsid w:val="00587FCB"/>
    <w:rsid w:val="005908F1"/>
    <w:rsid w:val="00591822"/>
    <w:rsid w:val="0059198F"/>
    <w:rsid w:val="005931B1"/>
    <w:rsid w:val="0059442D"/>
    <w:rsid w:val="00594663"/>
    <w:rsid w:val="00594B3B"/>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4D2"/>
    <w:rsid w:val="005C3AC2"/>
    <w:rsid w:val="005C3DDA"/>
    <w:rsid w:val="005C3F53"/>
    <w:rsid w:val="005C4B47"/>
    <w:rsid w:val="005C584D"/>
    <w:rsid w:val="005C65B6"/>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1134"/>
    <w:rsid w:val="005E1625"/>
    <w:rsid w:val="005E18B0"/>
    <w:rsid w:val="005E3B9D"/>
    <w:rsid w:val="005E4221"/>
    <w:rsid w:val="005E4696"/>
    <w:rsid w:val="005E4A58"/>
    <w:rsid w:val="005E4CCD"/>
    <w:rsid w:val="005E6483"/>
    <w:rsid w:val="005E65C3"/>
    <w:rsid w:val="005E685B"/>
    <w:rsid w:val="005E6BA2"/>
    <w:rsid w:val="005E7605"/>
    <w:rsid w:val="005F0AB7"/>
    <w:rsid w:val="005F1734"/>
    <w:rsid w:val="005F2D18"/>
    <w:rsid w:val="005F3C48"/>
    <w:rsid w:val="005F419A"/>
    <w:rsid w:val="005F49A9"/>
    <w:rsid w:val="005F4B1A"/>
    <w:rsid w:val="005F4E3F"/>
    <w:rsid w:val="005F4E95"/>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802"/>
    <w:rsid w:val="00606B8A"/>
    <w:rsid w:val="0060786E"/>
    <w:rsid w:val="00610636"/>
    <w:rsid w:val="006114E1"/>
    <w:rsid w:val="00612523"/>
    <w:rsid w:val="00612B75"/>
    <w:rsid w:val="00614FDE"/>
    <w:rsid w:val="00615330"/>
    <w:rsid w:val="00616DDD"/>
    <w:rsid w:val="00617FB0"/>
    <w:rsid w:val="00620008"/>
    <w:rsid w:val="0062041A"/>
    <w:rsid w:val="00620EDD"/>
    <w:rsid w:val="0062171F"/>
    <w:rsid w:val="00621E1B"/>
    <w:rsid w:val="00623607"/>
    <w:rsid w:val="00623682"/>
    <w:rsid w:val="00623B19"/>
    <w:rsid w:val="00624093"/>
    <w:rsid w:val="006251F5"/>
    <w:rsid w:val="00626C78"/>
    <w:rsid w:val="00627F6F"/>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F7F"/>
    <w:rsid w:val="00647AA2"/>
    <w:rsid w:val="00647AED"/>
    <w:rsid w:val="00650DBA"/>
    <w:rsid w:val="00651DC5"/>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29E8"/>
    <w:rsid w:val="00683749"/>
    <w:rsid w:val="00684BC3"/>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0D28"/>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73E4"/>
    <w:rsid w:val="006D7F14"/>
    <w:rsid w:val="006E0FCD"/>
    <w:rsid w:val="006E235D"/>
    <w:rsid w:val="006E2CC1"/>
    <w:rsid w:val="006E5A45"/>
    <w:rsid w:val="006E6E2E"/>
    <w:rsid w:val="006E6E48"/>
    <w:rsid w:val="006F0EFE"/>
    <w:rsid w:val="006F18E7"/>
    <w:rsid w:val="006F2396"/>
    <w:rsid w:val="006F274B"/>
    <w:rsid w:val="006F2827"/>
    <w:rsid w:val="006F29FF"/>
    <w:rsid w:val="006F32CD"/>
    <w:rsid w:val="006F359F"/>
    <w:rsid w:val="006F3922"/>
    <w:rsid w:val="006F4355"/>
    <w:rsid w:val="006F4C58"/>
    <w:rsid w:val="006F4D12"/>
    <w:rsid w:val="006F5214"/>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CA7"/>
    <w:rsid w:val="00716F7D"/>
    <w:rsid w:val="00720311"/>
    <w:rsid w:val="00720516"/>
    <w:rsid w:val="00721218"/>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6A22"/>
    <w:rsid w:val="00736CE5"/>
    <w:rsid w:val="0073790E"/>
    <w:rsid w:val="007407A6"/>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2F0"/>
    <w:rsid w:val="00766A04"/>
    <w:rsid w:val="007674C9"/>
    <w:rsid w:val="0077071B"/>
    <w:rsid w:val="0077120C"/>
    <w:rsid w:val="00772D73"/>
    <w:rsid w:val="00775604"/>
    <w:rsid w:val="00775837"/>
    <w:rsid w:val="00775D8C"/>
    <w:rsid w:val="007768F5"/>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96A45"/>
    <w:rsid w:val="007A0B60"/>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C0EF9"/>
    <w:rsid w:val="007C15CC"/>
    <w:rsid w:val="007C1E6E"/>
    <w:rsid w:val="007C2058"/>
    <w:rsid w:val="007C2E3E"/>
    <w:rsid w:val="007C32B8"/>
    <w:rsid w:val="007C538F"/>
    <w:rsid w:val="007C5E5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C95"/>
    <w:rsid w:val="008156F8"/>
    <w:rsid w:val="008159B5"/>
    <w:rsid w:val="0081626B"/>
    <w:rsid w:val="008163B1"/>
    <w:rsid w:val="008169F6"/>
    <w:rsid w:val="008171EB"/>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2318"/>
    <w:rsid w:val="008439EE"/>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B79"/>
    <w:rsid w:val="00897A2C"/>
    <w:rsid w:val="008A162D"/>
    <w:rsid w:val="008A2578"/>
    <w:rsid w:val="008A2958"/>
    <w:rsid w:val="008A2B42"/>
    <w:rsid w:val="008A302E"/>
    <w:rsid w:val="008A342B"/>
    <w:rsid w:val="008A4051"/>
    <w:rsid w:val="008A5297"/>
    <w:rsid w:val="008A6247"/>
    <w:rsid w:val="008A6B2E"/>
    <w:rsid w:val="008B15E5"/>
    <w:rsid w:val="008B18BB"/>
    <w:rsid w:val="008B2471"/>
    <w:rsid w:val="008B2707"/>
    <w:rsid w:val="008B32D9"/>
    <w:rsid w:val="008B61DF"/>
    <w:rsid w:val="008B68F4"/>
    <w:rsid w:val="008B6B90"/>
    <w:rsid w:val="008C1733"/>
    <w:rsid w:val="008C29ED"/>
    <w:rsid w:val="008C3989"/>
    <w:rsid w:val="008C4634"/>
    <w:rsid w:val="008C4D2E"/>
    <w:rsid w:val="008C52D0"/>
    <w:rsid w:val="008C60CD"/>
    <w:rsid w:val="008C6459"/>
    <w:rsid w:val="008C6562"/>
    <w:rsid w:val="008C684A"/>
    <w:rsid w:val="008C7CBC"/>
    <w:rsid w:val="008D02DB"/>
    <w:rsid w:val="008D03D2"/>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3F27"/>
    <w:rsid w:val="0091582B"/>
    <w:rsid w:val="009159F4"/>
    <w:rsid w:val="00915B4F"/>
    <w:rsid w:val="00915C5C"/>
    <w:rsid w:val="00915F1B"/>
    <w:rsid w:val="0091693D"/>
    <w:rsid w:val="00916E49"/>
    <w:rsid w:val="0091702F"/>
    <w:rsid w:val="00917292"/>
    <w:rsid w:val="009175DB"/>
    <w:rsid w:val="009211BB"/>
    <w:rsid w:val="009219D0"/>
    <w:rsid w:val="009230A1"/>
    <w:rsid w:val="009245CD"/>
    <w:rsid w:val="00924AE3"/>
    <w:rsid w:val="00924CC4"/>
    <w:rsid w:val="009267C6"/>
    <w:rsid w:val="00926EBA"/>
    <w:rsid w:val="0092746E"/>
    <w:rsid w:val="00927B88"/>
    <w:rsid w:val="0093026D"/>
    <w:rsid w:val="009304B7"/>
    <w:rsid w:val="0093051E"/>
    <w:rsid w:val="00932FC1"/>
    <w:rsid w:val="009331D8"/>
    <w:rsid w:val="0093329F"/>
    <w:rsid w:val="00933F6F"/>
    <w:rsid w:val="00935B3F"/>
    <w:rsid w:val="00935D00"/>
    <w:rsid w:val="009360A5"/>
    <w:rsid w:val="00936C69"/>
    <w:rsid w:val="00937EA0"/>
    <w:rsid w:val="00940FD1"/>
    <w:rsid w:val="0094162A"/>
    <w:rsid w:val="0094431A"/>
    <w:rsid w:val="00945FEA"/>
    <w:rsid w:val="009464E0"/>
    <w:rsid w:val="00946E7C"/>
    <w:rsid w:val="00947FA5"/>
    <w:rsid w:val="00951D9E"/>
    <w:rsid w:val="00952989"/>
    <w:rsid w:val="0095298B"/>
    <w:rsid w:val="00952F2F"/>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C5D"/>
    <w:rsid w:val="00964C64"/>
    <w:rsid w:val="00964CDE"/>
    <w:rsid w:val="00966533"/>
    <w:rsid w:val="00966556"/>
    <w:rsid w:val="00966BE3"/>
    <w:rsid w:val="009715B3"/>
    <w:rsid w:val="00972060"/>
    <w:rsid w:val="0097308E"/>
    <w:rsid w:val="0097309D"/>
    <w:rsid w:val="0097316C"/>
    <w:rsid w:val="00973A33"/>
    <w:rsid w:val="009746CE"/>
    <w:rsid w:val="009747C2"/>
    <w:rsid w:val="009749E2"/>
    <w:rsid w:val="00976B6A"/>
    <w:rsid w:val="00980D22"/>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1AA6"/>
    <w:rsid w:val="009A46A9"/>
    <w:rsid w:val="009A7135"/>
    <w:rsid w:val="009B01E2"/>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6D5"/>
    <w:rsid w:val="009C47C5"/>
    <w:rsid w:val="009C4937"/>
    <w:rsid w:val="009C573C"/>
    <w:rsid w:val="009C74E4"/>
    <w:rsid w:val="009C76CC"/>
    <w:rsid w:val="009C7835"/>
    <w:rsid w:val="009D00F4"/>
    <w:rsid w:val="009D093A"/>
    <w:rsid w:val="009D1970"/>
    <w:rsid w:val="009D264D"/>
    <w:rsid w:val="009D340C"/>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106E0"/>
    <w:rsid w:val="00A10D4B"/>
    <w:rsid w:val="00A138D9"/>
    <w:rsid w:val="00A1410B"/>
    <w:rsid w:val="00A14331"/>
    <w:rsid w:val="00A1469D"/>
    <w:rsid w:val="00A14A7E"/>
    <w:rsid w:val="00A14CC5"/>
    <w:rsid w:val="00A14E92"/>
    <w:rsid w:val="00A204C7"/>
    <w:rsid w:val="00A2059E"/>
    <w:rsid w:val="00A20AA8"/>
    <w:rsid w:val="00A2125B"/>
    <w:rsid w:val="00A21AD2"/>
    <w:rsid w:val="00A22336"/>
    <w:rsid w:val="00A22746"/>
    <w:rsid w:val="00A237AA"/>
    <w:rsid w:val="00A2422E"/>
    <w:rsid w:val="00A262C5"/>
    <w:rsid w:val="00A2776F"/>
    <w:rsid w:val="00A32E42"/>
    <w:rsid w:val="00A3343E"/>
    <w:rsid w:val="00A34019"/>
    <w:rsid w:val="00A34481"/>
    <w:rsid w:val="00A34E2D"/>
    <w:rsid w:val="00A352F0"/>
    <w:rsid w:val="00A35F38"/>
    <w:rsid w:val="00A36183"/>
    <w:rsid w:val="00A37475"/>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607"/>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D94"/>
    <w:rsid w:val="00A81B16"/>
    <w:rsid w:val="00A8239B"/>
    <w:rsid w:val="00A8297B"/>
    <w:rsid w:val="00A82F2C"/>
    <w:rsid w:val="00A83C40"/>
    <w:rsid w:val="00A8437C"/>
    <w:rsid w:val="00A84A12"/>
    <w:rsid w:val="00A85E9F"/>
    <w:rsid w:val="00A87486"/>
    <w:rsid w:val="00A87988"/>
    <w:rsid w:val="00A916F6"/>
    <w:rsid w:val="00A919AC"/>
    <w:rsid w:val="00A9213A"/>
    <w:rsid w:val="00A9333E"/>
    <w:rsid w:val="00A93D86"/>
    <w:rsid w:val="00AA0BAB"/>
    <w:rsid w:val="00AA0E72"/>
    <w:rsid w:val="00AA1029"/>
    <w:rsid w:val="00AA17D9"/>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73D"/>
    <w:rsid w:val="00AC0BC7"/>
    <w:rsid w:val="00AC1E0D"/>
    <w:rsid w:val="00AC1FBB"/>
    <w:rsid w:val="00AC2114"/>
    <w:rsid w:val="00AC369C"/>
    <w:rsid w:val="00AC50EA"/>
    <w:rsid w:val="00AC5C06"/>
    <w:rsid w:val="00AC788A"/>
    <w:rsid w:val="00AD08E4"/>
    <w:rsid w:val="00AD14A6"/>
    <w:rsid w:val="00AD17BF"/>
    <w:rsid w:val="00AD2D00"/>
    <w:rsid w:val="00AD3B4A"/>
    <w:rsid w:val="00AD4F35"/>
    <w:rsid w:val="00AD54BD"/>
    <w:rsid w:val="00AD7129"/>
    <w:rsid w:val="00AD73F6"/>
    <w:rsid w:val="00AE05A5"/>
    <w:rsid w:val="00AE0C52"/>
    <w:rsid w:val="00AE2CEE"/>
    <w:rsid w:val="00AE2E84"/>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AF753E"/>
    <w:rsid w:val="00B00014"/>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68E5"/>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37CF4"/>
    <w:rsid w:val="00B402F8"/>
    <w:rsid w:val="00B41335"/>
    <w:rsid w:val="00B41ED3"/>
    <w:rsid w:val="00B42E28"/>
    <w:rsid w:val="00B42E6A"/>
    <w:rsid w:val="00B437D1"/>
    <w:rsid w:val="00B444A7"/>
    <w:rsid w:val="00B45E5B"/>
    <w:rsid w:val="00B46D4B"/>
    <w:rsid w:val="00B47CD3"/>
    <w:rsid w:val="00B50294"/>
    <w:rsid w:val="00B511DF"/>
    <w:rsid w:val="00B513B0"/>
    <w:rsid w:val="00B53188"/>
    <w:rsid w:val="00B55432"/>
    <w:rsid w:val="00B55AC2"/>
    <w:rsid w:val="00B55E93"/>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1107"/>
    <w:rsid w:val="00B7114C"/>
    <w:rsid w:val="00B7209D"/>
    <w:rsid w:val="00B736E0"/>
    <w:rsid w:val="00B73D48"/>
    <w:rsid w:val="00B73F65"/>
    <w:rsid w:val="00B75011"/>
    <w:rsid w:val="00B75CF2"/>
    <w:rsid w:val="00B75E62"/>
    <w:rsid w:val="00B75F84"/>
    <w:rsid w:val="00B7686E"/>
    <w:rsid w:val="00B77E27"/>
    <w:rsid w:val="00B80524"/>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45E3"/>
    <w:rsid w:val="00BC5567"/>
    <w:rsid w:val="00BD0012"/>
    <w:rsid w:val="00BD0B95"/>
    <w:rsid w:val="00BD4A0B"/>
    <w:rsid w:val="00BD4A4D"/>
    <w:rsid w:val="00BD5861"/>
    <w:rsid w:val="00BE0CC4"/>
    <w:rsid w:val="00BE1C62"/>
    <w:rsid w:val="00BE1D0C"/>
    <w:rsid w:val="00BE26E4"/>
    <w:rsid w:val="00BE33F6"/>
    <w:rsid w:val="00BE44A7"/>
    <w:rsid w:val="00BF0508"/>
    <w:rsid w:val="00BF0C44"/>
    <w:rsid w:val="00BF27A2"/>
    <w:rsid w:val="00BF4BD9"/>
    <w:rsid w:val="00BF53DC"/>
    <w:rsid w:val="00BF5DBF"/>
    <w:rsid w:val="00BF5EFC"/>
    <w:rsid w:val="00BF6A8C"/>
    <w:rsid w:val="00BF6DEA"/>
    <w:rsid w:val="00BF7B6A"/>
    <w:rsid w:val="00C00278"/>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3C8"/>
    <w:rsid w:val="00C20AEC"/>
    <w:rsid w:val="00C2192A"/>
    <w:rsid w:val="00C226AE"/>
    <w:rsid w:val="00C2326A"/>
    <w:rsid w:val="00C237F5"/>
    <w:rsid w:val="00C23C1F"/>
    <w:rsid w:val="00C2494A"/>
    <w:rsid w:val="00C2587B"/>
    <w:rsid w:val="00C25FC0"/>
    <w:rsid w:val="00C261FE"/>
    <w:rsid w:val="00C26225"/>
    <w:rsid w:val="00C2635B"/>
    <w:rsid w:val="00C303F0"/>
    <w:rsid w:val="00C3055E"/>
    <w:rsid w:val="00C32977"/>
    <w:rsid w:val="00C33363"/>
    <w:rsid w:val="00C33FB4"/>
    <w:rsid w:val="00C354E6"/>
    <w:rsid w:val="00C35A2F"/>
    <w:rsid w:val="00C36345"/>
    <w:rsid w:val="00C36B11"/>
    <w:rsid w:val="00C36C96"/>
    <w:rsid w:val="00C4207B"/>
    <w:rsid w:val="00C4310E"/>
    <w:rsid w:val="00C45A76"/>
    <w:rsid w:val="00C46433"/>
    <w:rsid w:val="00C46B19"/>
    <w:rsid w:val="00C4725C"/>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55D6"/>
    <w:rsid w:val="00C86CB9"/>
    <w:rsid w:val="00C871B8"/>
    <w:rsid w:val="00C87CBB"/>
    <w:rsid w:val="00C87DCE"/>
    <w:rsid w:val="00C905B6"/>
    <w:rsid w:val="00C91A2D"/>
    <w:rsid w:val="00C936A8"/>
    <w:rsid w:val="00C93F45"/>
    <w:rsid w:val="00C941B0"/>
    <w:rsid w:val="00C9427E"/>
    <w:rsid w:val="00C9576E"/>
    <w:rsid w:val="00C95795"/>
    <w:rsid w:val="00C958BF"/>
    <w:rsid w:val="00C95DB6"/>
    <w:rsid w:val="00C96A18"/>
    <w:rsid w:val="00C97DE9"/>
    <w:rsid w:val="00CA032C"/>
    <w:rsid w:val="00CA0BD0"/>
    <w:rsid w:val="00CA3F8B"/>
    <w:rsid w:val="00CA400D"/>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0FA"/>
    <w:rsid w:val="00CC127A"/>
    <w:rsid w:val="00CC1CB6"/>
    <w:rsid w:val="00CC2596"/>
    <w:rsid w:val="00CC3679"/>
    <w:rsid w:val="00CC3A79"/>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E0D"/>
    <w:rsid w:val="00CE350C"/>
    <w:rsid w:val="00CE3EF7"/>
    <w:rsid w:val="00CE5D9D"/>
    <w:rsid w:val="00CE6E57"/>
    <w:rsid w:val="00CE72AE"/>
    <w:rsid w:val="00CF01FF"/>
    <w:rsid w:val="00CF3C59"/>
    <w:rsid w:val="00CF41C6"/>
    <w:rsid w:val="00CF42C2"/>
    <w:rsid w:val="00CF475F"/>
    <w:rsid w:val="00CF61A9"/>
    <w:rsid w:val="00CF6403"/>
    <w:rsid w:val="00CF760B"/>
    <w:rsid w:val="00CF76F0"/>
    <w:rsid w:val="00CF7F4F"/>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EAF"/>
    <w:rsid w:val="00D3201C"/>
    <w:rsid w:val="00D32815"/>
    <w:rsid w:val="00D35596"/>
    <w:rsid w:val="00D35988"/>
    <w:rsid w:val="00D370B3"/>
    <w:rsid w:val="00D372C8"/>
    <w:rsid w:val="00D40062"/>
    <w:rsid w:val="00D400EF"/>
    <w:rsid w:val="00D401DA"/>
    <w:rsid w:val="00D4033E"/>
    <w:rsid w:val="00D40898"/>
    <w:rsid w:val="00D412FC"/>
    <w:rsid w:val="00D416F9"/>
    <w:rsid w:val="00D41F11"/>
    <w:rsid w:val="00D420AC"/>
    <w:rsid w:val="00D429FB"/>
    <w:rsid w:val="00D43605"/>
    <w:rsid w:val="00D4441F"/>
    <w:rsid w:val="00D45AA7"/>
    <w:rsid w:val="00D45F56"/>
    <w:rsid w:val="00D462CB"/>
    <w:rsid w:val="00D4635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178"/>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DB8"/>
    <w:rsid w:val="00DB638B"/>
    <w:rsid w:val="00DB785B"/>
    <w:rsid w:val="00DB7EC6"/>
    <w:rsid w:val="00DC0651"/>
    <w:rsid w:val="00DC0C34"/>
    <w:rsid w:val="00DC131E"/>
    <w:rsid w:val="00DC240C"/>
    <w:rsid w:val="00DC2B03"/>
    <w:rsid w:val="00DC330D"/>
    <w:rsid w:val="00DC55FD"/>
    <w:rsid w:val="00DC5C7D"/>
    <w:rsid w:val="00DC5ECE"/>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6B98"/>
    <w:rsid w:val="00DE6C29"/>
    <w:rsid w:val="00DE700C"/>
    <w:rsid w:val="00DE7CDA"/>
    <w:rsid w:val="00DF0944"/>
    <w:rsid w:val="00DF1D87"/>
    <w:rsid w:val="00DF1F29"/>
    <w:rsid w:val="00DF3B4D"/>
    <w:rsid w:val="00DF44AF"/>
    <w:rsid w:val="00DF52C3"/>
    <w:rsid w:val="00DF64E2"/>
    <w:rsid w:val="00DF6567"/>
    <w:rsid w:val="00DF707F"/>
    <w:rsid w:val="00DF7599"/>
    <w:rsid w:val="00E004D8"/>
    <w:rsid w:val="00E00B75"/>
    <w:rsid w:val="00E03923"/>
    <w:rsid w:val="00E03E07"/>
    <w:rsid w:val="00E040CE"/>
    <w:rsid w:val="00E04729"/>
    <w:rsid w:val="00E07DC5"/>
    <w:rsid w:val="00E07DFD"/>
    <w:rsid w:val="00E101C5"/>
    <w:rsid w:val="00E10478"/>
    <w:rsid w:val="00E10E57"/>
    <w:rsid w:val="00E13149"/>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D8B"/>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8F5"/>
    <w:rsid w:val="00EB0EA7"/>
    <w:rsid w:val="00EB165B"/>
    <w:rsid w:val="00EB21B6"/>
    <w:rsid w:val="00EB2F3B"/>
    <w:rsid w:val="00EB366D"/>
    <w:rsid w:val="00EB49DD"/>
    <w:rsid w:val="00EB4B37"/>
    <w:rsid w:val="00EB5C4F"/>
    <w:rsid w:val="00EB7194"/>
    <w:rsid w:val="00EB7864"/>
    <w:rsid w:val="00EB7B55"/>
    <w:rsid w:val="00EB7D5F"/>
    <w:rsid w:val="00EC05E8"/>
    <w:rsid w:val="00EC13A2"/>
    <w:rsid w:val="00EC2080"/>
    <w:rsid w:val="00EC35FF"/>
    <w:rsid w:val="00EC39BD"/>
    <w:rsid w:val="00EC3A47"/>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5E"/>
    <w:rsid w:val="00EE01F6"/>
    <w:rsid w:val="00EE0237"/>
    <w:rsid w:val="00EE1F77"/>
    <w:rsid w:val="00EE2044"/>
    <w:rsid w:val="00EE2A84"/>
    <w:rsid w:val="00EE2BB0"/>
    <w:rsid w:val="00EE62BD"/>
    <w:rsid w:val="00EE687D"/>
    <w:rsid w:val="00EE7105"/>
    <w:rsid w:val="00EF01D0"/>
    <w:rsid w:val="00EF0535"/>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E37"/>
    <w:rsid w:val="00F03324"/>
    <w:rsid w:val="00F033F4"/>
    <w:rsid w:val="00F0420C"/>
    <w:rsid w:val="00F044A3"/>
    <w:rsid w:val="00F049D8"/>
    <w:rsid w:val="00F04AED"/>
    <w:rsid w:val="00F0596E"/>
    <w:rsid w:val="00F13605"/>
    <w:rsid w:val="00F14389"/>
    <w:rsid w:val="00F1477F"/>
    <w:rsid w:val="00F15EE9"/>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5E17"/>
    <w:rsid w:val="00F473E1"/>
    <w:rsid w:val="00F51439"/>
    <w:rsid w:val="00F51D53"/>
    <w:rsid w:val="00F51F5C"/>
    <w:rsid w:val="00F5283E"/>
    <w:rsid w:val="00F534E4"/>
    <w:rsid w:val="00F54134"/>
    <w:rsid w:val="00F55222"/>
    <w:rsid w:val="00F55315"/>
    <w:rsid w:val="00F56175"/>
    <w:rsid w:val="00F600E3"/>
    <w:rsid w:val="00F60120"/>
    <w:rsid w:val="00F60874"/>
    <w:rsid w:val="00F62232"/>
    <w:rsid w:val="00F6393C"/>
    <w:rsid w:val="00F65DF5"/>
    <w:rsid w:val="00F67201"/>
    <w:rsid w:val="00F67AE5"/>
    <w:rsid w:val="00F71B92"/>
    <w:rsid w:val="00F7311C"/>
    <w:rsid w:val="00F733C5"/>
    <w:rsid w:val="00F73FCE"/>
    <w:rsid w:val="00F7503D"/>
    <w:rsid w:val="00F75404"/>
    <w:rsid w:val="00F7558A"/>
    <w:rsid w:val="00F756A9"/>
    <w:rsid w:val="00F76F3E"/>
    <w:rsid w:val="00F772E0"/>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323"/>
    <w:rsid w:val="00F93EC4"/>
    <w:rsid w:val="00F96319"/>
    <w:rsid w:val="00F964D1"/>
    <w:rsid w:val="00F96880"/>
    <w:rsid w:val="00FA0194"/>
    <w:rsid w:val="00FA0B79"/>
    <w:rsid w:val="00FA3055"/>
    <w:rsid w:val="00FA3E2F"/>
    <w:rsid w:val="00FA3EB4"/>
    <w:rsid w:val="00FA4036"/>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756A"/>
    <w:rsid w:val="00FC78E9"/>
    <w:rsid w:val="00FD11F2"/>
    <w:rsid w:val="00FD148E"/>
    <w:rsid w:val="00FD2306"/>
    <w:rsid w:val="00FD33AC"/>
    <w:rsid w:val="00FD3EE1"/>
    <w:rsid w:val="00FD3F1F"/>
    <w:rsid w:val="00FD4B05"/>
    <w:rsid w:val="00FE0B69"/>
    <w:rsid w:val="00FE1D1C"/>
    <w:rsid w:val="00FE28C4"/>
    <w:rsid w:val="00FE2ACC"/>
    <w:rsid w:val="00FE3D35"/>
    <w:rsid w:val="00FE4F6F"/>
    <w:rsid w:val="00FE59D3"/>
    <w:rsid w:val="00FE62D8"/>
    <w:rsid w:val="00FE7D89"/>
    <w:rsid w:val="00FF1B69"/>
    <w:rsid w:val="00FF2CFB"/>
    <w:rsid w:val="00FF42B6"/>
    <w:rsid w:val="00FF4570"/>
    <w:rsid w:val="00FF48F3"/>
    <w:rsid w:val="00FF4D0B"/>
    <w:rsid w:val="00FF535C"/>
    <w:rsid w:val="00FF56EB"/>
    <w:rsid w:val="00FF5806"/>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3"/>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6"/>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6"/>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10"/>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8"/>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9"/>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11"/>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12"/>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4"/>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Prrafodelista"/>
    <w:link w:val="3NMEROCar"/>
    <w:qFormat/>
    <w:rsid w:val="008B61DF"/>
    <w:pPr>
      <w:numPr>
        <w:ilvl w:val="1"/>
        <w:numId w:val="14"/>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5"/>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BF27A2"/>
    <w:pPr>
      <w:widowControl w:val="0"/>
      <w:numPr>
        <w:numId w:val="15"/>
      </w:numPr>
      <w:autoSpaceDE w:val="0"/>
      <w:autoSpaceDN w:val="0"/>
      <w:snapToGrid w:val="0"/>
      <w:spacing w:line="0" w:lineRule="atLeast"/>
      <w:ind w:left="312" w:hanging="284"/>
    </w:pPr>
    <w:rPr>
      <w:sz w:val="18"/>
      <w:szCs w:val="18"/>
    </w:rPr>
  </w:style>
  <w:style w:type="character" w:customStyle="1" w:styleId="10NMEROCar">
    <w:name w:val="1.0.NÚMERO Car"/>
    <w:basedOn w:val="PrrafodelistaCar"/>
    <w:link w:val="10NMERO"/>
    <w:rsid w:val="00BF27A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Prrafodelista"/>
    <w:link w:val="2NMEROCar"/>
    <w:qFormat/>
    <w:rsid w:val="003F0145"/>
    <w:pPr>
      <w:numPr>
        <w:numId w:val="27"/>
      </w:numPr>
      <w:ind w:left="284" w:right="96" w:hanging="284"/>
    </w:pPr>
    <w:rPr>
      <w:rFonts w:eastAsia="Calibri"/>
      <w:kern w:val="1"/>
      <w:lang w:val="es-ES" w:eastAsia="zh-CN"/>
    </w:rPr>
  </w:style>
  <w:style w:type="character" w:customStyle="1" w:styleId="2NMEROCar">
    <w:name w:val="2.NÚMERO Car"/>
    <w:basedOn w:val="PrrafodelistaCar"/>
    <w:link w:val="2NMERO"/>
    <w:rsid w:val="003F0145"/>
    <w:rPr>
      <w:rFonts w:ascii="Arial" w:eastAsia="Calibri" w:hAnsi="Arial" w:cs="Arial"/>
      <w:kern w:val="1"/>
      <w:lang w:val="es-ES" w:eastAsia="zh-CN"/>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21NUMTABLA">
    <w:name w:val="2.1.NUMTABLA"/>
    <w:basedOn w:val="1SUBTTULO"/>
    <w:link w:val="21NUMTABLACar"/>
    <w:qFormat/>
    <w:rsid w:val="00A138D9"/>
    <w:pPr>
      <w:spacing w:before="0" w:after="0"/>
      <w:ind w:left="313" w:hanging="313"/>
    </w:pPr>
    <w:rPr>
      <w:b w:val="0"/>
      <w:bCs/>
      <w:sz w:val="20"/>
      <w:szCs w:val="20"/>
    </w:rPr>
  </w:style>
  <w:style w:type="character" w:customStyle="1" w:styleId="21NUMTABLACar">
    <w:name w:val="2.1.NUMTABLA Car"/>
    <w:basedOn w:val="1SUBTTULOCar"/>
    <w:link w:val="21NUMTABLA"/>
    <w:rsid w:val="00A138D9"/>
    <w:rPr>
      <w:rFonts w:ascii="Arial" w:eastAsia="Arial" w:hAnsi="Arial" w:cs="Arial"/>
      <w:b w:val="0"/>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54ADD018B34899B02FCEE1DA914D2C"/>
        <w:category>
          <w:name w:val="General"/>
          <w:gallery w:val="placeholder"/>
        </w:category>
        <w:types>
          <w:type w:val="bbPlcHdr"/>
        </w:types>
        <w:behaviors>
          <w:behavior w:val="content"/>
        </w:behaviors>
        <w:guid w:val="{FFC1B135-40FC-447B-900F-7A951694C012}"/>
      </w:docPartPr>
      <w:docPartBody>
        <w:p w:rsidR="009A7CC3" w:rsidRDefault="009D02AF" w:rsidP="009D02AF">
          <w:pPr>
            <w:pStyle w:val="2354ADD018B34899B02FCEE1DA914D2C"/>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16CC3"/>
    <w:rsid w:val="00025E75"/>
    <w:rsid w:val="000C5CA4"/>
    <w:rsid w:val="000D1A01"/>
    <w:rsid w:val="000E2540"/>
    <w:rsid w:val="000F2301"/>
    <w:rsid w:val="00100384"/>
    <w:rsid w:val="00105074"/>
    <w:rsid w:val="001127C4"/>
    <w:rsid w:val="00151975"/>
    <w:rsid w:val="001521C7"/>
    <w:rsid w:val="001D4AAA"/>
    <w:rsid w:val="001E6527"/>
    <w:rsid w:val="00255DE5"/>
    <w:rsid w:val="002B15AA"/>
    <w:rsid w:val="00316785"/>
    <w:rsid w:val="00322C1B"/>
    <w:rsid w:val="00376222"/>
    <w:rsid w:val="003F3820"/>
    <w:rsid w:val="003F55E0"/>
    <w:rsid w:val="00430F4D"/>
    <w:rsid w:val="0043153A"/>
    <w:rsid w:val="0043573B"/>
    <w:rsid w:val="00453CB0"/>
    <w:rsid w:val="004B0022"/>
    <w:rsid w:val="004E3A3D"/>
    <w:rsid w:val="00514113"/>
    <w:rsid w:val="00562E5D"/>
    <w:rsid w:val="005647C4"/>
    <w:rsid w:val="00566222"/>
    <w:rsid w:val="00584258"/>
    <w:rsid w:val="00601A41"/>
    <w:rsid w:val="00605F11"/>
    <w:rsid w:val="00656D33"/>
    <w:rsid w:val="00663FB0"/>
    <w:rsid w:val="006906C1"/>
    <w:rsid w:val="006B7BBB"/>
    <w:rsid w:val="006C2EF8"/>
    <w:rsid w:val="006D4545"/>
    <w:rsid w:val="006E0EC5"/>
    <w:rsid w:val="00745522"/>
    <w:rsid w:val="00755A90"/>
    <w:rsid w:val="007908D2"/>
    <w:rsid w:val="007A1DD2"/>
    <w:rsid w:val="007B08CF"/>
    <w:rsid w:val="007B1A03"/>
    <w:rsid w:val="007D7F9C"/>
    <w:rsid w:val="007F4FB5"/>
    <w:rsid w:val="00817DC4"/>
    <w:rsid w:val="0082555A"/>
    <w:rsid w:val="00844DFF"/>
    <w:rsid w:val="008D6D15"/>
    <w:rsid w:val="008D7E2B"/>
    <w:rsid w:val="00912DAD"/>
    <w:rsid w:val="00984689"/>
    <w:rsid w:val="009A6236"/>
    <w:rsid w:val="009A7CC3"/>
    <w:rsid w:val="009D02AF"/>
    <w:rsid w:val="009E6172"/>
    <w:rsid w:val="009F44A8"/>
    <w:rsid w:val="00A43111"/>
    <w:rsid w:val="00A465AE"/>
    <w:rsid w:val="00A548C3"/>
    <w:rsid w:val="00AD4DF9"/>
    <w:rsid w:val="00AD54EC"/>
    <w:rsid w:val="00AE40E9"/>
    <w:rsid w:val="00B03790"/>
    <w:rsid w:val="00B71107"/>
    <w:rsid w:val="00B93FA2"/>
    <w:rsid w:val="00C23B71"/>
    <w:rsid w:val="00C3331E"/>
    <w:rsid w:val="00C33363"/>
    <w:rsid w:val="00C87CDD"/>
    <w:rsid w:val="00CE6C7F"/>
    <w:rsid w:val="00DC0E69"/>
    <w:rsid w:val="00E53519"/>
    <w:rsid w:val="00E91F72"/>
    <w:rsid w:val="00EF0535"/>
    <w:rsid w:val="00EF7BA2"/>
    <w:rsid w:val="00F40657"/>
    <w:rsid w:val="00F772E0"/>
    <w:rsid w:val="00F82705"/>
    <w:rsid w:val="00F82F2F"/>
    <w:rsid w:val="00FB163B"/>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DC4"/>
    <w:rPr>
      <w:color w:val="666666"/>
    </w:rPr>
  </w:style>
  <w:style w:type="paragraph" w:customStyle="1" w:styleId="2354ADD018B34899B02FCEE1DA914D2C">
    <w:name w:val="2354ADD018B34899B02FCEE1DA914D2C"/>
    <w:rsid w:val="009D02AF"/>
  </w:style>
  <w:style w:type="paragraph" w:customStyle="1" w:styleId="43B55996B5174BC197313C4E70FA287A">
    <w:name w:val="43B55996B5174BC197313C4E70FA287A"/>
    <w:rsid w:val="009D02AF"/>
  </w:style>
  <w:style w:type="paragraph" w:customStyle="1" w:styleId="1AFAAB32CEA04ADDAD50FE5D404A593D">
    <w:name w:val="1AFAAB32CEA04ADDAD50FE5D404A593D"/>
    <w:rsid w:val="00817DC4"/>
  </w:style>
  <w:style w:type="paragraph" w:customStyle="1" w:styleId="7296EFC967E248ABAD06169D9DACE905">
    <w:name w:val="7296EFC967E248ABAD06169D9DACE905"/>
    <w:rsid w:val="0081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2</TotalTime>
  <Pages>5</Pages>
  <Words>640</Words>
  <Characters>3521</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Movilizaciones con ECOS Nord Perú - Francia</vt:lpstr>
      <vt:lpstr/>
    </vt:vector>
  </TitlesOfParts>
  <Manager>Unidad de Diseño</Manager>
  <Company>PROCIENCIA</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Movilizaciones con ECOS Nord Perú - Francia</dc:title>
  <dc:subject/>
  <dc:creator>Edgar Julian-Laime</dc:creator>
  <cp:keywords>E009-2026-01-ECOS</cp:keywords>
  <dc:description/>
  <cp:lastModifiedBy>Edgar Rafael Julian Laime</cp:lastModifiedBy>
  <cp:revision>4</cp:revision>
  <cp:lastPrinted>2026-04-27T19:00:00Z</cp:lastPrinted>
  <dcterms:created xsi:type="dcterms:W3CDTF">2026-04-29T23:44:00Z</dcterms:created>
  <dcterms:modified xsi:type="dcterms:W3CDTF">2026-04-29T23:46:00Z</dcterms:modified>
  <cp:category>ANEXOS</cp:category>
</cp:coreProperties>
</file>