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035C1" w14:textId="463244C4" w:rsidR="00584AB4" w:rsidRPr="006A0C04" w:rsidRDefault="00584AB4" w:rsidP="00FF5806">
      <w:pPr>
        <w:pStyle w:val="1TTULO"/>
      </w:pPr>
      <w:bookmarkStart w:id="0" w:name="_Toc228190802"/>
      <w:r w:rsidRPr="006A0C04">
        <w:t xml:space="preserve">ANEXO 3: DECLARACIÓN JURADA DEL </w:t>
      </w:r>
      <w:bookmarkStart w:id="1" w:name="_Hlk48559390"/>
      <w:r w:rsidRPr="006A0C04">
        <w:t>RESPONSABLE TÉCNICO</w:t>
      </w:r>
      <w:r w:rsidR="00EB08F5">
        <w:rPr>
          <w:rStyle w:val="Refdenotaalpie"/>
        </w:rPr>
        <w:footnoteReference w:id="1"/>
      </w:r>
      <w:bookmarkEnd w:id="0"/>
    </w:p>
    <w:p w14:paraId="65DAE8E7" w14:textId="77777777" w:rsidR="00584AB4" w:rsidRPr="006A0C04" w:rsidRDefault="00584AB4" w:rsidP="00584AB4">
      <w:pPr>
        <w:rPr>
          <w:b/>
          <w:bCs/>
        </w:rPr>
      </w:pPr>
    </w:p>
    <w:p w14:paraId="1A25E42D" w14:textId="77777777" w:rsidR="00584AB4" w:rsidRPr="006A0C04" w:rsidRDefault="00584AB4" w:rsidP="00584AB4">
      <w:pPr>
        <w:jc w:val="center"/>
        <w:rPr>
          <w:b/>
          <w:bCs/>
          <w:sz w:val="20"/>
          <w:szCs w:val="20"/>
        </w:rPr>
      </w:pPr>
      <w:r w:rsidRPr="006A0C04">
        <w:rPr>
          <w:b/>
          <w:bCs/>
          <w:sz w:val="20"/>
          <w:szCs w:val="20"/>
        </w:rPr>
        <w:t>DECLARACIÓN JURADA</w:t>
      </w:r>
    </w:p>
    <w:p w14:paraId="3AAF484C" w14:textId="77777777" w:rsidR="00584AB4" w:rsidRPr="006A0C04" w:rsidRDefault="00584AB4" w:rsidP="00584AB4">
      <w:pPr>
        <w:rPr>
          <w:sz w:val="20"/>
          <w:szCs w:val="20"/>
        </w:rPr>
      </w:pPr>
    </w:p>
    <w:p w14:paraId="71755D0E" w14:textId="782A2EB9" w:rsidR="00584AB4" w:rsidRPr="006A0C04" w:rsidRDefault="00584AB4" w:rsidP="00584AB4">
      <w:pPr>
        <w:widowControl w:val="0"/>
        <w:autoSpaceDE w:val="0"/>
        <w:autoSpaceDN w:val="0"/>
        <w:spacing w:before="1" w:line="240" w:lineRule="auto"/>
        <w:rPr>
          <w:rFonts w:eastAsia="Arial MT" w:cs="Arial MT"/>
          <w:b/>
          <w:sz w:val="20"/>
        </w:rPr>
      </w:pPr>
      <w:r w:rsidRPr="006A0C04">
        <w:rPr>
          <w:rFonts w:eastAsia="Arial MT" w:cs="Arial MT"/>
          <w:b/>
          <w:sz w:val="20"/>
        </w:rPr>
        <w:t>Señor</w:t>
      </w:r>
    </w:p>
    <w:p w14:paraId="3E7FCCEF" w14:textId="509AA1AF" w:rsidR="00584AB4" w:rsidRPr="006A0C04" w:rsidRDefault="000948CD" w:rsidP="00584AB4">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47E5C790" w14:textId="77777777" w:rsidR="00584AB4" w:rsidRPr="006A0C04" w:rsidRDefault="00584AB4" w:rsidP="00584AB4">
      <w:pPr>
        <w:widowControl w:val="0"/>
        <w:autoSpaceDE w:val="0"/>
        <w:autoSpaceDN w:val="0"/>
        <w:spacing w:line="240" w:lineRule="auto"/>
        <w:rPr>
          <w:rFonts w:eastAsia="Arial MT" w:cs="Arial MT"/>
          <w:b/>
          <w:spacing w:val="-53"/>
          <w:sz w:val="20"/>
        </w:rPr>
      </w:pPr>
      <w:r w:rsidRPr="006A0C04">
        <w:rPr>
          <w:rFonts w:eastAsia="Arial MT" w:cs="Arial MT"/>
          <w:b/>
          <w:sz w:val="20"/>
        </w:rPr>
        <w:t>Programa Nacional de Investigación Científica y Estudios Avanzados – PROCIENCIA</w:t>
      </w:r>
      <w:r w:rsidRPr="006A0C04">
        <w:rPr>
          <w:rFonts w:eastAsia="Arial MT" w:cs="Arial MT"/>
          <w:b/>
          <w:spacing w:val="-53"/>
          <w:sz w:val="20"/>
        </w:rPr>
        <w:t xml:space="preserve"> </w:t>
      </w:r>
    </w:p>
    <w:p w14:paraId="5525B7E0" w14:textId="08993FBF" w:rsidR="00584AB4" w:rsidRPr="006A0C04" w:rsidRDefault="00584AB4" w:rsidP="00584AB4">
      <w:pPr>
        <w:rPr>
          <w:sz w:val="20"/>
          <w:szCs w:val="20"/>
        </w:rPr>
      </w:pPr>
      <w:r w:rsidRPr="006A0C04">
        <w:rPr>
          <w:sz w:val="20"/>
          <w:szCs w:val="20"/>
        </w:rPr>
        <w:t xml:space="preserve">Calle Doménico Morelli </w:t>
      </w:r>
      <w:r w:rsidR="003527F0" w:rsidRPr="006A0C04">
        <w:rPr>
          <w:sz w:val="20"/>
          <w:szCs w:val="20"/>
        </w:rPr>
        <w:t>N°</w:t>
      </w:r>
      <w:r w:rsidRPr="006A0C04">
        <w:rPr>
          <w:sz w:val="20"/>
          <w:szCs w:val="20"/>
        </w:rPr>
        <w:t xml:space="preserve"> 150 (Torre 2 – Piso 9)</w:t>
      </w:r>
    </w:p>
    <w:p w14:paraId="230C010A" w14:textId="77777777" w:rsidR="00584AB4" w:rsidRPr="006A0C04" w:rsidRDefault="00584AB4" w:rsidP="00584AB4">
      <w:pPr>
        <w:rPr>
          <w:b/>
          <w:bCs/>
          <w:sz w:val="20"/>
          <w:szCs w:val="20"/>
          <w:u w:val="single"/>
        </w:rPr>
      </w:pPr>
      <w:r w:rsidRPr="006A0C04">
        <w:rPr>
          <w:sz w:val="20"/>
          <w:szCs w:val="20"/>
        </w:rPr>
        <w:t xml:space="preserve">San </w:t>
      </w:r>
      <w:proofErr w:type="gramStart"/>
      <w:r w:rsidRPr="006A0C04">
        <w:rPr>
          <w:sz w:val="20"/>
          <w:szCs w:val="20"/>
        </w:rPr>
        <w:t>Borja</w:t>
      </w:r>
      <w:r w:rsidRPr="006A0C04">
        <w:rPr>
          <w:rFonts w:eastAsia="Arial MT" w:cs="Arial MT"/>
          <w:b/>
          <w:sz w:val="20"/>
        </w:rPr>
        <w:t>.-</w:t>
      </w:r>
      <w:proofErr w:type="gramEnd"/>
    </w:p>
    <w:p w14:paraId="1E90AF5B" w14:textId="77777777" w:rsidR="00584AB4" w:rsidRPr="006A0C04" w:rsidRDefault="00584AB4" w:rsidP="00584AB4">
      <w:pPr>
        <w:jc w:val="center"/>
        <w:rPr>
          <w:b/>
          <w:bCs/>
          <w:sz w:val="20"/>
          <w:szCs w:val="20"/>
          <w:u w:val="single"/>
        </w:rPr>
      </w:pPr>
    </w:p>
    <w:p w14:paraId="65F40914" w14:textId="05C25B9B" w:rsidR="0041603A" w:rsidRPr="006A0C04" w:rsidRDefault="00584AB4" w:rsidP="0041603A">
      <w:pPr>
        <w:pStyle w:val="03PRRAFO"/>
        <w:rPr>
          <w:rFonts w:eastAsia="MS ??"/>
        </w:rPr>
      </w:pPr>
      <w:r w:rsidRPr="006A0C04">
        <w:t>Yo, [</w:t>
      </w:r>
      <w:r w:rsidRPr="006A0C04">
        <w:rPr>
          <w:i/>
          <w:color w:val="898989" w:themeColor="text1" w:themeTint="80"/>
        </w:rPr>
        <w:t>Nombres y Apellidos</w:t>
      </w:r>
      <w:r w:rsidRPr="006A0C04">
        <w:t>], identificado con [</w:t>
      </w:r>
      <w:r w:rsidRPr="006A0C04">
        <w:rPr>
          <w:i/>
          <w:iCs/>
          <w:color w:val="808080" w:themeColor="background1" w:themeShade="80"/>
        </w:rPr>
        <w:t>Número de DNI / Carnet de Extranjería</w:t>
      </w:r>
      <w:r w:rsidRPr="006A0C04">
        <w:t xml:space="preserve">] en mi condición de </w:t>
      </w:r>
      <w:proofErr w:type="gramStart"/>
      <w:r w:rsidRPr="006A0C04">
        <w:t>Responsable</w:t>
      </w:r>
      <w:proofErr w:type="gramEnd"/>
      <w:r w:rsidRPr="006A0C04">
        <w:t xml:space="preserve"> Técnico </w:t>
      </w:r>
      <w:r w:rsidR="0041603A" w:rsidRPr="006A0C04">
        <w:t xml:space="preserve">del </w:t>
      </w:r>
      <w:r w:rsidRPr="006A0C04">
        <w:t>proyecto denominado</w:t>
      </w:r>
      <w:r w:rsidR="0041603A" w:rsidRPr="006A0C04">
        <w:t xml:space="preserve"> [</w:t>
      </w:r>
      <w:r w:rsidR="0041603A" w:rsidRPr="006A0C04">
        <w:rPr>
          <w:i/>
          <w:iCs/>
          <w:color w:val="808080" w:themeColor="background1" w:themeShade="80"/>
        </w:rPr>
        <w:t>Título del proyecto</w:t>
      </w:r>
      <w:r w:rsidR="0041603A" w:rsidRPr="006A0C04">
        <w:t xml:space="preserve">], en aras de preservar la transparencia necesaria y las buenas prácticas éticas relacionadas a los concursos públicos de financiamiento </w:t>
      </w:r>
      <w:r w:rsidR="0041603A" w:rsidRPr="006A0C04">
        <w:rPr>
          <w:b/>
        </w:rPr>
        <w:t>SEÑALO</w:t>
      </w:r>
      <w:r w:rsidR="0041603A" w:rsidRPr="006A0C04">
        <w:t xml:space="preserve"> </w:t>
      </w:r>
      <w:r w:rsidR="0041603A" w:rsidRPr="006A0C04">
        <w:rPr>
          <w:rFonts w:eastAsia="MS ??"/>
          <w:b/>
        </w:rPr>
        <w:t>BAJO JURAMENTO Y CON CARÁCTER DE DECLARACIÓN JURADA</w:t>
      </w:r>
      <w:r w:rsidR="0041603A" w:rsidRPr="006A0C04">
        <w:rPr>
          <w:rStyle w:val="Refdenotaalpie"/>
          <w:color w:val="000000"/>
        </w:rPr>
        <w:footnoteReference w:id="2"/>
      </w:r>
      <w:r w:rsidR="0041603A" w:rsidRPr="006A0C04">
        <w:rPr>
          <w:rFonts w:eastAsia="MS ??"/>
        </w:rPr>
        <w:t>, que:</w:t>
      </w:r>
    </w:p>
    <w:p w14:paraId="3C0B90EC" w14:textId="77777777" w:rsidR="00A43343" w:rsidRPr="006A0C04" w:rsidRDefault="00A43343" w:rsidP="0041603A">
      <w:pPr>
        <w:pStyle w:val="03PRRAFO"/>
        <w:rPr>
          <w:rFonts w:eastAsia="MS ??"/>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174"/>
        <w:gridCol w:w="1320"/>
      </w:tblGrid>
      <w:tr w:rsidR="00A43343" w:rsidRPr="006A0C04" w14:paraId="7BFD4320" w14:textId="77777777" w:rsidTr="006F4355">
        <w:trPr>
          <w:trHeight w:val="425"/>
          <w:tblHeader/>
        </w:trPr>
        <w:tc>
          <w:tcPr>
            <w:tcW w:w="4223" w:type="pct"/>
            <w:shd w:val="clear" w:color="auto" w:fill="D9D9D9" w:themeFill="background1" w:themeFillShade="D9"/>
            <w:vAlign w:val="center"/>
          </w:tcPr>
          <w:p w14:paraId="56935564" w14:textId="77777777" w:rsidR="00A43343" w:rsidRPr="006A0C04" w:rsidRDefault="00A43343" w:rsidP="00C70B7A">
            <w:pPr>
              <w:jc w:val="center"/>
              <w:rPr>
                <w:b/>
                <w:bCs/>
                <w:sz w:val="18"/>
                <w:szCs w:val="18"/>
                <w:lang w:val="es-PE"/>
              </w:rPr>
            </w:pPr>
            <w:r w:rsidRPr="006A0C04">
              <w:rPr>
                <w:b/>
                <w:bCs/>
                <w:sz w:val="20"/>
                <w:szCs w:val="20"/>
                <w:lang w:val="es-PE"/>
              </w:rPr>
              <w:t>REQUISITO</w:t>
            </w:r>
          </w:p>
        </w:tc>
        <w:tc>
          <w:tcPr>
            <w:tcW w:w="777" w:type="pct"/>
            <w:shd w:val="clear" w:color="auto" w:fill="D9D9D9" w:themeFill="background1" w:themeFillShade="D9"/>
            <w:vAlign w:val="center"/>
          </w:tcPr>
          <w:p w14:paraId="6D3FB165" w14:textId="77777777" w:rsidR="00A43343" w:rsidRPr="006A0C04" w:rsidRDefault="00A43343" w:rsidP="00C70B7A">
            <w:pPr>
              <w:jc w:val="center"/>
              <w:rPr>
                <w:b/>
                <w:bCs/>
                <w:sz w:val="16"/>
                <w:szCs w:val="16"/>
                <w:lang w:val="es-PE"/>
              </w:rPr>
            </w:pPr>
            <w:r w:rsidRPr="006A0C04">
              <w:rPr>
                <w:b/>
                <w:bCs/>
                <w:sz w:val="16"/>
                <w:szCs w:val="16"/>
                <w:lang w:val="es-PE"/>
              </w:rPr>
              <w:t>Cumple</w:t>
            </w:r>
          </w:p>
          <w:p w14:paraId="3F856840" w14:textId="77777777" w:rsidR="00A43343" w:rsidRPr="006A0C04" w:rsidRDefault="00A43343" w:rsidP="00C70B7A">
            <w:pPr>
              <w:jc w:val="center"/>
              <w:rPr>
                <w:b/>
                <w:bCs/>
                <w:sz w:val="16"/>
                <w:szCs w:val="16"/>
                <w:lang w:val="es-PE"/>
              </w:rPr>
            </w:pPr>
            <w:r w:rsidRPr="006A0C04">
              <w:rPr>
                <w:b/>
                <w:bCs/>
                <w:sz w:val="16"/>
                <w:szCs w:val="16"/>
                <w:lang w:val="es-PE"/>
              </w:rPr>
              <w:t>(Marcar con X)</w:t>
            </w:r>
          </w:p>
        </w:tc>
      </w:tr>
      <w:tr w:rsidR="00A43343" w:rsidRPr="006A0C04" w14:paraId="72A04C38" w14:textId="77777777" w:rsidTr="0026030C">
        <w:trPr>
          <w:trHeight w:val="283"/>
        </w:trPr>
        <w:tc>
          <w:tcPr>
            <w:tcW w:w="4223" w:type="pct"/>
            <w:shd w:val="clear" w:color="auto" w:fill="D9D9D9" w:themeFill="background1" w:themeFillShade="D9"/>
            <w:vAlign w:val="center"/>
          </w:tcPr>
          <w:p w14:paraId="3E0527B3" w14:textId="77777777" w:rsidR="00A43343" w:rsidRPr="006A0C04" w:rsidRDefault="00A43343" w:rsidP="0026030C">
            <w:pPr>
              <w:pStyle w:val="TableParagraph"/>
              <w:spacing w:line="186" w:lineRule="exact"/>
              <w:rPr>
                <w:b/>
                <w:bCs/>
                <w:i/>
                <w:sz w:val="18"/>
                <w:szCs w:val="18"/>
                <w:lang w:val="es-PE"/>
              </w:rPr>
            </w:pPr>
            <w:r w:rsidRPr="006A0C04">
              <w:rPr>
                <w:b/>
                <w:bCs/>
                <w:i/>
                <w:sz w:val="18"/>
                <w:szCs w:val="18"/>
                <w:lang w:val="es-PE"/>
              </w:rPr>
              <w:t>De los miembros del equipo</w:t>
            </w:r>
          </w:p>
        </w:tc>
        <w:tc>
          <w:tcPr>
            <w:tcW w:w="777" w:type="pct"/>
            <w:shd w:val="clear" w:color="auto" w:fill="D9D9D9" w:themeFill="background1" w:themeFillShade="D9"/>
            <w:vAlign w:val="center"/>
          </w:tcPr>
          <w:p w14:paraId="66D0C847" w14:textId="77777777" w:rsidR="00A43343" w:rsidRPr="006A0C04" w:rsidRDefault="00A43343" w:rsidP="0026030C">
            <w:pPr>
              <w:pStyle w:val="TableParagraph"/>
              <w:jc w:val="center"/>
              <w:rPr>
                <w:sz w:val="18"/>
                <w:szCs w:val="18"/>
                <w:lang w:val="es-PE"/>
              </w:rPr>
            </w:pPr>
          </w:p>
        </w:tc>
      </w:tr>
      <w:tr w:rsidR="00A43343" w:rsidRPr="006A0C04" w14:paraId="1D4EE2E2" w14:textId="77777777" w:rsidTr="0026030C">
        <w:trPr>
          <w:trHeight w:val="621"/>
        </w:trPr>
        <w:tc>
          <w:tcPr>
            <w:tcW w:w="4223" w:type="pct"/>
            <w:vAlign w:val="center"/>
          </w:tcPr>
          <w:p w14:paraId="26DFB8D6" w14:textId="338E6140" w:rsidR="00A43343" w:rsidRPr="006A0C04" w:rsidRDefault="00A43343" w:rsidP="00BF27A2">
            <w:pPr>
              <w:pStyle w:val="10NMERO"/>
              <w:jc w:val="both"/>
              <w:rPr>
                <w:lang w:val="es-PE"/>
              </w:rPr>
            </w:pPr>
            <w:r w:rsidRPr="006A0C04">
              <w:rPr>
                <w:lang w:val="es-PE"/>
              </w:rPr>
              <w:t xml:space="preserve">La postulación </w:t>
            </w:r>
            <w:r w:rsidRPr="006A0C04">
              <w:rPr>
                <w:b/>
                <w:lang w:val="es-PE"/>
              </w:rPr>
              <w:t xml:space="preserve">NO </w:t>
            </w:r>
            <w:r w:rsidRPr="006A0C04">
              <w:rPr>
                <w:lang w:val="es-PE"/>
              </w:rPr>
              <w:t>genera un conflicto de interés</w:t>
            </w:r>
            <w:r w:rsidRPr="006A0C04">
              <w:rPr>
                <w:rStyle w:val="Refdenotaalpie"/>
                <w:lang w:val="es-PE"/>
              </w:rPr>
              <w:footnoteReference w:id="3"/>
            </w:r>
            <w:r w:rsidRPr="006A0C04">
              <w:rPr>
                <w:position w:val="6"/>
                <w:lang w:val="es-PE"/>
              </w:rPr>
              <w:t xml:space="preserve"> </w:t>
            </w:r>
            <w:r w:rsidRPr="006A0C04">
              <w:rPr>
                <w:lang w:val="es-PE"/>
              </w:rPr>
              <w:t>financiero, personal, o de otra naturaleza,</w:t>
            </w:r>
            <w:r w:rsidR="00C70B7A" w:rsidRPr="006A0C04">
              <w:rPr>
                <w:lang w:val="es-PE"/>
              </w:rPr>
              <w:t xml:space="preserve"> </w:t>
            </w:r>
            <w:r w:rsidRPr="006A0C04">
              <w:rPr>
                <w:lang w:val="es-PE"/>
              </w:rPr>
              <w:t>que</w:t>
            </w:r>
            <w:r w:rsidRPr="006A0C04">
              <w:rPr>
                <w:spacing w:val="-12"/>
                <w:lang w:val="es-PE"/>
              </w:rPr>
              <w:t xml:space="preserve"> </w:t>
            </w:r>
            <w:r w:rsidRPr="006A0C04">
              <w:rPr>
                <w:lang w:val="es-PE"/>
              </w:rPr>
              <w:t>pueda</w:t>
            </w:r>
            <w:r w:rsidRPr="006A0C04">
              <w:rPr>
                <w:spacing w:val="-11"/>
                <w:lang w:val="es-PE"/>
              </w:rPr>
              <w:t xml:space="preserve"> </w:t>
            </w:r>
            <w:r w:rsidRPr="006A0C04">
              <w:rPr>
                <w:lang w:val="es-PE"/>
              </w:rPr>
              <w:t>afectar</w:t>
            </w:r>
            <w:r w:rsidRPr="006A0C04">
              <w:rPr>
                <w:spacing w:val="-12"/>
                <w:lang w:val="es-PE"/>
              </w:rPr>
              <w:t xml:space="preserve"> </w:t>
            </w:r>
            <w:r w:rsidRPr="006A0C04">
              <w:rPr>
                <w:lang w:val="es-PE"/>
              </w:rPr>
              <w:t>el</w:t>
            </w:r>
            <w:r w:rsidRPr="006A0C04">
              <w:rPr>
                <w:spacing w:val="-11"/>
                <w:lang w:val="es-PE"/>
              </w:rPr>
              <w:t xml:space="preserve"> </w:t>
            </w:r>
            <w:r w:rsidRPr="006A0C04">
              <w:rPr>
                <w:lang w:val="es-PE"/>
              </w:rPr>
              <w:t>desarrollo</w:t>
            </w:r>
            <w:r w:rsidRPr="006A0C04">
              <w:rPr>
                <w:spacing w:val="-11"/>
                <w:lang w:val="es-PE"/>
              </w:rPr>
              <w:t xml:space="preserve"> </w:t>
            </w:r>
            <w:r w:rsidRPr="006A0C04">
              <w:rPr>
                <w:lang w:val="es-PE"/>
              </w:rPr>
              <w:t>o</w:t>
            </w:r>
            <w:r w:rsidRPr="006A0C04">
              <w:rPr>
                <w:spacing w:val="-11"/>
                <w:lang w:val="es-PE"/>
              </w:rPr>
              <w:t xml:space="preserve"> </w:t>
            </w:r>
            <w:r w:rsidRPr="006A0C04">
              <w:rPr>
                <w:lang w:val="es-PE"/>
              </w:rPr>
              <w:t>la</w:t>
            </w:r>
            <w:r w:rsidRPr="006A0C04">
              <w:rPr>
                <w:spacing w:val="-11"/>
                <w:lang w:val="es-PE"/>
              </w:rPr>
              <w:t xml:space="preserve"> </w:t>
            </w:r>
            <w:r w:rsidRPr="006A0C04">
              <w:rPr>
                <w:lang w:val="es-PE"/>
              </w:rPr>
              <w:t>integridad</w:t>
            </w:r>
            <w:r w:rsidRPr="006A0C04">
              <w:rPr>
                <w:spacing w:val="-11"/>
                <w:lang w:val="es-PE"/>
              </w:rPr>
              <w:t xml:space="preserve"> </w:t>
            </w:r>
            <w:r w:rsidRPr="006A0C04">
              <w:rPr>
                <w:lang w:val="es-PE"/>
              </w:rPr>
              <w:t>de</w:t>
            </w:r>
            <w:r w:rsidRPr="006A0C04">
              <w:rPr>
                <w:spacing w:val="-11"/>
                <w:lang w:val="es-PE"/>
              </w:rPr>
              <w:t xml:space="preserve"> </w:t>
            </w:r>
            <w:r w:rsidRPr="006A0C04">
              <w:rPr>
                <w:lang w:val="es-PE"/>
              </w:rPr>
              <w:t>la</w:t>
            </w:r>
            <w:r w:rsidRPr="006A0C04">
              <w:rPr>
                <w:spacing w:val="-10"/>
                <w:lang w:val="es-PE"/>
              </w:rPr>
              <w:t xml:space="preserve"> </w:t>
            </w:r>
            <w:r w:rsidRPr="006A0C04">
              <w:rPr>
                <w:lang w:val="es-PE"/>
              </w:rPr>
              <w:t>investigación</w:t>
            </w:r>
            <w:r w:rsidRPr="006A0C04">
              <w:rPr>
                <w:spacing w:val="-11"/>
                <w:lang w:val="es-PE"/>
              </w:rPr>
              <w:t xml:space="preserve"> </w:t>
            </w:r>
            <w:r w:rsidRPr="006A0C04">
              <w:rPr>
                <w:lang w:val="es-PE"/>
              </w:rPr>
              <w:t>en</w:t>
            </w:r>
            <w:r w:rsidRPr="006A0C04">
              <w:rPr>
                <w:spacing w:val="-11"/>
                <w:lang w:val="es-PE"/>
              </w:rPr>
              <w:t xml:space="preserve"> </w:t>
            </w:r>
            <w:r w:rsidRPr="006A0C04">
              <w:rPr>
                <w:lang w:val="es-PE"/>
              </w:rPr>
              <w:t>caso</w:t>
            </w:r>
            <w:r w:rsidRPr="006A0C04">
              <w:rPr>
                <w:spacing w:val="-11"/>
                <w:lang w:val="es-PE"/>
              </w:rPr>
              <w:t xml:space="preserve"> </w:t>
            </w:r>
            <w:r w:rsidRPr="006A0C04">
              <w:rPr>
                <w:lang w:val="es-PE"/>
              </w:rPr>
              <w:t>de</w:t>
            </w:r>
            <w:r w:rsidRPr="006A0C04">
              <w:rPr>
                <w:spacing w:val="-11"/>
                <w:lang w:val="es-PE"/>
              </w:rPr>
              <w:t xml:space="preserve"> </w:t>
            </w:r>
            <w:r w:rsidRPr="006A0C04">
              <w:rPr>
                <w:lang w:val="es-PE"/>
              </w:rPr>
              <w:t>ser</w:t>
            </w:r>
            <w:r w:rsidRPr="006A0C04">
              <w:rPr>
                <w:spacing w:val="-12"/>
                <w:lang w:val="es-PE"/>
              </w:rPr>
              <w:t xml:space="preserve"> </w:t>
            </w:r>
            <w:r w:rsidRPr="006A0C04">
              <w:rPr>
                <w:lang w:val="es-PE"/>
              </w:rPr>
              <w:t>seleccionado y/o el curso de la</w:t>
            </w:r>
            <w:r w:rsidRPr="006A0C04">
              <w:rPr>
                <w:spacing w:val="-5"/>
                <w:lang w:val="es-PE"/>
              </w:rPr>
              <w:t xml:space="preserve"> </w:t>
            </w:r>
            <w:r w:rsidRPr="006A0C04">
              <w:rPr>
                <w:lang w:val="es-PE"/>
              </w:rPr>
              <w:t>ejecución.</w:t>
            </w:r>
          </w:p>
        </w:tc>
        <w:tc>
          <w:tcPr>
            <w:tcW w:w="777" w:type="pct"/>
            <w:vAlign w:val="center"/>
          </w:tcPr>
          <w:p w14:paraId="6FC2C00F" w14:textId="77777777" w:rsidR="00A43343" w:rsidRPr="006A0C04" w:rsidRDefault="00A43343" w:rsidP="0026030C">
            <w:pPr>
              <w:pStyle w:val="TableParagraph"/>
              <w:jc w:val="center"/>
              <w:rPr>
                <w:sz w:val="18"/>
                <w:szCs w:val="18"/>
                <w:lang w:val="es-PE"/>
              </w:rPr>
            </w:pPr>
          </w:p>
        </w:tc>
      </w:tr>
      <w:tr w:rsidR="00A43343" w:rsidRPr="006A0C04" w14:paraId="591E3949" w14:textId="77777777" w:rsidTr="0026030C">
        <w:trPr>
          <w:trHeight w:val="411"/>
        </w:trPr>
        <w:tc>
          <w:tcPr>
            <w:tcW w:w="4223" w:type="pct"/>
            <w:vAlign w:val="center"/>
          </w:tcPr>
          <w:p w14:paraId="42969BDA" w14:textId="120A128C" w:rsidR="00A43343" w:rsidRPr="006A0C04" w:rsidRDefault="00A43343" w:rsidP="00BF27A2">
            <w:pPr>
              <w:pStyle w:val="10NMERO"/>
              <w:jc w:val="both"/>
              <w:rPr>
                <w:lang w:val="es-PE"/>
              </w:rPr>
            </w:pPr>
            <w:r w:rsidRPr="006A0C04">
              <w:rPr>
                <w:b/>
                <w:lang w:val="es-PE"/>
              </w:rPr>
              <w:t xml:space="preserve">NO </w:t>
            </w:r>
            <w:r w:rsidRPr="006A0C04">
              <w:rPr>
                <w:lang w:val="es-PE"/>
              </w:rPr>
              <w:t>incurre</w:t>
            </w:r>
            <w:r w:rsidR="0026030C" w:rsidRPr="006A0C04">
              <w:rPr>
                <w:lang w:val="es-PE"/>
              </w:rPr>
              <w:t>n</w:t>
            </w:r>
            <w:r w:rsidRPr="006A0C04">
              <w:rPr>
                <w:lang w:val="es-PE"/>
              </w:rPr>
              <w:t xml:space="preserve"> en las prohibiciones éticas señaladas en los numerales 1 y 2 del artículo 8° del</w:t>
            </w:r>
            <w:r w:rsidR="00C70B7A" w:rsidRPr="006A0C04">
              <w:rPr>
                <w:lang w:val="es-PE"/>
              </w:rPr>
              <w:t xml:space="preserve"> </w:t>
            </w:r>
            <w:r w:rsidRPr="006A0C04">
              <w:rPr>
                <w:lang w:val="es-PE"/>
              </w:rPr>
              <w:t>Código de Ética de la Función Pública.</w:t>
            </w:r>
          </w:p>
        </w:tc>
        <w:tc>
          <w:tcPr>
            <w:tcW w:w="777" w:type="pct"/>
            <w:vAlign w:val="center"/>
          </w:tcPr>
          <w:p w14:paraId="26E5CE0B" w14:textId="77777777" w:rsidR="00A43343" w:rsidRPr="006A0C04" w:rsidRDefault="00A43343" w:rsidP="0026030C">
            <w:pPr>
              <w:pStyle w:val="TableParagraph"/>
              <w:jc w:val="center"/>
              <w:rPr>
                <w:sz w:val="18"/>
                <w:szCs w:val="18"/>
                <w:lang w:val="es-PE"/>
              </w:rPr>
            </w:pPr>
          </w:p>
        </w:tc>
      </w:tr>
      <w:tr w:rsidR="00A43343" w:rsidRPr="006A0C04" w14:paraId="25A2BB87" w14:textId="77777777" w:rsidTr="0026030C">
        <w:trPr>
          <w:trHeight w:val="621"/>
        </w:trPr>
        <w:tc>
          <w:tcPr>
            <w:tcW w:w="4223" w:type="pct"/>
            <w:vAlign w:val="center"/>
          </w:tcPr>
          <w:p w14:paraId="778895AF" w14:textId="2E5F0D9A" w:rsidR="00A43343" w:rsidRPr="006A0C04" w:rsidRDefault="00A43343" w:rsidP="00BF27A2">
            <w:pPr>
              <w:pStyle w:val="10NMERO"/>
              <w:jc w:val="both"/>
              <w:rPr>
                <w:lang w:val="es-PE"/>
              </w:rPr>
            </w:pPr>
            <w:r w:rsidRPr="006A0C04">
              <w:rPr>
                <w:b/>
                <w:lang w:val="es-PE"/>
              </w:rPr>
              <w:t xml:space="preserve">NO </w:t>
            </w:r>
            <w:r w:rsidR="00EB08F5">
              <w:rPr>
                <w:lang w:val="es-PE"/>
              </w:rPr>
              <w:t>han tenido</w:t>
            </w:r>
            <w:r w:rsidRPr="006A0C04">
              <w:rPr>
                <w:lang w:val="es-PE"/>
              </w:rPr>
              <w:t xml:space="preserve"> injerencia directa o indirecta en el proceso de elaboración o aprobación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777" w:type="pct"/>
            <w:vAlign w:val="center"/>
          </w:tcPr>
          <w:p w14:paraId="4DE3578E" w14:textId="77777777" w:rsidR="00A43343" w:rsidRPr="006A0C04" w:rsidRDefault="00A43343" w:rsidP="0026030C">
            <w:pPr>
              <w:pStyle w:val="TableParagraph"/>
              <w:jc w:val="center"/>
              <w:rPr>
                <w:sz w:val="18"/>
                <w:szCs w:val="18"/>
                <w:lang w:val="es-PE"/>
              </w:rPr>
            </w:pPr>
          </w:p>
        </w:tc>
      </w:tr>
      <w:tr w:rsidR="00A43343" w:rsidRPr="006A0C04" w14:paraId="77D34F5E" w14:textId="77777777" w:rsidTr="0026030C">
        <w:trPr>
          <w:trHeight w:val="1449"/>
        </w:trPr>
        <w:tc>
          <w:tcPr>
            <w:tcW w:w="4223" w:type="pct"/>
            <w:vAlign w:val="center"/>
          </w:tcPr>
          <w:p w14:paraId="6F00F4D2" w14:textId="71D9B3EB" w:rsidR="00A43343" w:rsidRPr="006A0C04" w:rsidRDefault="00A43343" w:rsidP="00BF27A2">
            <w:pPr>
              <w:pStyle w:val="10NMERO"/>
              <w:jc w:val="both"/>
              <w:rPr>
                <w:lang w:val="es-PE"/>
              </w:rPr>
            </w:pPr>
            <w:r w:rsidRPr="006A0C04">
              <w:rPr>
                <w:b/>
                <w:lang w:val="es-PE"/>
              </w:rPr>
              <w:t xml:space="preserve">NO </w:t>
            </w:r>
            <w:r w:rsidRPr="006A0C04">
              <w:rPr>
                <w:lang w:val="es-PE"/>
              </w:rPr>
              <w:t>tienen relación de parentesco hasta el cuarto grado de consanguinidad (padres, hijos, abuelos, hermanos, nietos, tíos, sobrinos y primos hermanos) ni segundo de afinidad (hijos adoptivos,</w:t>
            </w:r>
            <w:r w:rsidRPr="006A0C04">
              <w:rPr>
                <w:spacing w:val="-5"/>
                <w:lang w:val="es-PE"/>
              </w:rPr>
              <w:t xml:space="preserve"> </w:t>
            </w:r>
            <w:r w:rsidRPr="006A0C04">
              <w:rPr>
                <w:lang w:val="es-PE"/>
              </w:rPr>
              <w:t>padres</w:t>
            </w:r>
            <w:r w:rsidRPr="006A0C04">
              <w:rPr>
                <w:spacing w:val="-4"/>
                <w:lang w:val="es-PE"/>
              </w:rPr>
              <w:t xml:space="preserve"> </w:t>
            </w:r>
            <w:r w:rsidRPr="006A0C04">
              <w:rPr>
                <w:lang w:val="es-PE"/>
              </w:rPr>
              <w:t>e</w:t>
            </w:r>
            <w:r w:rsidRPr="006A0C04">
              <w:rPr>
                <w:spacing w:val="-4"/>
                <w:lang w:val="es-PE"/>
              </w:rPr>
              <w:t xml:space="preserve"> </w:t>
            </w:r>
            <w:r w:rsidRPr="006A0C04">
              <w:rPr>
                <w:lang w:val="es-PE"/>
              </w:rPr>
              <w:t>hijos</w:t>
            </w:r>
            <w:r w:rsidRPr="006A0C04">
              <w:rPr>
                <w:spacing w:val="-4"/>
                <w:lang w:val="es-PE"/>
              </w:rPr>
              <w:t xml:space="preserve"> </w:t>
            </w:r>
            <w:r w:rsidRPr="006A0C04">
              <w:rPr>
                <w:lang w:val="es-PE"/>
              </w:rPr>
              <w:t>propios</w:t>
            </w:r>
            <w:r w:rsidRPr="006A0C04">
              <w:rPr>
                <w:spacing w:val="-3"/>
                <w:lang w:val="es-PE"/>
              </w:rPr>
              <w:t xml:space="preserve"> </w:t>
            </w:r>
            <w:r w:rsidRPr="006A0C04">
              <w:rPr>
                <w:lang w:val="es-PE"/>
              </w:rPr>
              <w:t>del</w:t>
            </w:r>
            <w:r w:rsidRPr="006A0C04">
              <w:rPr>
                <w:spacing w:val="-4"/>
                <w:lang w:val="es-PE"/>
              </w:rPr>
              <w:t xml:space="preserve"> </w:t>
            </w:r>
            <w:r w:rsidRPr="006A0C04">
              <w:rPr>
                <w:lang w:val="es-PE"/>
              </w:rPr>
              <w:t>cónyuge,</w:t>
            </w:r>
            <w:r w:rsidRPr="006A0C04">
              <w:rPr>
                <w:spacing w:val="-4"/>
                <w:lang w:val="es-PE"/>
              </w:rPr>
              <w:t xml:space="preserve"> </w:t>
            </w:r>
            <w:r w:rsidRPr="006A0C04">
              <w:rPr>
                <w:lang w:val="es-PE"/>
              </w:rPr>
              <w:t>abuelos</w:t>
            </w:r>
            <w:r w:rsidRPr="006A0C04">
              <w:rPr>
                <w:spacing w:val="-4"/>
                <w:lang w:val="es-PE"/>
              </w:rPr>
              <w:t xml:space="preserve"> </w:t>
            </w:r>
            <w:r w:rsidRPr="006A0C04">
              <w:rPr>
                <w:lang w:val="es-PE"/>
              </w:rPr>
              <w:t>y</w:t>
            </w:r>
            <w:r w:rsidRPr="006A0C04">
              <w:rPr>
                <w:spacing w:val="-3"/>
                <w:lang w:val="es-PE"/>
              </w:rPr>
              <w:t xml:space="preserve"> </w:t>
            </w:r>
            <w:r w:rsidRPr="006A0C04">
              <w:rPr>
                <w:lang w:val="es-PE"/>
              </w:rPr>
              <w:t>hermanos</w:t>
            </w:r>
            <w:r w:rsidRPr="006A0C04">
              <w:rPr>
                <w:spacing w:val="-3"/>
                <w:lang w:val="es-PE"/>
              </w:rPr>
              <w:t xml:space="preserve"> </w:t>
            </w:r>
            <w:r w:rsidRPr="006A0C04">
              <w:rPr>
                <w:lang w:val="es-PE"/>
              </w:rPr>
              <w:t>del</w:t>
            </w:r>
            <w:r w:rsidRPr="006A0C04">
              <w:rPr>
                <w:spacing w:val="-5"/>
                <w:lang w:val="es-PE"/>
              </w:rPr>
              <w:t xml:space="preserve"> </w:t>
            </w:r>
            <w:r w:rsidRPr="006A0C04">
              <w:rPr>
                <w:lang w:val="es-PE"/>
              </w:rPr>
              <w:t>cónyuge)</w:t>
            </w:r>
            <w:r w:rsidRPr="006A0C04">
              <w:rPr>
                <w:spacing w:val="-5"/>
                <w:lang w:val="es-PE"/>
              </w:rPr>
              <w:t xml:space="preserve"> </w:t>
            </w:r>
            <w:r w:rsidRPr="006A0C04">
              <w:rPr>
                <w:lang w:val="es-PE"/>
              </w:rPr>
              <w:t>ni</w:t>
            </w:r>
            <w:r w:rsidRPr="006A0C04">
              <w:rPr>
                <w:spacing w:val="-4"/>
                <w:lang w:val="es-PE"/>
              </w:rPr>
              <w:t xml:space="preserve"> </w:t>
            </w:r>
            <w:r w:rsidRPr="006A0C04">
              <w:rPr>
                <w:lang w:val="es-PE"/>
              </w:rPr>
              <w:t>por</w:t>
            </w:r>
            <w:r w:rsidRPr="006A0C04">
              <w:rPr>
                <w:spacing w:val="-5"/>
                <w:lang w:val="es-PE"/>
              </w:rPr>
              <w:t xml:space="preserve"> </w:t>
            </w:r>
            <w:r w:rsidRPr="006A0C04">
              <w:rPr>
                <w:lang w:val="es-PE"/>
              </w:rPr>
              <w:t>razón de matrimonio (cónyuge) con los servidores, funcionarios públicos o quienes ejercen función pública en el CONCYTEC o el Programa PROCIENCIA, que tienen injerencia directa o indirecta en el proceso de elaboración</w:t>
            </w:r>
            <w:r w:rsidRPr="006A0C04">
              <w:rPr>
                <w:spacing w:val="28"/>
                <w:lang w:val="es-PE"/>
              </w:rPr>
              <w:t xml:space="preserve"> </w:t>
            </w:r>
            <w:r w:rsidRPr="006A0C04">
              <w:rPr>
                <w:lang w:val="es-PE"/>
              </w:rPr>
              <w:t>de</w:t>
            </w:r>
            <w:r w:rsidRPr="006A0C04">
              <w:rPr>
                <w:spacing w:val="28"/>
                <w:lang w:val="es-PE"/>
              </w:rPr>
              <w:t xml:space="preserve"> </w:t>
            </w:r>
            <w:r w:rsidRPr="006A0C04">
              <w:rPr>
                <w:lang w:val="es-PE"/>
              </w:rPr>
              <w:t>los</w:t>
            </w:r>
            <w:r w:rsidRPr="006A0C04">
              <w:rPr>
                <w:spacing w:val="29"/>
                <w:lang w:val="es-PE"/>
              </w:rPr>
              <w:t xml:space="preserve"> </w:t>
            </w:r>
            <w:r w:rsidRPr="006A0C04">
              <w:rPr>
                <w:lang w:val="es-PE"/>
              </w:rPr>
              <w:t>documentos</w:t>
            </w:r>
            <w:r w:rsidRPr="006A0C04">
              <w:rPr>
                <w:spacing w:val="29"/>
                <w:lang w:val="es-PE"/>
              </w:rPr>
              <w:t xml:space="preserve"> </w:t>
            </w:r>
            <w:r w:rsidRPr="006A0C04">
              <w:rPr>
                <w:lang w:val="es-PE"/>
              </w:rPr>
              <w:t>del</w:t>
            </w:r>
            <w:r w:rsidRPr="006A0C04">
              <w:rPr>
                <w:spacing w:val="29"/>
                <w:lang w:val="es-PE"/>
              </w:rPr>
              <w:t xml:space="preserve"> </w:t>
            </w:r>
            <w:r w:rsidRPr="006A0C04">
              <w:rPr>
                <w:lang w:val="es-PE"/>
              </w:rPr>
              <w:t>presente</w:t>
            </w:r>
            <w:r w:rsidRPr="006A0C04">
              <w:rPr>
                <w:spacing w:val="28"/>
                <w:lang w:val="es-PE"/>
              </w:rPr>
              <w:t xml:space="preserve"> </w:t>
            </w:r>
            <w:r w:rsidRPr="006A0C04">
              <w:rPr>
                <w:lang w:val="es-PE"/>
              </w:rPr>
              <w:t>concurso</w:t>
            </w:r>
            <w:r w:rsidRPr="006A0C04">
              <w:rPr>
                <w:spacing w:val="28"/>
                <w:lang w:val="es-PE"/>
              </w:rPr>
              <w:t xml:space="preserve"> </w:t>
            </w:r>
            <w:r w:rsidRPr="006A0C04">
              <w:rPr>
                <w:lang w:val="es-PE"/>
              </w:rPr>
              <w:t>(Ficha</w:t>
            </w:r>
            <w:r w:rsidRPr="006A0C04">
              <w:rPr>
                <w:spacing w:val="29"/>
                <w:lang w:val="es-PE"/>
              </w:rPr>
              <w:t xml:space="preserve"> </w:t>
            </w:r>
            <w:r w:rsidRPr="006A0C04">
              <w:rPr>
                <w:lang w:val="es-PE"/>
              </w:rPr>
              <w:t>Técnica,</w:t>
            </w:r>
            <w:r w:rsidRPr="006A0C04">
              <w:rPr>
                <w:spacing w:val="28"/>
                <w:lang w:val="es-PE"/>
              </w:rPr>
              <w:t xml:space="preserve"> </w:t>
            </w:r>
            <w:r w:rsidRPr="006A0C04">
              <w:rPr>
                <w:lang w:val="es-PE"/>
              </w:rPr>
              <w:t>Bases,</w:t>
            </w:r>
            <w:r w:rsidRPr="006A0C04">
              <w:rPr>
                <w:spacing w:val="28"/>
                <w:lang w:val="es-PE"/>
              </w:rPr>
              <w:t xml:space="preserve"> </w:t>
            </w:r>
            <w:r w:rsidRPr="006A0C04">
              <w:rPr>
                <w:lang w:val="es-PE"/>
              </w:rPr>
              <w:t>Cartilla</w:t>
            </w:r>
            <w:r w:rsidRPr="006A0C04">
              <w:rPr>
                <w:spacing w:val="26"/>
                <w:lang w:val="es-PE"/>
              </w:rPr>
              <w:t xml:space="preserve"> </w:t>
            </w:r>
            <w:r w:rsidRPr="006A0C04">
              <w:rPr>
                <w:lang w:val="es-PE"/>
              </w:rPr>
              <w:t>de Evaluación y de Elegibilidad, Guía de regula el soporte, seguimiento y evaluación técnico y financiero para la ejecución de proyectos o programas subvencionados por PROCIENCIA).</w:t>
            </w:r>
          </w:p>
        </w:tc>
        <w:tc>
          <w:tcPr>
            <w:tcW w:w="777" w:type="pct"/>
            <w:vAlign w:val="center"/>
          </w:tcPr>
          <w:p w14:paraId="12BD00C5" w14:textId="77777777" w:rsidR="00A43343" w:rsidRPr="006A0C04" w:rsidRDefault="00A43343" w:rsidP="0026030C">
            <w:pPr>
              <w:pStyle w:val="TableParagraph"/>
              <w:jc w:val="center"/>
              <w:rPr>
                <w:sz w:val="18"/>
                <w:szCs w:val="18"/>
                <w:lang w:val="es-PE"/>
              </w:rPr>
            </w:pPr>
          </w:p>
        </w:tc>
      </w:tr>
      <w:tr w:rsidR="00A43343" w:rsidRPr="006A0C04" w14:paraId="10C44D3E" w14:textId="77777777" w:rsidTr="0026030C">
        <w:trPr>
          <w:trHeight w:val="239"/>
        </w:trPr>
        <w:tc>
          <w:tcPr>
            <w:tcW w:w="4223" w:type="pct"/>
            <w:shd w:val="clear" w:color="auto" w:fill="auto"/>
            <w:vAlign w:val="center"/>
          </w:tcPr>
          <w:p w14:paraId="0098C622" w14:textId="2916DDE4" w:rsidR="00A43343" w:rsidRPr="006A0C04" w:rsidRDefault="00EB08F5" w:rsidP="00BF27A2">
            <w:pPr>
              <w:pStyle w:val="10NMERO"/>
              <w:jc w:val="both"/>
              <w:rPr>
                <w:lang w:val="es-PE"/>
              </w:rPr>
            </w:pPr>
            <w:r>
              <w:rPr>
                <w:color w:val="FF0000"/>
                <w:lang w:val="es-PE"/>
              </w:rPr>
              <w:t xml:space="preserve"> </w:t>
            </w:r>
            <w:r w:rsidRPr="00000580">
              <w:rPr>
                <w:b/>
                <w:bCs/>
                <w:lang w:val="es-PE"/>
              </w:rPr>
              <w:t>NO</w:t>
            </w:r>
            <w:r w:rsidRPr="00000580">
              <w:rPr>
                <w:lang w:val="es-PE"/>
              </w:rPr>
              <w:t xml:space="preserve"> 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r w:rsidRPr="00EB08F5">
              <w:rPr>
                <w:color w:val="FF0000"/>
                <w:lang w:val="es-PE"/>
              </w:rPr>
              <w:t>.</w:t>
            </w:r>
          </w:p>
        </w:tc>
        <w:tc>
          <w:tcPr>
            <w:tcW w:w="777" w:type="pct"/>
            <w:vAlign w:val="center"/>
          </w:tcPr>
          <w:p w14:paraId="7FF5B8ED" w14:textId="77777777" w:rsidR="00A43343" w:rsidRPr="006A0C04" w:rsidRDefault="00A43343" w:rsidP="0026030C">
            <w:pPr>
              <w:pStyle w:val="TableParagraph"/>
              <w:jc w:val="center"/>
              <w:rPr>
                <w:sz w:val="18"/>
                <w:szCs w:val="18"/>
                <w:lang w:val="es-PE"/>
              </w:rPr>
            </w:pPr>
          </w:p>
        </w:tc>
      </w:tr>
      <w:tr w:rsidR="00A43343" w:rsidRPr="006A0C04" w14:paraId="0106EB84" w14:textId="77777777" w:rsidTr="0026030C">
        <w:trPr>
          <w:trHeight w:val="290"/>
        </w:trPr>
        <w:tc>
          <w:tcPr>
            <w:tcW w:w="4223" w:type="pct"/>
            <w:vAlign w:val="center"/>
          </w:tcPr>
          <w:p w14:paraId="55D40D2D" w14:textId="52266794" w:rsidR="00A43343" w:rsidRPr="006A0C04" w:rsidRDefault="00A43343" w:rsidP="00BF27A2">
            <w:pPr>
              <w:pStyle w:val="10NMERO"/>
              <w:jc w:val="both"/>
              <w:rPr>
                <w:lang w:val="es-PE"/>
              </w:rPr>
            </w:pPr>
            <w:r w:rsidRPr="006A0C04">
              <w:rPr>
                <w:lang w:val="es-PE"/>
              </w:rPr>
              <w:t>Cumplen con lo establecido en el numeral 2.3 Conformación del equipo de investigación.</w:t>
            </w:r>
          </w:p>
        </w:tc>
        <w:tc>
          <w:tcPr>
            <w:tcW w:w="777" w:type="pct"/>
            <w:vAlign w:val="center"/>
          </w:tcPr>
          <w:p w14:paraId="430A6664" w14:textId="77777777" w:rsidR="00A43343" w:rsidRPr="006A0C04" w:rsidRDefault="00A43343" w:rsidP="0026030C">
            <w:pPr>
              <w:pStyle w:val="TableParagraph"/>
              <w:jc w:val="center"/>
              <w:rPr>
                <w:sz w:val="18"/>
                <w:szCs w:val="18"/>
                <w:lang w:val="es-PE"/>
              </w:rPr>
            </w:pPr>
          </w:p>
        </w:tc>
      </w:tr>
      <w:tr w:rsidR="00A43343" w:rsidRPr="006A0C04" w14:paraId="143907D0" w14:textId="77777777" w:rsidTr="0026030C">
        <w:trPr>
          <w:trHeight w:val="290"/>
        </w:trPr>
        <w:tc>
          <w:tcPr>
            <w:tcW w:w="4223" w:type="pct"/>
            <w:vAlign w:val="center"/>
          </w:tcPr>
          <w:p w14:paraId="0185CAA0" w14:textId="266071A2" w:rsidR="00A43343" w:rsidRPr="006A0C04" w:rsidRDefault="00A43343" w:rsidP="00BF27A2">
            <w:pPr>
              <w:pStyle w:val="10NMERO"/>
              <w:jc w:val="both"/>
              <w:rPr>
                <w:lang w:val="es-PE"/>
              </w:rPr>
            </w:pPr>
            <w:r w:rsidRPr="006A0C04">
              <w:rPr>
                <w:b/>
                <w:lang w:val="es-PE"/>
              </w:rPr>
              <w:t xml:space="preserve">NO </w:t>
            </w:r>
            <w:r w:rsidRPr="006A0C04">
              <w:rPr>
                <w:lang w:val="es-PE"/>
              </w:rPr>
              <w:t>desempeñan más de una función en el equipo.</w:t>
            </w:r>
          </w:p>
        </w:tc>
        <w:tc>
          <w:tcPr>
            <w:tcW w:w="777" w:type="pct"/>
            <w:vAlign w:val="center"/>
          </w:tcPr>
          <w:p w14:paraId="04BAFAED" w14:textId="77777777" w:rsidR="00A43343" w:rsidRPr="006A0C04" w:rsidRDefault="00A43343" w:rsidP="0026030C">
            <w:pPr>
              <w:pStyle w:val="TableParagraph"/>
              <w:jc w:val="center"/>
              <w:rPr>
                <w:sz w:val="18"/>
                <w:szCs w:val="18"/>
                <w:lang w:val="es-PE"/>
              </w:rPr>
            </w:pPr>
          </w:p>
        </w:tc>
      </w:tr>
      <w:tr w:rsidR="00A43343" w:rsidRPr="006A0C04" w14:paraId="54C45BAD" w14:textId="77777777" w:rsidTr="0026030C">
        <w:trPr>
          <w:trHeight w:val="290"/>
        </w:trPr>
        <w:tc>
          <w:tcPr>
            <w:tcW w:w="4223" w:type="pct"/>
            <w:vAlign w:val="center"/>
          </w:tcPr>
          <w:p w14:paraId="6AED7A1E" w14:textId="651AF08C" w:rsidR="00A43343" w:rsidRPr="006A0C04" w:rsidRDefault="00A43343" w:rsidP="00BF27A2">
            <w:pPr>
              <w:pStyle w:val="10NMERO"/>
              <w:jc w:val="both"/>
              <w:rPr>
                <w:lang w:val="es-PE"/>
              </w:rPr>
            </w:pPr>
            <w:r w:rsidRPr="006A0C04">
              <w:rPr>
                <w:b/>
                <w:lang w:val="es-PE"/>
              </w:rPr>
              <w:t xml:space="preserve">NO </w:t>
            </w:r>
            <w:r w:rsidR="00F843B7" w:rsidRPr="006A0C04">
              <w:rPr>
                <w:lang w:val="es-PE"/>
              </w:rPr>
              <w:t>se encuentran</w:t>
            </w:r>
            <w:r w:rsidRPr="006A0C04">
              <w:rPr>
                <w:lang w:val="es-PE"/>
              </w:rPr>
              <w:t xml:space="preserve"> estudiando o trabajando en el extranjero.</w:t>
            </w:r>
          </w:p>
        </w:tc>
        <w:tc>
          <w:tcPr>
            <w:tcW w:w="777" w:type="pct"/>
            <w:vAlign w:val="center"/>
          </w:tcPr>
          <w:p w14:paraId="3372C38A" w14:textId="77777777" w:rsidR="00A43343" w:rsidRPr="006A0C04" w:rsidRDefault="00A43343" w:rsidP="0026030C">
            <w:pPr>
              <w:pStyle w:val="TableParagraph"/>
              <w:jc w:val="center"/>
              <w:rPr>
                <w:sz w:val="18"/>
                <w:szCs w:val="18"/>
                <w:lang w:val="es-PE"/>
              </w:rPr>
            </w:pPr>
          </w:p>
        </w:tc>
      </w:tr>
      <w:tr w:rsidR="00A43343" w:rsidRPr="006A0C04" w14:paraId="1BF697C5" w14:textId="77777777" w:rsidTr="0026030C">
        <w:trPr>
          <w:trHeight w:val="290"/>
        </w:trPr>
        <w:tc>
          <w:tcPr>
            <w:tcW w:w="4223" w:type="pct"/>
            <w:vAlign w:val="center"/>
          </w:tcPr>
          <w:p w14:paraId="66D702BF" w14:textId="23EC7314" w:rsidR="00A43343" w:rsidRPr="006A0C04" w:rsidRDefault="00A43343" w:rsidP="00BF27A2">
            <w:pPr>
              <w:pStyle w:val="10NMERO"/>
              <w:jc w:val="both"/>
              <w:rPr>
                <w:lang w:val="es-PE"/>
              </w:rPr>
            </w:pPr>
            <w:r w:rsidRPr="006A0C04">
              <w:rPr>
                <w:b/>
                <w:bCs/>
                <w:lang w:val="es-PE"/>
              </w:rPr>
              <w:lastRenderedPageBreak/>
              <w:t>NO</w:t>
            </w:r>
            <w:r w:rsidRPr="006A0C04">
              <w:rPr>
                <w:lang w:val="es-PE"/>
              </w:rPr>
              <w:t xml:space="preserve"> </w:t>
            </w:r>
            <w:r w:rsidRPr="006A0C04">
              <w:rPr>
                <w:b/>
                <w:bCs/>
                <w:lang w:val="es-PE"/>
              </w:rPr>
              <w:t>c</w:t>
            </w:r>
            <w:r w:rsidR="0026030C" w:rsidRPr="006A0C04">
              <w:rPr>
                <w:b/>
                <w:bCs/>
                <w:lang w:val="es-PE"/>
              </w:rPr>
              <w:t>uentan</w:t>
            </w:r>
            <w:r w:rsidRPr="006A0C04">
              <w:rPr>
                <w:lang w:val="es-PE"/>
              </w:rPr>
              <w:t xml:space="preserve"> con financiamiento monetario proveniente del Programa PROCIENCIA o de otra entidad del Estado Peruano para realizar pasantía/movilización </w:t>
            </w:r>
            <w:r w:rsidR="0018274F" w:rsidRPr="006A0C04">
              <w:rPr>
                <w:lang w:val="es-PE"/>
              </w:rPr>
              <w:t xml:space="preserve">dentro de la ejecución del proyecto </w:t>
            </w:r>
            <w:r w:rsidRPr="006A0C04">
              <w:rPr>
                <w:lang w:val="es-PE"/>
              </w:rPr>
              <w:t xml:space="preserve">con </w:t>
            </w:r>
            <w:r w:rsidR="0018274F" w:rsidRPr="006A0C04">
              <w:rPr>
                <w:lang w:val="es-PE"/>
              </w:rPr>
              <w:t xml:space="preserve">el </w:t>
            </w:r>
            <w:r w:rsidRPr="006A0C04">
              <w:rPr>
                <w:lang w:val="es-PE"/>
              </w:rPr>
              <w:t>cual postulo al presente concurso.</w:t>
            </w:r>
          </w:p>
        </w:tc>
        <w:tc>
          <w:tcPr>
            <w:tcW w:w="777" w:type="pct"/>
            <w:vAlign w:val="center"/>
          </w:tcPr>
          <w:p w14:paraId="61913DA4" w14:textId="77777777" w:rsidR="00A43343" w:rsidRPr="006A0C04" w:rsidRDefault="00A43343" w:rsidP="0026030C">
            <w:pPr>
              <w:pStyle w:val="TableParagraph"/>
              <w:jc w:val="center"/>
              <w:rPr>
                <w:sz w:val="18"/>
                <w:szCs w:val="18"/>
                <w:lang w:val="es-PE"/>
              </w:rPr>
            </w:pPr>
          </w:p>
        </w:tc>
      </w:tr>
      <w:tr w:rsidR="006A0D28" w:rsidRPr="006A0C04" w14:paraId="613961C8" w14:textId="77777777" w:rsidTr="0026030C">
        <w:trPr>
          <w:trHeight w:val="290"/>
        </w:trPr>
        <w:tc>
          <w:tcPr>
            <w:tcW w:w="4223" w:type="pct"/>
            <w:vAlign w:val="center"/>
          </w:tcPr>
          <w:p w14:paraId="371A9464" w14:textId="50F2F7D1" w:rsidR="006A0D28" w:rsidRPr="00616DDD" w:rsidRDefault="006A0D28" w:rsidP="006A0D28">
            <w:pPr>
              <w:pStyle w:val="10NMERO"/>
              <w:jc w:val="both"/>
              <w:rPr>
                <w:b/>
                <w:bCs/>
              </w:rPr>
            </w:pPr>
            <w:r w:rsidRPr="001B06A6">
              <w:rPr>
                <w:lang w:val="es-PE"/>
              </w:rPr>
              <w:t xml:space="preserve">En caso de </w:t>
            </w:r>
            <w:r>
              <w:rPr>
                <w:lang w:val="es-PE"/>
              </w:rPr>
              <w:t xml:space="preserve">que algún integrante del equipo </w:t>
            </w:r>
            <w:r w:rsidRPr="001B06A6">
              <w:rPr>
                <w:lang w:val="es-PE"/>
              </w:rPr>
              <w:t>se</w:t>
            </w:r>
            <w:r>
              <w:rPr>
                <w:lang w:val="es-PE"/>
              </w:rPr>
              <w:t>a</w:t>
            </w:r>
            <w:r w:rsidRPr="001B06A6">
              <w:rPr>
                <w:lang w:val="es-PE"/>
              </w:rPr>
              <w:t xml:space="preserve"> becario del programa de doctorado o maestría del Programa PROCIENCIA</w:t>
            </w:r>
            <w:r>
              <w:rPr>
                <w:lang w:val="es-PE"/>
              </w:rPr>
              <w:t xml:space="preserve">, </w:t>
            </w:r>
            <w:r w:rsidR="00392697">
              <w:rPr>
                <w:lang w:val="es-PE"/>
              </w:rPr>
              <w:t>he</w:t>
            </w:r>
            <w:r w:rsidRPr="001B06A6">
              <w:rPr>
                <w:lang w:val="es-PE"/>
              </w:rPr>
              <w:t xml:space="preserve"> verificado que ni las bases ni el contrato de dicho concurso indican dedicación exclusiva.</w:t>
            </w:r>
          </w:p>
        </w:tc>
        <w:tc>
          <w:tcPr>
            <w:tcW w:w="777" w:type="pct"/>
            <w:vAlign w:val="center"/>
          </w:tcPr>
          <w:p w14:paraId="11BB8065" w14:textId="77777777" w:rsidR="006A0D28" w:rsidRPr="006A0C04" w:rsidRDefault="006A0D28" w:rsidP="006A0D28">
            <w:pPr>
              <w:pStyle w:val="TableParagraph"/>
              <w:jc w:val="center"/>
              <w:rPr>
                <w:sz w:val="18"/>
                <w:szCs w:val="18"/>
                <w:lang w:val="es-PE"/>
              </w:rPr>
            </w:pPr>
          </w:p>
        </w:tc>
      </w:tr>
      <w:tr w:rsidR="006A0D28" w:rsidRPr="006A0C04" w14:paraId="5D5E551A" w14:textId="77777777" w:rsidTr="0026030C">
        <w:trPr>
          <w:trHeight w:val="290"/>
        </w:trPr>
        <w:tc>
          <w:tcPr>
            <w:tcW w:w="4223" w:type="pct"/>
            <w:vAlign w:val="center"/>
          </w:tcPr>
          <w:p w14:paraId="1697B791" w14:textId="7E15F4CC" w:rsidR="006A0D28" w:rsidRPr="00616DDD" w:rsidRDefault="00392697" w:rsidP="006A0D28">
            <w:pPr>
              <w:pStyle w:val="10NMERO"/>
              <w:jc w:val="both"/>
              <w:rPr>
                <w:b/>
                <w:bCs/>
              </w:rPr>
            </w:pPr>
            <w:r w:rsidRPr="00392697">
              <w:rPr>
                <w:b/>
                <w:bCs/>
                <w:lang w:val="es-PE"/>
              </w:rPr>
              <w:t>NO</w:t>
            </w:r>
            <w:r w:rsidR="006A0D28" w:rsidRPr="001B06A6">
              <w:rPr>
                <w:lang w:val="es-PE"/>
              </w:rPr>
              <w:t xml:space="preserve"> so</w:t>
            </w:r>
            <w:r w:rsidR="006A0D28">
              <w:rPr>
                <w:lang w:val="es-PE"/>
              </w:rPr>
              <w:t>n</w:t>
            </w:r>
            <w:r w:rsidR="006A0D28" w:rsidRPr="001B06A6">
              <w:rPr>
                <w:lang w:val="es-PE"/>
              </w:rPr>
              <w:t xml:space="preserve"> becario</w:t>
            </w:r>
            <w:r w:rsidR="006A0D28">
              <w:rPr>
                <w:lang w:val="es-PE"/>
              </w:rPr>
              <w:t>s</w:t>
            </w:r>
            <w:r w:rsidR="006A0D28" w:rsidRPr="001B06A6">
              <w:rPr>
                <w:lang w:val="es-PE"/>
              </w:rPr>
              <w:t xml:space="preserve"> de las Alianzas Interinstitucionales para Programas de Doctorado del Programa PROCIENCIA.</w:t>
            </w:r>
          </w:p>
        </w:tc>
        <w:tc>
          <w:tcPr>
            <w:tcW w:w="777" w:type="pct"/>
            <w:vAlign w:val="center"/>
          </w:tcPr>
          <w:p w14:paraId="5569F810" w14:textId="77777777" w:rsidR="006A0D28" w:rsidRPr="006A0C04" w:rsidRDefault="006A0D28" w:rsidP="006A0D28">
            <w:pPr>
              <w:pStyle w:val="TableParagraph"/>
              <w:jc w:val="center"/>
              <w:rPr>
                <w:sz w:val="18"/>
                <w:szCs w:val="18"/>
                <w:lang w:val="es-PE"/>
              </w:rPr>
            </w:pPr>
          </w:p>
        </w:tc>
      </w:tr>
      <w:tr w:rsidR="00A43343" w:rsidRPr="006A0C04" w14:paraId="2D594DB2" w14:textId="77777777" w:rsidTr="0026030C">
        <w:trPr>
          <w:trHeight w:val="283"/>
        </w:trPr>
        <w:tc>
          <w:tcPr>
            <w:tcW w:w="4223" w:type="pct"/>
            <w:shd w:val="clear" w:color="auto" w:fill="D9D9D9" w:themeFill="background1" w:themeFillShade="D9"/>
            <w:vAlign w:val="center"/>
          </w:tcPr>
          <w:p w14:paraId="694617EA" w14:textId="29C3AAB1" w:rsidR="00A43343" w:rsidRPr="006A0C04" w:rsidRDefault="00A43343" w:rsidP="0026030C">
            <w:pPr>
              <w:pStyle w:val="TableParagraph"/>
              <w:spacing w:line="186" w:lineRule="exact"/>
              <w:rPr>
                <w:b/>
                <w:bCs/>
                <w:i/>
                <w:sz w:val="18"/>
                <w:szCs w:val="18"/>
                <w:lang w:val="es-PE"/>
              </w:rPr>
            </w:pPr>
            <w:bookmarkStart w:id="2" w:name="_Hlk65848115"/>
            <w:r w:rsidRPr="006A0C04">
              <w:rPr>
                <w:b/>
                <w:bCs/>
                <w:i/>
                <w:sz w:val="18"/>
                <w:szCs w:val="18"/>
                <w:lang w:val="es-PE"/>
              </w:rPr>
              <w:t xml:space="preserve">Del </w:t>
            </w:r>
            <w:proofErr w:type="gramStart"/>
            <w:r w:rsidRPr="006A0C04">
              <w:rPr>
                <w:b/>
                <w:bCs/>
                <w:i/>
                <w:sz w:val="18"/>
                <w:szCs w:val="18"/>
                <w:lang w:val="es-PE"/>
              </w:rPr>
              <w:t>Responsable</w:t>
            </w:r>
            <w:proofErr w:type="gramEnd"/>
            <w:r w:rsidRPr="006A0C04">
              <w:rPr>
                <w:b/>
                <w:bCs/>
                <w:i/>
                <w:sz w:val="18"/>
                <w:szCs w:val="18"/>
                <w:lang w:val="es-PE"/>
              </w:rPr>
              <w:t xml:space="preserve"> Técnico</w:t>
            </w:r>
          </w:p>
        </w:tc>
        <w:tc>
          <w:tcPr>
            <w:tcW w:w="777" w:type="pct"/>
            <w:shd w:val="clear" w:color="auto" w:fill="D9D9D9" w:themeFill="background1" w:themeFillShade="D9"/>
            <w:vAlign w:val="center"/>
          </w:tcPr>
          <w:p w14:paraId="41106757" w14:textId="77777777" w:rsidR="00A43343" w:rsidRPr="006A0C04" w:rsidRDefault="00A43343" w:rsidP="0026030C">
            <w:pPr>
              <w:pStyle w:val="TableParagraph"/>
              <w:jc w:val="center"/>
              <w:rPr>
                <w:sz w:val="18"/>
                <w:szCs w:val="18"/>
                <w:lang w:val="es-PE"/>
              </w:rPr>
            </w:pPr>
          </w:p>
        </w:tc>
      </w:tr>
      <w:tr w:rsidR="00A43343" w:rsidRPr="006A0C04" w14:paraId="5D2FB1CC" w14:textId="77777777" w:rsidTr="0026030C">
        <w:trPr>
          <w:trHeight w:val="415"/>
        </w:trPr>
        <w:tc>
          <w:tcPr>
            <w:tcW w:w="4223" w:type="pct"/>
            <w:vAlign w:val="center"/>
          </w:tcPr>
          <w:p w14:paraId="56067E61" w14:textId="704F8771" w:rsidR="00A43343" w:rsidRPr="006A0C04" w:rsidRDefault="0026030C" w:rsidP="00FA3EB4">
            <w:pPr>
              <w:pStyle w:val="10NMERO"/>
              <w:numPr>
                <w:ilvl w:val="0"/>
                <w:numId w:val="16"/>
              </w:numPr>
              <w:ind w:left="312" w:hanging="284"/>
              <w:jc w:val="both"/>
              <w:rPr>
                <w:lang w:val="es-PE"/>
              </w:rPr>
            </w:pPr>
            <w:r w:rsidRPr="006A0C04">
              <w:rPr>
                <w:lang w:val="es-PE"/>
              </w:rPr>
              <w:t>Tengo</w:t>
            </w:r>
            <w:r w:rsidR="00A43343" w:rsidRPr="006A0C04">
              <w:rPr>
                <w:lang w:val="es-PE"/>
              </w:rPr>
              <w:t xml:space="preserve"> vínculo laboral o contractual con la entidad solicitante al momento de la postulación y ejecución del proyecto.</w:t>
            </w:r>
          </w:p>
        </w:tc>
        <w:tc>
          <w:tcPr>
            <w:tcW w:w="777" w:type="pct"/>
            <w:vAlign w:val="center"/>
          </w:tcPr>
          <w:p w14:paraId="522B2B79" w14:textId="77777777" w:rsidR="00A43343" w:rsidRPr="006A0C04" w:rsidRDefault="00A43343" w:rsidP="0026030C">
            <w:pPr>
              <w:pStyle w:val="TableParagraph"/>
              <w:jc w:val="center"/>
              <w:rPr>
                <w:sz w:val="18"/>
                <w:szCs w:val="18"/>
                <w:lang w:val="es-PE"/>
              </w:rPr>
            </w:pPr>
          </w:p>
        </w:tc>
      </w:tr>
      <w:tr w:rsidR="00A43343" w:rsidRPr="006A0C04" w14:paraId="73B2CFD5" w14:textId="77777777" w:rsidTr="0026030C">
        <w:trPr>
          <w:trHeight w:val="289"/>
        </w:trPr>
        <w:tc>
          <w:tcPr>
            <w:tcW w:w="4223" w:type="pct"/>
            <w:vAlign w:val="center"/>
          </w:tcPr>
          <w:p w14:paraId="09C4CE15" w14:textId="06B4F616" w:rsidR="00A43343" w:rsidRPr="006A0C04" w:rsidRDefault="00E13149" w:rsidP="00BF27A2">
            <w:pPr>
              <w:pStyle w:val="10NMERO"/>
              <w:jc w:val="both"/>
              <w:rPr>
                <w:lang w:val="es-PE"/>
              </w:rPr>
            </w:pPr>
            <w:r w:rsidRPr="00E13149">
              <w:rPr>
                <w:lang w:val="es-PE"/>
              </w:rPr>
              <w:t>Tengo residencia o estoy domiciliado en el Perú a la fecha de cierre de la postulación</w:t>
            </w:r>
            <w:r w:rsidR="00A43343" w:rsidRPr="006A0C04">
              <w:rPr>
                <w:lang w:val="es-PE"/>
              </w:rPr>
              <w:t>.</w:t>
            </w:r>
          </w:p>
        </w:tc>
        <w:tc>
          <w:tcPr>
            <w:tcW w:w="777" w:type="pct"/>
            <w:vAlign w:val="center"/>
          </w:tcPr>
          <w:p w14:paraId="5E22AF7A" w14:textId="77777777" w:rsidR="00A43343" w:rsidRPr="006A0C04" w:rsidRDefault="00A43343" w:rsidP="0026030C">
            <w:pPr>
              <w:pStyle w:val="TableParagraph"/>
              <w:jc w:val="center"/>
              <w:rPr>
                <w:sz w:val="18"/>
                <w:szCs w:val="18"/>
                <w:lang w:val="es-PE"/>
              </w:rPr>
            </w:pPr>
          </w:p>
        </w:tc>
      </w:tr>
      <w:tr w:rsidR="00A43343" w:rsidRPr="006A0C04" w14:paraId="09231555" w14:textId="77777777" w:rsidTr="0026030C">
        <w:trPr>
          <w:trHeight w:val="414"/>
        </w:trPr>
        <w:tc>
          <w:tcPr>
            <w:tcW w:w="4223" w:type="pct"/>
            <w:shd w:val="clear" w:color="auto" w:fill="auto"/>
            <w:vAlign w:val="center"/>
          </w:tcPr>
          <w:p w14:paraId="2DDC0987" w14:textId="6EE76F06" w:rsidR="00A43343" w:rsidRPr="006A0C04" w:rsidRDefault="00A43343" w:rsidP="00BF27A2">
            <w:pPr>
              <w:pStyle w:val="10NMERO"/>
              <w:jc w:val="both"/>
              <w:rPr>
                <w:lang w:val="es-PE"/>
              </w:rPr>
            </w:pPr>
            <w:r w:rsidRPr="006A0C04">
              <w:rPr>
                <w:lang w:val="es-PE"/>
              </w:rPr>
              <w:t>Cuent</w:t>
            </w:r>
            <w:r w:rsidR="0026030C" w:rsidRPr="006A0C04">
              <w:rPr>
                <w:lang w:val="es-PE"/>
              </w:rPr>
              <w:t>o</w:t>
            </w:r>
            <w:r w:rsidRPr="006A0C04">
              <w:rPr>
                <w:lang w:val="es-PE"/>
              </w:rPr>
              <w:t xml:space="preserve"> con registro ORCID vinculado a</w:t>
            </w:r>
            <w:r w:rsidR="005976AD" w:rsidRPr="006A0C04">
              <w:rPr>
                <w:lang w:val="es-PE"/>
              </w:rPr>
              <w:t xml:space="preserve"> mi registro</w:t>
            </w:r>
            <w:r w:rsidRPr="006A0C04">
              <w:rPr>
                <w:lang w:val="es-PE"/>
              </w:rPr>
              <w:t xml:space="preserve"> CTI Vitae – Hojas de Vida afines a la Ciencia y Tecnología.</w:t>
            </w:r>
          </w:p>
        </w:tc>
        <w:tc>
          <w:tcPr>
            <w:tcW w:w="777" w:type="pct"/>
            <w:vAlign w:val="center"/>
          </w:tcPr>
          <w:p w14:paraId="6D66504A" w14:textId="77777777" w:rsidR="00A43343" w:rsidRPr="006A0C04" w:rsidRDefault="00A43343" w:rsidP="0026030C">
            <w:pPr>
              <w:pStyle w:val="TableParagraph"/>
              <w:jc w:val="center"/>
              <w:rPr>
                <w:sz w:val="18"/>
                <w:szCs w:val="18"/>
                <w:lang w:val="es-PE"/>
              </w:rPr>
            </w:pPr>
          </w:p>
        </w:tc>
      </w:tr>
      <w:tr w:rsidR="00A43343" w:rsidRPr="006A0C04" w14:paraId="086EC2C2" w14:textId="77777777" w:rsidTr="0026030C">
        <w:trPr>
          <w:trHeight w:val="843"/>
        </w:trPr>
        <w:tc>
          <w:tcPr>
            <w:tcW w:w="4223" w:type="pct"/>
            <w:vAlign w:val="center"/>
          </w:tcPr>
          <w:p w14:paraId="21F60777" w14:textId="63DD9BAA" w:rsidR="00A43343" w:rsidRPr="006A0C04" w:rsidRDefault="0026030C" w:rsidP="00BF27A2">
            <w:pPr>
              <w:pStyle w:val="10NMERO"/>
              <w:jc w:val="both"/>
              <w:rPr>
                <w:lang w:val="es-PE"/>
              </w:rPr>
            </w:pPr>
            <w:r w:rsidRPr="006A0C04">
              <w:rPr>
                <w:lang w:val="es-PE"/>
              </w:rPr>
              <w:t>Tengo</w:t>
            </w:r>
            <w:r w:rsidR="00A43343" w:rsidRPr="006A0C04">
              <w:rPr>
                <w:lang w:val="es-PE"/>
              </w:rPr>
              <w:t xml:space="preserve"> grado </w:t>
            </w:r>
            <w:r w:rsidR="00E13149">
              <w:rPr>
                <w:lang w:val="es-PE"/>
              </w:rPr>
              <w:t xml:space="preserve">académico </w:t>
            </w:r>
            <w:r w:rsidR="00A43343" w:rsidRPr="006A0C04">
              <w:rPr>
                <w:lang w:val="es-PE"/>
              </w:rPr>
              <w:t xml:space="preserve">de doctor (registrado en SUNEDU o adjuntado manualmente en el CTI Vitae). En caso de haber sustentado la tesis para la obtención del grado académico en los años </w:t>
            </w:r>
            <w:r w:rsidR="000948CD">
              <w:rPr>
                <w:lang w:val="es-PE"/>
              </w:rPr>
              <w:t>2025 o 2026</w:t>
            </w:r>
            <w:r w:rsidR="00A43343" w:rsidRPr="006A0C04">
              <w:rPr>
                <w:lang w:val="es-PE"/>
              </w:rPr>
              <w:t xml:space="preserve"> hasta antes de la fecha de cierre de postulación, present</w:t>
            </w:r>
            <w:r w:rsidRPr="006A0C04">
              <w:rPr>
                <w:lang w:val="es-PE"/>
              </w:rPr>
              <w:t>o</w:t>
            </w:r>
            <w:r w:rsidR="00A43343" w:rsidRPr="006A0C04">
              <w:rPr>
                <w:lang w:val="es-PE"/>
              </w:rPr>
              <w:t xml:space="preserve"> </w:t>
            </w:r>
            <w:r w:rsidR="00AB1005" w:rsidRPr="006A0C04">
              <w:rPr>
                <w:lang w:val="es-PE"/>
              </w:rPr>
              <w:t xml:space="preserve">la </w:t>
            </w:r>
            <w:r w:rsidR="00A43343" w:rsidRPr="006A0C04">
              <w:rPr>
                <w:lang w:val="es-PE"/>
              </w:rPr>
              <w:t>constancia de aprobación de tesis o acta de sustentación de tesis o su equivalente en caso de entidades extranjeras, emitida por la Facultad o Escuela correspondiente.</w:t>
            </w:r>
          </w:p>
        </w:tc>
        <w:tc>
          <w:tcPr>
            <w:tcW w:w="777" w:type="pct"/>
            <w:vAlign w:val="center"/>
          </w:tcPr>
          <w:p w14:paraId="768932CC" w14:textId="77777777" w:rsidR="00A43343" w:rsidRPr="006A0C04" w:rsidRDefault="00A43343" w:rsidP="0026030C">
            <w:pPr>
              <w:pStyle w:val="TableParagraph"/>
              <w:jc w:val="center"/>
              <w:rPr>
                <w:sz w:val="18"/>
                <w:szCs w:val="18"/>
                <w:lang w:val="es-PE"/>
              </w:rPr>
            </w:pPr>
          </w:p>
        </w:tc>
      </w:tr>
      <w:tr w:rsidR="00A43343" w:rsidRPr="006A0C04" w14:paraId="034EC47F" w14:textId="77777777" w:rsidTr="0026030C">
        <w:trPr>
          <w:trHeight w:val="381"/>
        </w:trPr>
        <w:tc>
          <w:tcPr>
            <w:tcW w:w="4223" w:type="pct"/>
            <w:vAlign w:val="center"/>
          </w:tcPr>
          <w:p w14:paraId="1C324FB1" w14:textId="60A05CB1" w:rsidR="002D6005" w:rsidRPr="006A0C04" w:rsidRDefault="002D6005" w:rsidP="00BF27A2">
            <w:pPr>
              <w:pStyle w:val="10NMERO"/>
              <w:jc w:val="both"/>
              <w:rPr>
                <w:lang w:val="es-PE"/>
              </w:rPr>
            </w:pPr>
            <w:r w:rsidRPr="006A0C04">
              <w:rPr>
                <w:lang w:val="es-PE"/>
              </w:rPr>
              <w:t xml:space="preserve">He </w:t>
            </w:r>
            <w:r w:rsidR="00056F88" w:rsidRPr="006A0C04">
              <w:rPr>
                <w:lang w:val="es-PE"/>
              </w:rPr>
              <w:t xml:space="preserve">participado o estoy participando </w:t>
            </w:r>
            <w:r w:rsidRPr="006A0C04">
              <w:rPr>
                <w:lang w:val="es-PE"/>
              </w:rPr>
              <w:t xml:space="preserve">como </w:t>
            </w:r>
            <w:r w:rsidR="00056F88" w:rsidRPr="006A0C04">
              <w:rPr>
                <w:lang w:val="es-PE"/>
              </w:rPr>
              <w:t>líder</w:t>
            </w:r>
            <w:r w:rsidR="00056F88" w:rsidRPr="006A0C04">
              <w:rPr>
                <w:rStyle w:val="Refdenotaalpie"/>
                <w:lang w:val="es-PE"/>
              </w:rPr>
              <w:footnoteReference w:id="4"/>
            </w:r>
            <w:r w:rsidR="00056F88" w:rsidRPr="006A0C04">
              <w:rPr>
                <w:lang w:val="es-PE"/>
              </w:rPr>
              <w:t xml:space="preserve"> o </w:t>
            </w:r>
            <w:r w:rsidRPr="006A0C04">
              <w:rPr>
                <w:lang w:val="es-PE"/>
              </w:rPr>
              <w:t xml:space="preserve">investigador en al menos un (01) proyecto de investigación </w:t>
            </w:r>
            <w:r w:rsidR="00056F88" w:rsidRPr="006A0C04">
              <w:rPr>
                <w:lang w:val="es-PE"/>
              </w:rPr>
              <w:t>y/o</w:t>
            </w:r>
            <w:r w:rsidRPr="006A0C04">
              <w:rPr>
                <w:lang w:val="es-PE"/>
              </w:rPr>
              <w:t xml:space="preserve"> </w:t>
            </w:r>
            <w:r w:rsidR="00056F88" w:rsidRPr="006A0C04">
              <w:rPr>
                <w:lang w:val="es-PE"/>
              </w:rPr>
              <w:t>he</w:t>
            </w:r>
            <w:r w:rsidRPr="006A0C04">
              <w:rPr>
                <w:lang w:val="es-PE"/>
              </w:rPr>
              <w:t xml:space="preserve"> publicado un (01) artículo en una revista indizada en Scopus o WoS</w:t>
            </w:r>
            <w:r w:rsidR="00933F6F">
              <w:rPr>
                <w:lang w:val="es-PE"/>
              </w:rPr>
              <w:t xml:space="preserve">, </w:t>
            </w:r>
            <w:r w:rsidR="00056F88" w:rsidRPr="006A0C04">
              <w:rPr>
                <w:lang w:val="es-PE"/>
              </w:rPr>
              <w:t xml:space="preserve">en el </w:t>
            </w:r>
            <w:r w:rsidRPr="006A0C04">
              <w:rPr>
                <w:lang w:val="es-PE"/>
              </w:rPr>
              <w:t>área temática a la que postul</w:t>
            </w:r>
            <w:r w:rsidR="00056F88" w:rsidRPr="006A0C04">
              <w:rPr>
                <w:lang w:val="es-PE"/>
              </w:rPr>
              <w:t>o</w:t>
            </w:r>
            <w:r w:rsidRPr="006A0C04">
              <w:rPr>
                <w:lang w:val="es-PE"/>
              </w:rPr>
              <w:t xml:space="preserve"> en el presente concurso.</w:t>
            </w:r>
          </w:p>
        </w:tc>
        <w:tc>
          <w:tcPr>
            <w:tcW w:w="777" w:type="pct"/>
            <w:vAlign w:val="center"/>
          </w:tcPr>
          <w:p w14:paraId="5127EA27" w14:textId="77777777" w:rsidR="00A43343" w:rsidRPr="006A0C04" w:rsidRDefault="00A43343" w:rsidP="0026030C">
            <w:pPr>
              <w:pStyle w:val="TableParagraph"/>
              <w:jc w:val="center"/>
              <w:rPr>
                <w:sz w:val="18"/>
                <w:szCs w:val="18"/>
                <w:lang w:val="es-PE"/>
              </w:rPr>
            </w:pPr>
          </w:p>
        </w:tc>
      </w:tr>
      <w:tr w:rsidR="00E13149" w:rsidRPr="006A0C04" w14:paraId="05101B65" w14:textId="77777777" w:rsidTr="0026030C">
        <w:trPr>
          <w:trHeight w:val="381"/>
        </w:trPr>
        <w:tc>
          <w:tcPr>
            <w:tcW w:w="4223" w:type="pct"/>
            <w:vAlign w:val="center"/>
          </w:tcPr>
          <w:p w14:paraId="128CA7FE" w14:textId="1C56ADE0" w:rsidR="00E13149" w:rsidRPr="00087104" w:rsidRDefault="00E13149" w:rsidP="00087104">
            <w:pPr>
              <w:pStyle w:val="10NMERO"/>
              <w:jc w:val="both"/>
              <w:rPr>
                <w:lang w:val="es-PE"/>
              </w:rPr>
            </w:pPr>
            <w:r w:rsidRPr="00087104">
              <w:rPr>
                <w:lang w:val="es-PE"/>
              </w:rPr>
              <w:t xml:space="preserve">Declaro que la constancia del proyecto de investigación y/o el artículo original que ha sido incluido en la presente postulación, corresponden </w:t>
            </w:r>
            <w:r w:rsidRPr="00E13149">
              <w:rPr>
                <w:lang w:val="es-PE"/>
              </w:rPr>
              <w:t>al área temática a la que postul</w:t>
            </w:r>
            <w:r>
              <w:rPr>
                <w:lang w:val="es-PE"/>
              </w:rPr>
              <w:t>o</w:t>
            </w:r>
            <w:r w:rsidRPr="00E13149">
              <w:rPr>
                <w:lang w:val="es-PE"/>
              </w:rPr>
              <w:t xml:space="preserve"> en el presente concurso</w:t>
            </w:r>
            <w:r w:rsidRPr="00087104">
              <w:rPr>
                <w:lang w:val="es-PE"/>
              </w:rPr>
              <w:t>.</w:t>
            </w:r>
          </w:p>
        </w:tc>
        <w:tc>
          <w:tcPr>
            <w:tcW w:w="777" w:type="pct"/>
            <w:vAlign w:val="center"/>
          </w:tcPr>
          <w:p w14:paraId="391566A8" w14:textId="77777777" w:rsidR="00E13149" w:rsidRPr="006A0C04" w:rsidRDefault="00E13149" w:rsidP="0026030C">
            <w:pPr>
              <w:pStyle w:val="TableParagraph"/>
              <w:jc w:val="center"/>
              <w:rPr>
                <w:sz w:val="18"/>
                <w:szCs w:val="18"/>
                <w:lang w:val="es-PE"/>
              </w:rPr>
            </w:pPr>
          </w:p>
        </w:tc>
      </w:tr>
      <w:bookmarkEnd w:id="2"/>
      <w:tr w:rsidR="007C32B8" w:rsidRPr="006A0C04" w14:paraId="295C9CE6" w14:textId="77777777" w:rsidTr="0026030C">
        <w:trPr>
          <w:trHeight w:val="381"/>
        </w:trPr>
        <w:tc>
          <w:tcPr>
            <w:tcW w:w="4223" w:type="pct"/>
            <w:vAlign w:val="center"/>
          </w:tcPr>
          <w:p w14:paraId="1B4DED2E" w14:textId="2B6A7EE8" w:rsidR="007C32B8" w:rsidRPr="00087104" w:rsidRDefault="007C32B8" w:rsidP="007C32B8">
            <w:pPr>
              <w:pStyle w:val="10NMERO"/>
              <w:jc w:val="both"/>
            </w:pPr>
            <w:r w:rsidRPr="005C584D">
              <w:rPr>
                <w:b/>
                <w:bCs/>
                <w:lang w:val="es-PE"/>
              </w:rPr>
              <w:t>NO</w:t>
            </w:r>
            <w:r w:rsidRPr="005C584D">
              <w:rPr>
                <w:lang w:val="es-PE"/>
              </w:rPr>
              <w:t xml:space="preserve"> tengo obligaciones técnicas y/o financieras pendientes con el Programa PROCIENCIA ni he incurrido en faltas éticas ni he incumplido con las obligaciones señaladas en sus respectivos contratos y/o convenios con el Programa PROCIENCIA</w:t>
            </w:r>
            <w:r>
              <w:rPr>
                <w:rStyle w:val="Refdenotaalpie"/>
                <w:lang w:val="es-PE"/>
              </w:rPr>
              <w:footnoteReference w:id="5"/>
            </w:r>
            <w:r>
              <w:rPr>
                <w:lang w:val="es-PE"/>
              </w:rPr>
              <w:t>.</w:t>
            </w:r>
          </w:p>
        </w:tc>
        <w:tc>
          <w:tcPr>
            <w:tcW w:w="777" w:type="pct"/>
            <w:vAlign w:val="center"/>
          </w:tcPr>
          <w:p w14:paraId="1790CEDC" w14:textId="77777777" w:rsidR="007C32B8" w:rsidRPr="006A0C04" w:rsidRDefault="007C32B8" w:rsidP="007C32B8">
            <w:pPr>
              <w:pStyle w:val="TableParagraph"/>
              <w:jc w:val="center"/>
              <w:rPr>
                <w:sz w:val="18"/>
                <w:szCs w:val="18"/>
                <w:lang w:val="es-PE"/>
              </w:rPr>
            </w:pPr>
          </w:p>
        </w:tc>
      </w:tr>
      <w:tr w:rsidR="007C32B8" w:rsidRPr="006A0C04" w14:paraId="2E935341" w14:textId="77777777" w:rsidTr="0026030C">
        <w:trPr>
          <w:trHeight w:val="277"/>
        </w:trPr>
        <w:tc>
          <w:tcPr>
            <w:tcW w:w="4223" w:type="pct"/>
            <w:vAlign w:val="center"/>
          </w:tcPr>
          <w:p w14:paraId="7FD4E5F1" w14:textId="22431E6C" w:rsidR="007C32B8" w:rsidRPr="006A0C04" w:rsidRDefault="007C32B8" w:rsidP="007C32B8">
            <w:pPr>
              <w:pStyle w:val="10NMERO"/>
              <w:rPr>
                <w:lang w:val="es-PE"/>
              </w:rPr>
            </w:pPr>
            <w:r w:rsidRPr="006A0C04">
              <w:rPr>
                <w:b/>
                <w:bCs/>
                <w:lang w:val="es-PE"/>
              </w:rPr>
              <w:t xml:space="preserve">NO </w:t>
            </w:r>
            <w:r w:rsidRPr="006A0C04">
              <w:rPr>
                <w:lang w:val="es-PE"/>
              </w:rPr>
              <w:t>desempeño el mismo rol en otra propuesta de este concurso.</w:t>
            </w:r>
          </w:p>
        </w:tc>
        <w:tc>
          <w:tcPr>
            <w:tcW w:w="777" w:type="pct"/>
            <w:vAlign w:val="center"/>
          </w:tcPr>
          <w:p w14:paraId="25865C65" w14:textId="77777777" w:rsidR="007C32B8" w:rsidRPr="006A0C04" w:rsidRDefault="007C32B8" w:rsidP="007C32B8">
            <w:pPr>
              <w:pStyle w:val="TableParagraph"/>
              <w:jc w:val="center"/>
              <w:rPr>
                <w:sz w:val="18"/>
                <w:szCs w:val="18"/>
                <w:lang w:val="es-PE"/>
              </w:rPr>
            </w:pPr>
          </w:p>
        </w:tc>
      </w:tr>
      <w:tr w:rsidR="007C32B8" w:rsidRPr="006A0C04" w14:paraId="3FFAD88A" w14:textId="77777777" w:rsidTr="0026030C">
        <w:trPr>
          <w:trHeight w:val="277"/>
        </w:trPr>
        <w:tc>
          <w:tcPr>
            <w:tcW w:w="4223" w:type="pct"/>
            <w:vAlign w:val="center"/>
          </w:tcPr>
          <w:p w14:paraId="1A9D9987" w14:textId="5696E55A" w:rsidR="007C32B8" w:rsidRPr="006A0C04" w:rsidRDefault="007C32B8" w:rsidP="007C32B8">
            <w:pPr>
              <w:pStyle w:val="10NMERO"/>
              <w:jc w:val="both"/>
              <w:rPr>
                <w:lang w:val="es-PE"/>
              </w:rPr>
            </w:pPr>
            <w:r w:rsidRPr="00E13149">
              <w:rPr>
                <w:lang w:val="es-PE"/>
              </w:rPr>
              <w:t>En caso de que mi propuesta incluya el uso de recursos de la biodiversidad, presento evidencia de haber iniciado la consulta o haber realizado la solicitud a la ANC, con o sin colecta y/o contrato de acceso a los recursos genéticos, o si la investigación se realiza en un área natural protegida o zona arqueológica, de acuerdo a los procedimientos y normativas de las Autoridades Sectoriales de Administración y Gestión.</w:t>
            </w:r>
          </w:p>
        </w:tc>
        <w:tc>
          <w:tcPr>
            <w:tcW w:w="777" w:type="pct"/>
            <w:vAlign w:val="center"/>
          </w:tcPr>
          <w:p w14:paraId="2B17829F" w14:textId="77777777" w:rsidR="007C32B8" w:rsidRPr="006A0C04" w:rsidRDefault="007C32B8" w:rsidP="007C32B8">
            <w:pPr>
              <w:pStyle w:val="TableParagraph"/>
              <w:jc w:val="center"/>
              <w:rPr>
                <w:sz w:val="18"/>
                <w:szCs w:val="18"/>
                <w:lang w:val="es-PE"/>
              </w:rPr>
            </w:pPr>
          </w:p>
        </w:tc>
      </w:tr>
      <w:tr w:rsidR="007C32B8" w:rsidRPr="006A0C04" w14:paraId="071AEE62" w14:textId="77777777" w:rsidTr="0026030C">
        <w:trPr>
          <w:trHeight w:val="277"/>
        </w:trPr>
        <w:tc>
          <w:tcPr>
            <w:tcW w:w="4223" w:type="pct"/>
            <w:vAlign w:val="center"/>
          </w:tcPr>
          <w:p w14:paraId="200718DB" w14:textId="0E3FC74B" w:rsidR="007C32B8" w:rsidRPr="006A0C04" w:rsidRDefault="007C32B8" w:rsidP="007C32B8">
            <w:pPr>
              <w:pStyle w:val="10NMERO"/>
              <w:jc w:val="both"/>
              <w:rPr>
                <w:lang w:val="es-PE"/>
              </w:rPr>
            </w:pPr>
            <w:r w:rsidRPr="006A0C04">
              <w:rPr>
                <w:lang w:val="es-PE"/>
              </w:rPr>
              <w:t>En caso mi propuesta incluya el uso de conocimientos colectivos o tradicionales de los Pueblos Indígenas, iniciaré los procesos de consentimiento, autorización y/o licencias correspondientes, de acuerdo a lo establecido en la Ley N° 27811 “Ley que establece el régimen de protección de los conocimientos colectivos de los Pueblos Indígenas vinculados a Recursos Biológicos”, así como los procedimientos y normativas de las Autoridades Sectoriales de Administración y Gestión, una vez recibida la Resolución de Dirección Ejecutiva que indica que mi propuesta ha sido seleccionada.</w:t>
            </w:r>
          </w:p>
        </w:tc>
        <w:tc>
          <w:tcPr>
            <w:tcW w:w="777" w:type="pct"/>
            <w:vAlign w:val="center"/>
          </w:tcPr>
          <w:p w14:paraId="4B514042" w14:textId="77777777" w:rsidR="007C32B8" w:rsidRPr="006A0C04" w:rsidRDefault="007C32B8" w:rsidP="007C32B8">
            <w:pPr>
              <w:pStyle w:val="TableParagraph"/>
              <w:jc w:val="center"/>
              <w:rPr>
                <w:sz w:val="18"/>
                <w:szCs w:val="18"/>
                <w:lang w:val="es-PE"/>
              </w:rPr>
            </w:pPr>
          </w:p>
        </w:tc>
      </w:tr>
      <w:tr w:rsidR="007C32B8" w:rsidRPr="006A0C04" w14:paraId="42539B19" w14:textId="77777777" w:rsidTr="0026030C">
        <w:trPr>
          <w:trHeight w:val="277"/>
        </w:trPr>
        <w:tc>
          <w:tcPr>
            <w:tcW w:w="4223" w:type="pct"/>
            <w:vAlign w:val="center"/>
          </w:tcPr>
          <w:p w14:paraId="1A1E04A8" w14:textId="0275C3BD" w:rsidR="007C32B8" w:rsidRPr="006A0C04" w:rsidRDefault="007C32B8" w:rsidP="007C32B8">
            <w:pPr>
              <w:pStyle w:val="10NMERO"/>
              <w:jc w:val="both"/>
            </w:pPr>
            <w:r w:rsidRPr="006A0C04">
              <w:rPr>
                <w:b/>
                <w:bCs/>
                <w:lang w:val="es-PE"/>
              </w:rPr>
              <w:t>NO</w:t>
            </w:r>
            <w:r w:rsidRPr="006A0C04">
              <w:rPr>
                <w:lang w:val="es-PE"/>
              </w:rPr>
              <w:t xml:space="preserve"> tengo obligaciones financieras pendientes con el Programa PROCIENCIA ni h</w:t>
            </w:r>
            <w:r>
              <w:rPr>
                <w:lang w:val="es-PE"/>
              </w:rPr>
              <w:t>e</w:t>
            </w:r>
            <w:r w:rsidRPr="006A0C04">
              <w:rPr>
                <w:lang w:val="es-PE"/>
              </w:rPr>
              <w:t xml:space="preserve"> incurrido en faltas éticas ni ha incumplido con las obligaciones señaladas en sus respectivos contratos y/o convenios con el Programa PROCIENCIA.</w:t>
            </w:r>
          </w:p>
        </w:tc>
        <w:tc>
          <w:tcPr>
            <w:tcW w:w="777" w:type="pct"/>
            <w:vAlign w:val="center"/>
          </w:tcPr>
          <w:p w14:paraId="0CA573AE" w14:textId="77777777" w:rsidR="007C32B8" w:rsidRPr="006A0C04" w:rsidRDefault="007C32B8" w:rsidP="007C32B8">
            <w:pPr>
              <w:pStyle w:val="TableParagraph"/>
              <w:jc w:val="center"/>
              <w:rPr>
                <w:sz w:val="18"/>
                <w:szCs w:val="18"/>
                <w:lang w:val="es-PE"/>
              </w:rPr>
            </w:pPr>
          </w:p>
        </w:tc>
      </w:tr>
      <w:tr w:rsidR="007C32B8" w:rsidRPr="006A0C04" w14:paraId="4470B1F5" w14:textId="77777777" w:rsidTr="0026030C">
        <w:trPr>
          <w:trHeight w:val="277"/>
        </w:trPr>
        <w:tc>
          <w:tcPr>
            <w:tcW w:w="4223" w:type="pct"/>
            <w:vAlign w:val="center"/>
          </w:tcPr>
          <w:p w14:paraId="6FE5E279" w14:textId="3D6FC0B9" w:rsidR="007C32B8" w:rsidRPr="006A0C04" w:rsidRDefault="007C32B8" w:rsidP="007C32B8">
            <w:pPr>
              <w:pStyle w:val="10NMERO"/>
              <w:jc w:val="both"/>
              <w:rPr>
                <w:lang w:val="es-PE"/>
              </w:rPr>
            </w:pPr>
            <w:r w:rsidRPr="006A0C04">
              <w:rPr>
                <w:b/>
                <w:bCs/>
                <w:lang w:val="es-PE"/>
              </w:rPr>
              <w:lastRenderedPageBreak/>
              <w:t>NO</w:t>
            </w:r>
            <w:r w:rsidRPr="006A0C04">
              <w:rPr>
                <w:lang w:val="es-PE"/>
              </w:rPr>
              <w:t xml:space="preserve"> me encuentro registrado en el Registro de No Elegibles</w:t>
            </w:r>
            <w:bookmarkStart w:id="3" w:name="_Ref101537883"/>
            <w:r w:rsidRPr="006A0C04">
              <w:rPr>
                <w:vertAlign w:val="superscript"/>
              </w:rPr>
              <w:footnoteReference w:id="6"/>
            </w:r>
            <w:bookmarkEnd w:id="3"/>
            <w:r w:rsidRPr="006A0C04">
              <w:rPr>
                <w:lang w:val="es-PE"/>
              </w:rPr>
              <w:t xml:space="preserve"> (RENOES), ni en el que haga sus veces.</w:t>
            </w:r>
          </w:p>
        </w:tc>
        <w:tc>
          <w:tcPr>
            <w:tcW w:w="777" w:type="pct"/>
            <w:vAlign w:val="center"/>
          </w:tcPr>
          <w:p w14:paraId="612E333E" w14:textId="77777777" w:rsidR="007C32B8" w:rsidRPr="006A0C04" w:rsidRDefault="007C32B8" w:rsidP="007C32B8">
            <w:pPr>
              <w:pStyle w:val="TableParagraph"/>
              <w:jc w:val="center"/>
              <w:rPr>
                <w:sz w:val="18"/>
                <w:szCs w:val="18"/>
                <w:lang w:val="es-PE"/>
              </w:rPr>
            </w:pPr>
          </w:p>
        </w:tc>
      </w:tr>
      <w:tr w:rsidR="007C32B8" w:rsidRPr="006A0C04" w14:paraId="6E23CE42" w14:textId="77777777" w:rsidTr="0026030C">
        <w:trPr>
          <w:trHeight w:val="412"/>
        </w:trPr>
        <w:tc>
          <w:tcPr>
            <w:tcW w:w="4223" w:type="pct"/>
            <w:vAlign w:val="center"/>
          </w:tcPr>
          <w:p w14:paraId="3267D514" w14:textId="177EB911" w:rsidR="007C32B8" w:rsidRPr="006A0C04" w:rsidRDefault="007C32B8" w:rsidP="007C32B8">
            <w:pPr>
              <w:pStyle w:val="10NMERO"/>
              <w:jc w:val="both"/>
              <w:rPr>
                <w:lang w:val="es-PE"/>
              </w:rPr>
            </w:pPr>
            <w:r w:rsidRPr="006A0C04">
              <w:rPr>
                <w:b/>
                <w:bCs/>
                <w:lang w:val="es-PE"/>
              </w:rPr>
              <w:t>NO</w:t>
            </w:r>
            <w:r w:rsidRPr="006A0C04">
              <w:rPr>
                <w:lang w:val="es-PE"/>
              </w:rPr>
              <w:t xml:space="preserve"> cuento con antecedentes penales y/o judiciales o he sido sentenciado por delitos cometidos en agravio del </w:t>
            </w:r>
            <w:r w:rsidRPr="006A0C04">
              <w:t>Estado</w:t>
            </w:r>
            <w:r w:rsidRPr="006A0C04">
              <w:rPr>
                <w:lang w:val="es-PE"/>
              </w:rPr>
              <w:t>.</w:t>
            </w:r>
          </w:p>
        </w:tc>
        <w:tc>
          <w:tcPr>
            <w:tcW w:w="777" w:type="pct"/>
            <w:vAlign w:val="center"/>
          </w:tcPr>
          <w:p w14:paraId="54662845" w14:textId="77777777" w:rsidR="007C32B8" w:rsidRPr="006A0C04" w:rsidRDefault="007C32B8" w:rsidP="007C32B8">
            <w:pPr>
              <w:pStyle w:val="TableParagraph"/>
              <w:jc w:val="center"/>
              <w:rPr>
                <w:sz w:val="18"/>
                <w:szCs w:val="18"/>
                <w:lang w:val="es-PE"/>
              </w:rPr>
            </w:pPr>
          </w:p>
        </w:tc>
      </w:tr>
      <w:tr w:rsidR="007C32B8" w:rsidRPr="006A0C04" w14:paraId="588541DD" w14:textId="77777777" w:rsidTr="0026030C">
        <w:trPr>
          <w:trHeight w:val="412"/>
        </w:trPr>
        <w:tc>
          <w:tcPr>
            <w:tcW w:w="4223" w:type="pct"/>
            <w:vAlign w:val="center"/>
          </w:tcPr>
          <w:p w14:paraId="6EACA918" w14:textId="28E21874" w:rsidR="007C32B8" w:rsidRPr="006A0C04" w:rsidRDefault="007C32B8" w:rsidP="007C32B8">
            <w:pPr>
              <w:pStyle w:val="10NMERO"/>
              <w:jc w:val="both"/>
              <w:rPr>
                <w:lang w:val="es-PE"/>
              </w:rPr>
            </w:pPr>
            <w:r w:rsidRPr="006A0C04">
              <w:rPr>
                <w:b/>
                <w:bCs/>
                <w:lang w:val="es-PE"/>
              </w:rPr>
              <w:t>NO</w:t>
            </w:r>
            <w:r w:rsidRPr="006A0C04">
              <w:rPr>
                <w:lang w:val="es-PE"/>
              </w:rPr>
              <w:t xml:space="preserve"> </w:t>
            </w:r>
            <w:r w:rsidRPr="00E13149">
              <w:rPr>
                <w:lang w:val="es-PE"/>
              </w:rPr>
              <w:t>cuento con sanciones vigentes registradas en el Registro Nacional de Sanciones contra Servidores Civiles (RNSSC).</w:t>
            </w:r>
          </w:p>
        </w:tc>
        <w:tc>
          <w:tcPr>
            <w:tcW w:w="777" w:type="pct"/>
            <w:vAlign w:val="center"/>
          </w:tcPr>
          <w:p w14:paraId="70DFE5F1" w14:textId="77777777" w:rsidR="007C32B8" w:rsidRPr="006A0C04" w:rsidRDefault="007C32B8" w:rsidP="007C32B8">
            <w:pPr>
              <w:pStyle w:val="TableParagraph"/>
              <w:jc w:val="center"/>
              <w:rPr>
                <w:sz w:val="18"/>
                <w:szCs w:val="18"/>
                <w:lang w:val="es-PE"/>
              </w:rPr>
            </w:pPr>
          </w:p>
        </w:tc>
      </w:tr>
      <w:tr w:rsidR="007C32B8" w:rsidRPr="006A0C04" w14:paraId="62621462" w14:textId="77777777" w:rsidTr="0026030C">
        <w:trPr>
          <w:trHeight w:val="412"/>
        </w:trPr>
        <w:tc>
          <w:tcPr>
            <w:tcW w:w="4223" w:type="pct"/>
            <w:vAlign w:val="center"/>
          </w:tcPr>
          <w:p w14:paraId="0B3CAA1C" w14:textId="37FE45D4" w:rsidR="007C32B8" w:rsidRPr="006A0C04" w:rsidRDefault="007C32B8" w:rsidP="007C32B8">
            <w:pPr>
              <w:pStyle w:val="10NMERO"/>
              <w:jc w:val="both"/>
              <w:rPr>
                <w:lang w:val="es-PE"/>
              </w:rPr>
            </w:pPr>
            <w:r w:rsidRPr="006A0C04">
              <w:rPr>
                <w:b/>
                <w:bCs/>
                <w:lang w:val="es-PE"/>
              </w:rPr>
              <w:t>NO</w:t>
            </w:r>
            <w:r w:rsidRPr="006A0C04">
              <w:rPr>
                <w:lang w:val="es-PE"/>
              </w:rPr>
              <w:t xml:space="preserve"> cuento con sanciones por infracciones graves y/o muy graves vigentes en las instituciones donde realicen labores de investigación o desarrollo tecnológico o innovación.</w:t>
            </w:r>
          </w:p>
        </w:tc>
        <w:tc>
          <w:tcPr>
            <w:tcW w:w="777" w:type="pct"/>
            <w:vAlign w:val="center"/>
          </w:tcPr>
          <w:p w14:paraId="31569A16" w14:textId="77777777" w:rsidR="007C32B8" w:rsidRPr="006A0C04" w:rsidRDefault="007C32B8" w:rsidP="007C32B8">
            <w:pPr>
              <w:pStyle w:val="TableParagraph"/>
              <w:jc w:val="center"/>
              <w:rPr>
                <w:sz w:val="18"/>
                <w:szCs w:val="18"/>
                <w:lang w:val="es-PE"/>
              </w:rPr>
            </w:pPr>
          </w:p>
        </w:tc>
      </w:tr>
      <w:tr w:rsidR="007C32B8" w:rsidRPr="006A0C04" w14:paraId="6D8EB16E" w14:textId="77777777" w:rsidTr="0026030C">
        <w:trPr>
          <w:trHeight w:val="412"/>
        </w:trPr>
        <w:tc>
          <w:tcPr>
            <w:tcW w:w="4223" w:type="pct"/>
            <w:vAlign w:val="center"/>
          </w:tcPr>
          <w:p w14:paraId="67B4DDFF" w14:textId="08CCE8D6" w:rsidR="007C32B8" w:rsidRPr="006A0C04" w:rsidRDefault="007C32B8" w:rsidP="007C32B8">
            <w:pPr>
              <w:pStyle w:val="10NMERO"/>
              <w:jc w:val="both"/>
              <w:rPr>
                <w:lang w:val="es-PE"/>
              </w:rPr>
            </w:pPr>
            <w:r w:rsidRPr="006A0C04">
              <w:rPr>
                <w:b/>
                <w:bCs/>
                <w:lang w:val="es-PE"/>
              </w:rPr>
              <w:t>NO</w:t>
            </w:r>
            <w:r w:rsidRPr="006A0C04">
              <w:rPr>
                <w:lang w:val="es-PE"/>
              </w:rPr>
              <w:t xml:space="preserve"> me encuentro reportado en el Registro de Deudores Alimentarios Morosos del Poder Judicial (REDAM).</w:t>
            </w:r>
          </w:p>
        </w:tc>
        <w:tc>
          <w:tcPr>
            <w:tcW w:w="777" w:type="pct"/>
            <w:vAlign w:val="center"/>
          </w:tcPr>
          <w:p w14:paraId="20B57D25" w14:textId="77777777" w:rsidR="007C32B8" w:rsidRPr="006A0C04" w:rsidRDefault="007C32B8" w:rsidP="007C32B8">
            <w:pPr>
              <w:pStyle w:val="TableParagraph"/>
              <w:jc w:val="center"/>
              <w:rPr>
                <w:sz w:val="18"/>
                <w:szCs w:val="18"/>
                <w:lang w:val="es-PE"/>
              </w:rPr>
            </w:pPr>
          </w:p>
        </w:tc>
      </w:tr>
      <w:tr w:rsidR="000232FC" w:rsidRPr="006A0C04" w14:paraId="23713200" w14:textId="77777777" w:rsidTr="0026030C">
        <w:trPr>
          <w:trHeight w:val="412"/>
        </w:trPr>
        <w:tc>
          <w:tcPr>
            <w:tcW w:w="4223" w:type="pct"/>
            <w:vAlign w:val="center"/>
          </w:tcPr>
          <w:p w14:paraId="65E794C3" w14:textId="5740B917" w:rsidR="000232FC" w:rsidRPr="006A0C04" w:rsidRDefault="000232FC" w:rsidP="000232FC">
            <w:pPr>
              <w:pStyle w:val="10NMERO"/>
              <w:rPr>
                <w:b/>
                <w:bCs/>
              </w:rPr>
            </w:pPr>
            <w:r w:rsidRPr="006A0C04">
              <w:rPr>
                <w:b/>
                <w:bCs/>
                <w:lang w:val="es-PE"/>
              </w:rPr>
              <w:t>NO</w:t>
            </w:r>
            <w:r w:rsidRPr="006A0C04">
              <w:rPr>
                <w:lang w:val="es-PE"/>
              </w:rPr>
              <w:t xml:space="preserve"> fueron acreedores de subvenciones en el concurso de Movilizaciones con Ecos Nord-Perú durante los años 202</w:t>
            </w:r>
            <w:r>
              <w:rPr>
                <w:lang w:val="es-PE"/>
              </w:rPr>
              <w:t>3</w:t>
            </w:r>
            <w:r w:rsidRPr="006A0C04">
              <w:rPr>
                <w:lang w:val="es-PE"/>
              </w:rPr>
              <w:t>, 202</w:t>
            </w:r>
            <w:r>
              <w:rPr>
                <w:lang w:val="es-PE"/>
              </w:rPr>
              <w:t>4</w:t>
            </w:r>
            <w:r w:rsidRPr="006A0C04">
              <w:rPr>
                <w:lang w:val="es-PE"/>
              </w:rPr>
              <w:t xml:space="preserve"> y 202</w:t>
            </w:r>
            <w:r>
              <w:rPr>
                <w:lang w:val="es-PE"/>
              </w:rPr>
              <w:t>5</w:t>
            </w:r>
          </w:p>
        </w:tc>
        <w:tc>
          <w:tcPr>
            <w:tcW w:w="777" w:type="pct"/>
            <w:vAlign w:val="center"/>
          </w:tcPr>
          <w:p w14:paraId="0042F302" w14:textId="77777777" w:rsidR="000232FC" w:rsidRPr="006A0C04" w:rsidRDefault="000232FC" w:rsidP="000232FC">
            <w:pPr>
              <w:pStyle w:val="TableParagraph"/>
              <w:jc w:val="center"/>
              <w:rPr>
                <w:sz w:val="18"/>
                <w:szCs w:val="18"/>
                <w:lang w:val="es-PE"/>
              </w:rPr>
            </w:pPr>
          </w:p>
        </w:tc>
      </w:tr>
      <w:tr w:rsidR="007C32B8" w:rsidRPr="006A0C04" w14:paraId="5D0AF8BB" w14:textId="77777777" w:rsidTr="00087104">
        <w:trPr>
          <w:trHeight w:val="283"/>
        </w:trPr>
        <w:tc>
          <w:tcPr>
            <w:tcW w:w="4223" w:type="pct"/>
            <w:shd w:val="clear" w:color="auto" w:fill="D9D9D9" w:themeFill="background1" w:themeFillShade="D9"/>
            <w:vAlign w:val="center"/>
          </w:tcPr>
          <w:p w14:paraId="34B998BB" w14:textId="67C04F0F" w:rsidR="007C32B8" w:rsidRPr="00D92178" w:rsidRDefault="007C32B8" w:rsidP="007C32B8">
            <w:pPr>
              <w:pStyle w:val="10NMERO"/>
              <w:numPr>
                <w:ilvl w:val="0"/>
                <w:numId w:val="0"/>
              </w:numPr>
              <w:ind w:left="312" w:hanging="284"/>
              <w:rPr>
                <w:b/>
                <w:bCs/>
              </w:rPr>
            </w:pPr>
            <w:r w:rsidRPr="006A0C04">
              <w:rPr>
                <w:b/>
                <w:bCs/>
                <w:i/>
                <w:lang w:val="es-PE"/>
              </w:rPr>
              <w:t>Co-Investigador(es)</w:t>
            </w:r>
          </w:p>
        </w:tc>
        <w:tc>
          <w:tcPr>
            <w:tcW w:w="777" w:type="pct"/>
            <w:shd w:val="clear" w:color="auto" w:fill="D9D9D9" w:themeFill="background1" w:themeFillShade="D9"/>
            <w:vAlign w:val="center"/>
          </w:tcPr>
          <w:p w14:paraId="4F2517B2" w14:textId="77777777" w:rsidR="007C32B8" w:rsidRPr="006A0C04" w:rsidRDefault="007C32B8" w:rsidP="007C32B8">
            <w:pPr>
              <w:pStyle w:val="TableParagraph"/>
              <w:jc w:val="center"/>
              <w:rPr>
                <w:sz w:val="18"/>
                <w:szCs w:val="18"/>
                <w:lang w:val="es-PE"/>
              </w:rPr>
            </w:pPr>
          </w:p>
        </w:tc>
      </w:tr>
      <w:tr w:rsidR="007C32B8" w:rsidRPr="006A0C04" w14:paraId="7EB41834" w14:textId="77777777" w:rsidTr="0026030C">
        <w:trPr>
          <w:trHeight w:val="412"/>
        </w:trPr>
        <w:tc>
          <w:tcPr>
            <w:tcW w:w="4223" w:type="pct"/>
            <w:vAlign w:val="center"/>
          </w:tcPr>
          <w:p w14:paraId="203D0746" w14:textId="57A5E7DC" w:rsidR="007C32B8" w:rsidRPr="00087104" w:rsidRDefault="007C32B8" w:rsidP="007C32B8">
            <w:pPr>
              <w:pStyle w:val="10NMERO"/>
              <w:numPr>
                <w:ilvl w:val="0"/>
                <w:numId w:val="36"/>
              </w:numPr>
              <w:jc w:val="both"/>
              <w:rPr>
                <w:lang w:val="es-PE"/>
              </w:rPr>
            </w:pPr>
            <w:r w:rsidRPr="00087104">
              <w:rPr>
                <w:lang w:val="es-PE"/>
              </w:rPr>
              <w:t>Tiene(n) vínculo laboral o contractual académico con la entidad de respaldo al momento de la postulación y en la ejecución del proyecto.</w:t>
            </w:r>
          </w:p>
        </w:tc>
        <w:tc>
          <w:tcPr>
            <w:tcW w:w="777" w:type="pct"/>
            <w:vAlign w:val="center"/>
          </w:tcPr>
          <w:p w14:paraId="604CD5D4" w14:textId="77777777" w:rsidR="007C32B8" w:rsidRPr="00087104" w:rsidRDefault="007C32B8" w:rsidP="007C32B8">
            <w:pPr>
              <w:pStyle w:val="TableParagraph"/>
              <w:jc w:val="center"/>
              <w:rPr>
                <w:sz w:val="18"/>
                <w:szCs w:val="18"/>
                <w:lang w:val="es-PE"/>
              </w:rPr>
            </w:pPr>
          </w:p>
        </w:tc>
      </w:tr>
      <w:tr w:rsidR="007C32B8" w:rsidRPr="006A0C04" w14:paraId="7964BA52" w14:textId="77777777" w:rsidTr="0026030C">
        <w:trPr>
          <w:trHeight w:val="412"/>
        </w:trPr>
        <w:tc>
          <w:tcPr>
            <w:tcW w:w="4223" w:type="pct"/>
            <w:vAlign w:val="center"/>
          </w:tcPr>
          <w:p w14:paraId="600EEB7F" w14:textId="12BCD4F7" w:rsidR="007C32B8" w:rsidRPr="00087104" w:rsidRDefault="007C32B8" w:rsidP="007C32B8">
            <w:pPr>
              <w:pStyle w:val="10NMERO"/>
              <w:jc w:val="both"/>
              <w:rPr>
                <w:lang w:val="es-PE"/>
              </w:rPr>
            </w:pPr>
            <w:r w:rsidRPr="00087104">
              <w:rPr>
                <w:lang w:val="es-PE"/>
              </w:rPr>
              <w:t>Tiene(n) residencia o domiciliado habitual en el Perú.</w:t>
            </w:r>
          </w:p>
        </w:tc>
        <w:tc>
          <w:tcPr>
            <w:tcW w:w="777" w:type="pct"/>
            <w:vAlign w:val="center"/>
          </w:tcPr>
          <w:p w14:paraId="376D5BBA" w14:textId="77777777" w:rsidR="007C32B8" w:rsidRPr="00087104" w:rsidRDefault="007C32B8" w:rsidP="007C32B8">
            <w:pPr>
              <w:pStyle w:val="TableParagraph"/>
              <w:jc w:val="center"/>
              <w:rPr>
                <w:sz w:val="18"/>
                <w:szCs w:val="18"/>
                <w:lang w:val="es-PE"/>
              </w:rPr>
            </w:pPr>
          </w:p>
        </w:tc>
      </w:tr>
      <w:tr w:rsidR="007C32B8" w:rsidRPr="006A0C04" w14:paraId="291AA2E7" w14:textId="77777777" w:rsidTr="0026030C">
        <w:trPr>
          <w:trHeight w:val="412"/>
        </w:trPr>
        <w:tc>
          <w:tcPr>
            <w:tcW w:w="4223" w:type="pct"/>
            <w:vAlign w:val="center"/>
          </w:tcPr>
          <w:p w14:paraId="635DA702" w14:textId="7142CCBD" w:rsidR="007C32B8" w:rsidRPr="00087104" w:rsidRDefault="007C32B8" w:rsidP="007C32B8">
            <w:pPr>
              <w:pStyle w:val="10NMERO"/>
              <w:jc w:val="both"/>
              <w:rPr>
                <w:lang w:val="es-PE"/>
              </w:rPr>
            </w:pPr>
            <w:r w:rsidRPr="00087104">
              <w:rPr>
                <w:lang w:val="es-PE"/>
              </w:rPr>
              <w:t>Cuenta(n) con registro ORCID vinculado a su registro CTI Vitae – Hojas de Vida afines a la Ciencia y Tecnología.</w:t>
            </w:r>
          </w:p>
        </w:tc>
        <w:tc>
          <w:tcPr>
            <w:tcW w:w="777" w:type="pct"/>
            <w:vAlign w:val="center"/>
          </w:tcPr>
          <w:p w14:paraId="1ADCF11D" w14:textId="77777777" w:rsidR="007C32B8" w:rsidRPr="00087104" w:rsidRDefault="007C32B8" w:rsidP="007C32B8">
            <w:pPr>
              <w:pStyle w:val="TableParagraph"/>
              <w:jc w:val="center"/>
              <w:rPr>
                <w:sz w:val="18"/>
                <w:szCs w:val="18"/>
                <w:lang w:val="es-PE"/>
              </w:rPr>
            </w:pPr>
          </w:p>
        </w:tc>
      </w:tr>
      <w:tr w:rsidR="007C32B8" w:rsidRPr="006A0C04" w14:paraId="031FAA9E" w14:textId="77777777" w:rsidTr="0026030C">
        <w:trPr>
          <w:trHeight w:val="412"/>
        </w:trPr>
        <w:tc>
          <w:tcPr>
            <w:tcW w:w="4223" w:type="pct"/>
            <w:vAlign w:val="center"/>
          </w:tcPr>
          <w:p w14:paraId="5BB9861F" w14:textId="2AB553AA" w:rsidR="007C32B8" w:rsidRPr="00087104" w:rsidRDefault="007C32B8" w:rsidP="007C32B8">
            <w:pPr>
              <w:pStyle w:val="10NMERO"/>
              <w:jc w:val="both"/>
              <w:rPr>
                <w:lang w:val="es-PE"/>
              </w:rPr>
            </w:pPr>
            <w:r w:rsidRPr="00087104">
              <w:rPr>
                <w:lang w:val="es-PE"/>
              </w:rPr>
              <w:t>Cuenta(n) con grado de maestro. En caso de haber sustentado la tesis para la obtención del grado académico en los años 2025 o 2026 hasta antes de la fecha de cierre de postulación, presenta(n) la constancia de aprobación de tesis o acta de sustentación de tesis o su equivalente en caso de entidades extranjeras, emitida por la Facultad o Escuela correspondiente.</w:t>
            </w:r>
          </w:p>
        </w:tc>
        <w:tc>
          <w:tcPr>
            <w:tcW w:w="777" w:type="pct"/>
            <w:vAlign w:val="center"/>
          </w:tcPr>
          <w:p w14:paraId="775B42D4" w14:textId="77777777" w:rsidR="007C32B8" w:rsidRPr="00087104" w:rsidRDefault="007C32B8" w:rsidP="007C32B8">
            <w:pPr>
              <w:pStyle w:val="TableParagraph"/>
              <w:jc w:val="center"/>
              <w:rPr>
                <w:sz w:val="18"/>
                <w:szCs w:val="18"/>
                <w:lang w:val="es-PE"/>
              </w:rPr>
            </w:pPr>
          </w:p>
        </w:tc>
      </w:tr>
      <w:tr w:rsidR="007C32B8" w:rsidRPr="006A0C04" w14:paraId="34CBE73C" w14:textId="77777777" w:rsidTr="0026030C">
        <w:trPr>
          <w:trHeight w:val="412"/>
        </w:trPr>
        <w:tc>
          <w:tcPr>
            <w:tcW w:w="4223" w:type="pct"/>
            <w:vAlign w:val="center"/>
          </w:tcPr>
          <w:p w14:paraId="5A715A2D" w14:textId="37675252" w:rsidR="007C32B8" w:rsidRPr="00087104" w:rsidRDefault="007C32B8" w:rsidP="007C32B8">
            <w:pPr>
              <w:pStyle w:val="10NMERO"/>
              <w:jc w:val="both"/>
              <w:rPr>
                <w:lang w:val="es-PE"/>
              </w:rPr>
            </w:pPr>
            <w:r w:rsidRPr="00087104">
              <w:rPr>
                <w:lang w:val="es-PE"/>
              </w:rPr>
              <w:t>Participa</w:t>
            </w:r>
            <w:r>
              <w:rPr>
                <w:lang w:val="es-PE"/>
              </w:rPr>
              <w:t>(n)</w:t>
            </w:r>
            <w:r w:rsidRPr="00087104">
              <w:rPr>
                <w:lang w:val="es-PE"/>
              </w:rPr>
              <w:t xml:space="preserve"> o participa</w:t>
            </w:r>
            <w:r>
              <w:rPr>
                <w:lang w:val="es-PE"/>
              </w:rPr>
              <w:t>ron</w:t>
            </w:r>
            <w:r w:rsidRPr="00087104">
              <w:rPr>
                <w:lang w:val="es-PE"/>
              </w:rPr>
              <w:t xml:space="preserve"> como líder</w:t>
            </w:r>
            <w:r w:rsidRPr="00087104">
              <w:rPr>
                <w:rStyle w:val="Refdenotaalpie"/>
                <w:lang w:val="es-PE"/>
              </w:rPr>
              <w:footnoteReference w:id="7"/>
            </w:r>
            <w:r w:rsidRPr="00087104">
              <w:rPr>
                <w:lang w:val="es-PE"/>
              </w:rPr>
              <w:t xml:space="preserve"> o investigador en al menos un (01) proyecto de investigación o publicaron un (01) artículo en una revista indizada en Scopus o WoS</w:t>
            </w:r>
            <w:r w:rsidR="00933F6F">
              <w:rPr>
                <w:lang w:val="es-PE"/>
              </w:rPr>
              <w:t>,</w:t>
            </w:r>
            <w:r w:rsidRPr="00087104">
              <w:rPr>
                <w:lang w:val="es-PE"/>
              </w:rPr>
              <w:t xml:space="preserve"> en el área temática a la que postula</w:t>
            </w:r>
            <w:r>
              <w:rPr>
                <w:lang w:val="es-PE"/>
              </w:rPr>
              <w:t>mos</w:t>
            </w:r>
            <w:r w:rsidRPr="00087104">
              <w:rPr>
                <w:lang w:val="es-PE"/>
              </w:rPr>
              <w:t xml:space="preserve"> en el presente concurso.</w:t>
            </w:r>
          </w:p>
        </w:tc>
        <w:tc>
          <w:tcPr>
            <w:tcW w:w="777" w:type="pct"/>
            <w:vAlign w:val="center"/>
          </w:tcPr>
          <w:p w14:paraId="499D5B7F" w14:textId="77777777" w:rsidR="007C32B8" w:rsidRPr="00087104" w:rsidRDefault="007C32B8" w:rsidP="007C32B8">
            <w:pPr>
              <w:pStyle w:val="TableParagraph"/>
              <w:jc w:val="center"/>
              <w:rPr>
                <w:sz w:val="18"/>
                <w:szCs w:val="18"/>
                <w:lang w:val="es-PE"/>
              </w:rPr>
            </w:pPr>
          </w:p>
        </w:tc>
      </w:tr>
      <w:tr w:rsidR="007C32B8" w:rsidRPr="006A0C04" w14:paraId="69F4D0C1" w14:textId="77777777" w:rsidTr="0026030C">
        <w:trPr>
          <w:trHeight w:val="412"/>
        </w:trPr>
        <w:tc>
          <w:tcPr>
            <w:tcW w:w="4223" w:type="pct"/>
            <w:vAlign w:val="center"/>
          </w:tcPr>
          <w:p w14:paraId="301DCC47" w14:textId="6FDB29F0" w:rsidR="007C32B8" w:rsidRPr="00087104" w:rsidRDefault="007C32B8" w:rsidP="007C32B8">
            <w:pPr>
              <w:pStyle w:val="10NMERO"/>
              <w:jc w:val="both"/>
              <w:rPr>
                <w:lang w:val="es-PE"/>
              </w:rPr>
            </w:pPr>
            <w:r w:rsidRPr="00087104">
              <w:rPr>
                <w:b/>
                <w:bCs/>
                <w:lang w:val="es-PE"/>
              </w:rPr>
              <w:t>NO</w:t>
            </w:r>
            <w:r w:rsidRPr="00087104">
              <w:rPr>
                <w:lang w:val="es-PE"/>
              </w:rPr>
              <w:t xml:space="preserve"> se encuentra(n) registrado(s) en el Registro de No Elegibles</w:t>
            </w:r>
            <w:r w:rsidR="00F45E17" w:rsidRPr="00F45E17">
              <w:rPr>
                <w:vertAlign w:val="superscript"/>
              </w:rPr>
              <w:t>10</w:t>
            </w:r>
            <w:r w:rsidRPr="00087104">
              <w:rPr>
                <w:lang w:val="es-PE"/>
              </w:rPr>
              <w:t xml:space="preserve"> (RENOES), ni en el que haga sus veces.</w:t>
            </w:r>
          </w:p>
        </w:tc>
        <w:tc>
          <w:tcPr>
            <w:tcW w:w="777" w:type="pct"/>
            <w:vAlign w:val="center"/>
          </w:tcPr>
          <w:p w14:paraId="023297C3" w14:textId="77777777" w:rsidR="007C32B8" w:rsidRPr="00087104" w:rsidRDefault="007C32B8" w:rsidP="007C32B8">
            <w:pPr>
              <w:pStyle w:val="TableParagraph"/>
              <w:jc w:val="center"/>
              <w:rPr>
                <w:sz w:val="18"/>
                <w:szCs w:val="18"/>
                <w:lang w:val="es-PE"/>
              </w:rPr>
            </w:pPr>
          </w:p>
        </w:tc>
      </w:tr>
      <w:tr w:rsidR="007C32B8" w:rsidRPr="006A0C04" w14:paraId="004A2604" w14:textId="77777777" w:rsidTr="0026030C">
        <w:trPr>
          <w:trHeight w:val="412"/>
        </w:trPr>
        <w:tc>
          <w:tcPr>
            <w:tcW w:w="4223" w:type="pct"/>
            <w:vAlign w:val="center"/>
          </w:tcPr>
          <w:p w14:paraId="31089177" w14:textId="0F82143D" w:rsidR="007C32B8" w:rsidRPr="00087104" w:rsidRDefault="007C32B8" w:rsidP="007C32B8">
            <w:pPr>
              <w:pStyle w:val="10NMERO"/>
              <w:jc w:val="both"/>
              <w:rPr>
                <w:lang w:val="es-PE"/>
              </w:rPr>
            </w:pPr>
            <w:r w:rsidRPr="005C584D">
              <w:rPr>
                <w:b/>
                <w:bCs/>
                <w:lang w:val="es-PE"/>
              </w:rPr>
              <w:t>NO</w:t>
            </w:r>
            <w:r w:rsidRPr="005C584D">
              <w:rPr>
                <w:lang w:val="es-PE"/>
              </w:rPr>
              <w:t xml:space="preserve"> </w:t>
            </w:r>
            <w:r>
              <w:rPr>
                <w:lang w:val="es-PE"/>
              </w:rPr>
              <w:t>tienen</w:t>
            </w:r>
            <w:r w:rsidRPr="005C584D">
              <w:rPr>
                <w:lang w:val="es-PE"/>
              </w:rPr>
              <w:t xml:space="preserve"> obligaciones técnicas y/o financieras pendientes con el Programa PROCIENCIA ni incurri</w:t>
            </w:r>
            <w:r>
              <w:rPr>
                <w:lang w:val="es-PE"/>
              </w:rPr>
              <w:t>eron</w:t>
            </w:r>
            <w:r w:rsidRPr="005C584D">
              <w:rPr>
                <w:lang w:val="es-PE"/>
              </w:rPr>
              <w:t xml:space="preserve"> en faltas éticas ni he incumplido con las obligaciones señaladas en sus respectivos contratos y/o convenios con el Programa PROCIENCIA</w:t>
            </w:r>
            <w:r>
              <w:rPr>
                <w:rStyle w:val="Refdenotaalpie"/>
                <w:lang w:val="es-PE"/>
              </w:rPr>
              <w:footnoteReference w:id="8"/>
            </w:r>
            <w:r>
              <w:rPr>
                <w:lang w:val="es-PE"/>
              </w:rPr>
              <w:t>.</w:t>
            </w:r>
          </w:p>
        </w:tc>
        <w:tc>
          <w:tcPr>
            <w:tcW w:w="777" w:type="pct"/>
            <w:vAlign w:val="center"/>
          </w:tcPr>
          <w:p w14:paraId="30C13CE7" w14:textId="77777777" w:rsidR="007C32B8" w:rsidRPr="00087104" w:rsidRDefault="007C32B8" w:rsidP="007C32B8">
            <w:pPr>
              <w:pStyle w:val="TableParagraph"/>
              <w:jc w:val="center"/>
              <w:rPr>
                <w:sz w:val="18"/>
                <w:szCs w:val="18"/>
                <w:lang w:val="es-PE"/>
              </w:rPr>
            </w:pPr>
          </w:p>
        </w:tc>
      </w:tr>
      <w:tr w:rsidR="007C32B8" w:rsidRPr="006A0C04" w14:paraId="68F30A76" w14:textId="77777777" w:rsidTr="005976AD">
        <w:trPr>
          <w:trHeight w:val="283"/>
        </w:trPr>
        <w:tc>
          <w:tcPr>
            <w:tcW w:w="4223" w:type="pct"/>
            <w:shd w:val="clear" w:color="auto" w:fill="D9D9D9" w:themeFill="background1" w:themeFillShade="D9"/>
            <w:vAlign w:val="center"/>
          </w:tcPr>
          <w:p w14:paraId="73EAB9E9" w14:textId="62CB28D7" w:rsidR="007C32B8" w:rsidRPr="006A0C04" w:rsidRDefault="007C32B8" w:rsidP="007C32B8">
            <w:pPr>
              <w:pStyle w:val="TableParagraph"/>
              <w:tabs>
                <w:tab w:val="left" w:pos="2776"/>
              </w:tabs>
              <w:spacing w:before="3" w:line="206" w:lineRule="exact"/>
              <w:rPr>
                <w:b/>
                <w:bCs/>
                <w:lang w:val="es-PE"/>
              </w:rPr>
            </w:pPr>
            <w:r w:rsidRPr="006A0C04">
              <w:rPr>
                <w:b/>
                <w:bCs/>
                <w:i/>
                <w:sz w:val="18"/>
                <w:szCs w:val="18"/>
                <w:lang w:val="es-PE"/>
              </w:rPr>
              <w:t>Maestrando</w:t>
            </w:r>
            <w:r w:rsidRPr="006A0C04">
              <w:rPr>
                <w:b/>
                <w:bCs/>
                <w:i/>
                <w:iCs/>
                <w:sz w:val="18"/>
                <w:szCs w:val="18"/>
                <w:lang w:val="es-PE"/>
              </w:rPr>
              <w:t>(s) o doctorando(s)</w:t>
            </w:r>
          </w:p>
        </w:tc>
        <w:tc>
          <w:tcPr>
            <w:tcW w:w="777" w:type="pct"/>
            <w:shd w:val="clear" w:color="auto" w:fill="D9D9D9" w:themeFill="background1" w:themeFillShade="D9"/>
            <w:vAlign w:val="center"/>
          </w:tcPr>
          <w:p w14:paraId="0EEB0387" w14:textId="77777777" w:rsidR="007C32B8" w:rsidRPr="006A0C04" w:rsidRDefault="007C32B8" w:rsidP="007C32B8">
            <w:pPr>
              <w:pStyle w:val="TableParagraph"/>
              <w:jc w:val="center"/>
              <w:rPr>
                <w:sz w:val="18"/>
                <w:szCs w:val="18"/>
                <w:lang w:val="es-PE"/>
              </w:rPr>
            </w:pPr>
          </w:p>
        </w:tc>
      </w:tr>
      <w:tr w:rsidR="007C32B8" w:rsidRPr="006A0C04" w14:paraId="19401058" w14:textId="77777777" w:rsidTr="0026030C">
        <w:trPr>
          <w:trHeight w:val="412"/>
        </w:trPr>
        <w:tc>
          <w:tcPr>
            <w:tcW w:w="4223" w:type="pct"/>
            <w:vAlign w:val="center"/>
          </w:tcPr>
          <w:p w14:paraId="699862E8" w14:textId="49B9B3E0" w:rsidR="007C32B8" w:rsidRPr="006A0C04" w:rsidRDefault="007C32B8" w:rsidP="007C32B8">
            <w:pPr>
              <w:pStyle w:val="10NMERO"/>
              <w:numPr>
                <w:ilvl w:val="0"/>
                <w:numId w:val="32"/>
              </w:numPr>
              <w:ind w:left="312" w:hanging="284"/>
              <w:rPr>
                <w:lang w:val="es-PE"/>
              </w:rPr>
            </w:pPr>
            <w:r w:rsidRPr="006A0C04">
              <w:rPr>
                <w:lang w:val="es-PE"/>
              </w:rPr>
              <w:t>Tiene(n) residencia o domicilio habitual en el Perú al momento de la postulación.</w:t>
            </w:r>
          </w:p>
        </w:tc>
        <w:tc>
          <w:tcPr>
            <w:tcW w:w="777" w:type="pct"/>
            <w:vAlign w:val="center"/>
          </w:tcPr>
          <w:p w14:paraId="16175C63" w14:textId="77777777" w:rsidR="007C32B8" w:rsidRPr="006A0C04" w:rsidRDefault="007C32B8" w:rsidP="007C32B8">
            <w:pPr>
              <w:pStyle w:val="TableParagraph"/>
              <w:jc w:val="center"/>
              <w:rPr>
                <w:sz w:val="18"/>
                <w:szCs w:val="18"/>
                <w:lang w:val="es-PE"/>
              </w:rPr>
            </w:pPr>
          </w:p>
        </w:tc>
      </w:tr>
      <w:tr w:rsidR="007C32B8" w:rsidRPr="006A0C04" w14:paraId="0A04745F" w14:textId="77777777" w:rsidTr="0026030C">
        <w:trPr>
          <w:trHeight w:val="412"/>
        </w:trPr>
        <w:tc>
          <w:tcPr>
            <w:tcW w:w="4223" w:type="pct"/>
            <w:vAlign w:val="center"/>
          </w:tcPr>
          <w:p w14:paraId="4AD7D2F1" w14:textId="4AF1AB36" w:rsidR="007C32B8" w:rsidRPr="006A0C04" w:rsidRDefault="007C32B8" w:rsidP="007C32B8">
            <w:pPr>
              <w:pStyle w:val="10NMERO"/>
              <w:jc w:val="both"/>
              <w:rPr>
                <w:lang w:val="es-PE"/>
              </w:rPr>
            </w:pPr>
            <w:r w:rsidRPr="006A0C04">
              <w:rPr>
                <w:lang w:val="es-PE"/>
              </w:rPr>
              <w:t>Son estudiante(s) o egresado(s) de un programa de maestría o doctorado de una universidad peruana licenciada por la SUNEDU a la fecha de cierre de la postulación.</w:t>
            </w:r>
          </w:p>
        </w:tc>
        <w:tc>
          <w:tcPr>
            <w:tcW w:w="777" w:type="pct"/>
            <w:vAlign w:val="center"/>
          </w:tcPr>
          <w:p w14:paraId="54C44E80" w14:textId="77777777" w:rsidR="007C32B8" w:rsidRPr="006A0C04" w:rsidRDefault="007C32B8" w:rsidP="007C32B8">
            <w:pPr>
              <w:pStyle w:val="TableParagraph"/>
              <w:jc w:val="center"/>
              <w:rPr>
                <w:sz w:val="18"/>
                <w:szCs w:val="18"/>
                <w:lang w:val="es-PE"/>
              </w:rPr>
            </w:pPr>
          </w:p>
        </w:tc>
      </w:tr>
      <w:tr w:rsidR="007C32B8" w:rsidRPr="006A0C04" w14:paraId="2CDC62E1" w14:textId="77777777" w:rsidTr="0026030C">
        <w:trPr>
          <w:trHeight w:val="412"/>
        </w:trPr>
        <w:tc>
          <w:tcPr>
            <w:tcW w:w="4223" w:type="pct"/>
            <w:vAlign w:val="center"/>
          </w:tcPr>
          <w:p w14:paraId="45B3E4D1" w14:textId="743675BC" w:rsidR="007C32B8" w:rsidRPr="006A0C04" w:rsidRDefault="007C32B8" w:rsidP="007C32B8">
            <w:pPr>
              <w:pStyle w:val="10NMERO"/>
              <w:jc w:val="both"/>
              <w:rPr>
                <w:lang w:val="es-PE"/>
              </w:rPr>
            </w:pPr>
            <w:r w:rsidRPr="006A0C04">
              <w:rPr>
                <w:lang w:val="es-PE"/>
              </w:rPr>
              <w:t>Cuenta(n) con registro ORCID vinculado a su registro CTI Vitae – Hojas de Vida afines a la Ciencia y Tecnología.</w:t>
            </w:r>
          </w:p>
        </w:tc>
        <w:tc>
          <w:tcPr>
            <w:tcW w:w="777" w:type="pct"/>
            <w:vAlign w:val="center"/>
          </w:tcPr>
          <w:p w14:paraId="215DF713" w14:textId="77777777" w:rsidR="007C32B8" w:rsidRPr="006A0C04" w:rsidRDefault="007C32B8" w:rsidP="007C32B8">
            <w:pPr>
              <w:pStyle w:val="TableParagraph"/>
              <w:jc w:val="center"/>
              <w:rPr>
                <w:sz w:val="18"/>
                <w:szCs w:val="18"/>
                <w:lang w:val="es-PE"/>
              </w:rPr>
            </w:pPr>
          </w:p>
        </w:tc>
      </w:tr>
      <w:tr w:rsidR="007C32B8" w:rsidRPr="006A0C04" w14:paraId="0E53DCB8" w14:textId="77777777" w:rsidTr="0026030C">
        <w:trPr>
          <w:trHeight w:val="412"/>
        </w:trPr>
        <w:tc>
          <w:tcPr>
            <w:tcW w:w="4223" w:type="pct"/>
            <w:vAlign w:val="center"/>
          </w:tcPr>
          <w:p w14:paraId="7238B6C2" w14:textId="15743408" w:rsidR="007C32B8" w:rsidRPr="006A0C04" w:rsidRDefault="007C32B8" w:rsidP="007C32B8">
            <w:pPr>
              <w:pStyle w:val="10NMERO"/>
              <w:rPr>
                <w:lang w:val="es-PE"/>
              </w:rPr>
            </w:pPr>
            <w:r w:rsidRPr="006A0C04">
              <w:rPr>
                <w:lang w:val="es-PE"/>
              </w:rPr>
              <w:t>Cuentan(n) con el respaldo de su Asesor de tesis, acreditado mediante Anexo 1.</w:t>
            </w:r>
          </w:p>
        </w:tc>
        <w:tc>
          <w:tcPr>
            <w:tcW w:w="777" w:type="pct"/>
            <w:vAlign w:val="center"/>
          </w:tcPr>
          <w:p w14:paraId="04C82C30" w14:textId="77777777" w:rsidR="007C32B8" w:rsidRPr="006A0C04" w:rsidRDefault="007C32B8" w:rsidP="007C32B8">
            <w:pPr>
              <w:pStyle w:val="TableParagraph"/>
              <w:jc w:val="center"/>
              <w:rPr>
                <w:sz w:val="18"/>
                <w:szCs w:val="18"/>
                <w:lang w:val="es-PE"/>
              </w:rPr>
            </w:pPr>
          </w:p>
        </w:tc>
      </w:tr>
      <w:tr w:rsidR="007C32B8" w:rsidRPr="006A0C04" w14:paraId="75C65165" w14:textId="77777777" w:rsidTr="0026030C">
        <w:trPr>
          <w:trHeight w:val="412"/>
        </w:trPr>
        <w:tc>
          <w:tcPr>
            <w:tcW w:w="4223" w:type="pct"/>
            <w:vAlign w:val="center"/>
          </w:tcPr>
          <w:p w14:paraId="708148A1" w14:textId="4FDD45FE" w:rsidR="007C32B8" w:rsidRPr="006A0C04" w:rsidRDefault="007C32B8" w:rsidP="007C32B8">
            <w:pPr>
              <w:pStyle w:val="10NMERO"/>
              <w:rPr>
                <w:lang w:val="es-PE"/>
              </w:rPr>
            </w:pPr>
            <w:r w:rsidRPr="006A0C04">
              <w:rPr>
                <w:b/>
                <w:bCs/>
                <w:lang w:val="es-PE"/>
              </w:rPr>
              <w:t>NO</w:t>
            </w:r>
            <w:r w:rsidRPr="006A0C04">
              <w:rPr>
                <w:lang w:val="es-PE"/>
              </w:rPr>
              <w:t xml:space="preserve"> está(n) estudiando o trabajando en el extranjero.</w:t>
            </w:r>
          </w:p>
        </w:tc>
        <w:tc>
          <w:tcPr>
            <w:tcW w:w="777" w:type="pct"/>
            <w:vAlign w:val="center"/>
          </w:tcPr>
          <w:p w14:paraId="2ACC2C25" w14:textId="77777777" w:rsidR="007C32B8" w:rsidRPr="006A0C04" w:rsidRDefault="007C32B8" w:rsidP="007C32B8">
            <w:pPr>
              <w:pStyle w:val="TableParagraph"/>
              <w:jc w:val="center"/>
              <w:rPr>
                <w:sz w:val="18"/>
                <w:szCs w:val="18"/>
                <w:lang w:val="es-PE"/>
              </w:rPr>
            </w:pPr>
          </w:p>
        </w:tc>
      </w:tr>
      <w:tr w:rsidR="007C32B8" w:rsidRPr="006A0C04" w14:paraId="16DB8051" w14:textId="77777777" w:rsidTr="0026030C">
        <w:trPr>
          <w:trHeight w:val="412"/>
        </w:trPr>
        <w:tc>
          <w:tcPr>
            <w:tcW w:w="4223" w:type="pct"/>
            <w:vAlign w:val="center"/>
          </w:tcPr>
          <w:p w14:paraId="00E970CF" w14:textId="5F170C11" w:rsidR="007C32B8" w:rsidRPr="006A0C04" w:rsidRDefault="007C32B8" w:rsidP="007C32B8">
            <w:pPr>
              <w:pStyle w:val="10NMERO"/>
              <w:jc w:val="both"/>
              <w:rPr>
                <w:lang w:val="es-PE"/>
              </w:rPr>
            </w:pPr>
            <w:r w:rsidRPr="006A0C04">
              <w:rPr>
                <w:b/>
                <w:bCs/>
                <w:lang w:val="es-PE"/>
              </w:rPr>
              <w:t>NO</w:t>
            </w:r>
            <w:r w:rsidRPr="006A0C04">
              <w:rPr>
                <w:lang w:val="es-PE"/>
              </w:rPr>
              <w:t xml:space="preserve"> cuenta(n) con otro incentivo monetario para el desarrollo de la movilización/pasantía por parte del Programa PROCIENCIA.</w:t>
            </w:r>
          </w:p>
        </w:tc>
        <w:tc>
          <w:tcPr>
            <w:tcW w:w="777" w:type="pct"/>
            <w:vAlign w:val="center"/>
          </w:tcPr>
          <w:p w14:paraId="16996C46" w14:textId="77777777" w:rsidR="007C32B8" w:rsidRPr="006A0C04" w:rsidRDefault="007C32B8" w:rsidP="007C32B8">
            <w:pPr>
              <w:pStyle w:val="TableParagraph"/>
              <w:jc w:val="center"/>
              <w:rPr>
                <w:sz w:val="18"/>
                <w:szCs w:val="18"/>
                <w:lang w:val="es-PE"/>
              </w:rPr>
            </w:pPr>
          </w:p>
        </w:tc>
      </w:tr>
      <w:tr w:rsidR="007C32B8" w:rsidRPr="006A0C04" w14:paraId="3271A97C" w14:textId="77777777" w:rsidTr="0026030C">
        <w:trPr>
          <w:trHeight w:val="283"/>
        </w:trPr>
        <w:tc>
          <w:tcPr>
            <w:tcW w:w="4223" w:type="pct"/>
            <w:shd w:val="clear" w:color="auto" w:fill="D9D9D9" w:themeFill="background1" w:themeFillShade="D9"/>
            <w:vAlign w:val="center"/>
          </w:tcPr>
          <w:p w14:paraId="25A459E2" w14:textId="017C2C61" w:rsidR="007C32B8" w:rsidRPr="006A0C04" w:rsidRDefault="007C32B8" w:rsidP="007C32B8">
            <w:pPr>
              <w:pStyle w:val="TableParagraph"/>
              <w:spacing w:before="3" w:line="206" w:lineRule="exact"/>
              <w:rPr>
                <w:b/>
                <w:bCs/>
                <w:i/>
                <w:iCs/>
                <w:sz w:val="18"/>
                <w:szCs w:val="18"/>
                <w:lang w:val="es-PE"/>
              </w:rPr>
            </w:pPr>
            <w:r w:rsidRPr="006A0C04">
              <w:rPr>
                <w:b/>
                <w:bCs/>
                <w:i/>
                <w:iCs/>
                <w:sz w:val="18"/>
                <w:szCs w:val="18"/>
                <w:lang w:val="es-PE"/>
              </w:rPr>
              <w:t>De la Propuesta del Proyecto de Movilización</w:t>
            </w:r>
          </w:p>
        </w:tc>
        <w:tc>
          <w:tcPr>
            <w:tcW w:w="777" w:type="pct"/>
            <w:shd w:val="clear" w:color="auto" w:fill="D9D9D9" w:themeFill="background1" w:themeFillShade="D9"/>
            <w:vAlign w:val="center"/>
          </w:tcPr>
          <w:p w14:paraId="2D18FB69" w14:textId="77777777" w:rsidR="007C32B8" w:rsidRPr="006A0C04" w:rsidRDefault="007C32B8" w:rsidP="007C32B8">
            <w:pPr>
              <w:pStyle w:val="TableParagraph"/>
              <w:jc w:val="center"/>
              <w:rPr>
                <w:sz w:val="18"/>
                <w:szCs w:val="18"/>
                <w:lang w:val="es-PE"/>
              </w:rPr>
            </w:pPr>
          </w:p>
        </w:tc>
      </w:tr>
      <w:tr w:rsidR="007C32B8" w:rsidRPr="006A0C04" w14:paraId="2597FA1C" w14:textId="77777777" w:rsidTr="0026030C">
        <w:trPr>
          <w:trHeight w:val="411"/>
        </w:trPr>
        <w:tc>
          <w:tcPr>
            <w:tcW w:w="4223" w:type="pct"/>
            <w:vAlign w:val="center"/>
          </w:tcPr>
          <w:p w14:paraId="4D7FD8AE" w14:textId="2D300583" w:rsidR="007C32B8" w:rsidRPr="006A0C04" w:rsidRDefault="007C32B8" w:rsidP="007C32B8">
            <w:pPr>
              <w:pStyle w:val="10NMERO"/>
              <w:numPr>
                <w:ilvl w:val="0"/>
                <w:numId w:val="18"/>
              </w:numPr>
              <w:ind w:left="312" w:hanging="284"/>
              <w:jc w:val="both"/>
              <w:rPr>
                <w:lang w:val="es-PE"/>
              </w:rPr>
            </w:pPr>
            <w:r w:rsidRPr="006A0C04">
              <w:rPr>
                <w:lang w:val="es-PE"/>
              </w:rPr>
              <w:lastRenderedPageBreak/>
              <w:t>La propuesta presentada está relacionada con una o varias de las áreas temáticas señaladas en el numeral 2.1 Prioridades del Concurso de las bases.</w:t>
            </w:r>
          </w:p>
        </w:tc>
        <w:tc>
          <w:tcPr>
            <w:tcW w:w="777" w:type="pct"/>
            <w:vAlign w:val="center"/>
          </w:tcPr>
          <w:p w14:paraId="3CA874DC" w14:textId="77777777" w:rsidR="007C32B8" w:rsidRPr="006A0C04" w:rsidRDefault="007C32B8" w:rsidP="007C32B8">
            <w:pPr>
              <w:pStyle w:val="TableParagraph"/>
              <w:jc w:val="center"/>
              <w:rPr>
                <w:sz w:val="18"/>
                <w:szCs w:val="18"/>
                <w:lang w:val="es-PE"/>
              </w:rPr>
            </w:pPr>
          </w:p>
        </w:tc>
      </w:tr>
      <w:tr w:rsidR="007C32B8" w:rsidRPr="006A0C04" w14:paraId="3D288C2B" w14:textId="77777777" w:rsidTr="0026030C">
        <w:trPr>
          <w:trHeight w:val="411"/>
        </w:trPr>
        <w:tc>
          <w:tcPr>
            <w:tcW w:w="4223" w:type="pct"/>
            <w:vAlign w:val="center"/>
          </w:tcPr>
          <w:p w14:paraId="5262C403" w14:textId="5C742F75" w:rsidR="007C32B8" w:rsidRPr="006A0C04" w:rsidRDefault="007C32B8" w:rsidP="007C32B8">
            <w:pPr>
              <w:pStyle w:val="10NMERO"/>
              <w:jc w:val="both"/>
              <w:rPr>
                <w:lang w:val="es-PE"/>
              </w:rPr>
            </w:pPr>
            <w:r w:rsidRPr="006A0C04">
              <w:rPr>
                <w:b/>
                <w:bCs/>
                <w:lang w:val="es-PE"/>
              </w:rPr>
              <w:t>NO</w:t>
            </w:r>
            <w:r w:rsidRPr="006A0C04">
              <w:rPr>
                <w:lang w:val="es-PE"/>
              </w:rPr>
              <w:t xml:space="preserve"> se encuentra en el marco de un proyecto de investigación que persigue los mismos objetivos de otros proyectos culminados.</w:t>
            </w:r>
          </w:p>
        </w:tc>
        <w:tc>
          <w:tcPr>
            <w:tcW w:w="777" w:type="pct"/>
            <w:vAlign w:val="center"/>
          </w:tcPr>
          <w:p w14:paraId="320677A4" w14:textId="77777777" w:rsidR="007C32B8" w:rsidRPr="006A0C04" w:rsidRDefault="007C32B8" w:rsidP="007C32B8">
            <w:pPr>
              <w:pStyle w:val="TableParagraph"/>
              <w:jc w:val="center"/>
              <w:rPr>
                <w:sz w:val="18"/>
                <w:szCs w:val="18"/>
                <w:lang w:val="es-PE"/>
              </w:rPr>
            </w:pPr>
          </w:p>
        </w:tc>
      </w:tr>
      <w:tr w:rsidR="007C32B8" w:rsidRPr="006A0C04" w14:paraId="453A559C" w14:textId="77777777" w:rsidTr="0026030C">
        <w:trPr>
          <w:trHeight w:val="411"/>
        </w:trPr>
        <w:tc>
          <w:tcPr>
            <w:tcW w:w="4223" w:type="pct"/>
            <w:vAlign w:val="center"/>
          </w:tcPr>
          <w:p w14:paraId="41CED028" w14:textId="5FA1BA30" w:rsidR="007C32B8" w:rsidRPr="00616DDD" w:rsidRDefault="007C32B8" w:rsidP="007C32B8">
            <w:pPr>
              <w:pStyle w:val="10NMERO"/>
              <w:jc w:val="both"/>
              <w:rPr>
                <w:lang w:val="es-PE"/>
              </w:rPr>
            </w:pPr>
            <w:r w:rsidRPr="00616DDD">
              <w:rPr>
                <w:lang w:val="es-PE"/>
              </w:rPr>
              <w:t xml:space="preserve">La movilización se realiza en el marco de un proyecto de investigación de I+D+i conjunto </w:t>
            </w:r>
            <w:r>
              <w:rPr>
                <w:lang w:val="es-PE"/>
              </w:rPr>
              <w:t xml:space="preserve">entre </w:t>
            </w:r>
            <w:r w:rsidRPr="00616DDD">
              <w:rPr>
                <w:lang w:val="es-PE"/>
              </w:rPr>
              <w:t>Perú</w:t>
            </w:r>
            <w:r>
              <w:rPr>
                <w:lang w:val="es-PE"/>
              </w:rPr>
              <w:t xml:space="preserve"> y </w:t>
            </w:r>
            <w:r w:rsidRPr="00616DDD">
              <w:rPr>
                <w:lang w:val="es-PE"/>
              </w:rPr>
              <w:t xml:space="preserve">Francia que incluye </w:t>
            </w:r>
            <w:r w:rsidR="005C65B6">
              <w:rPr>
                <w:lang w:val="es-PE"/>
              </w:rPr>
              <w:t xml:space="preserve">el desarrollo de actividades en el marco de </w:t>
            </w:r>
            <w:r w:rsidRPr="00616DDD">
              <w:rPr>
                <w:lang w:val="es-PE"/>
              </w:rPr>
              <w:t>la realización de una tesis de maestría o doctorado.</w:t>
            </w:r>
          </w:p>
        </w:tc>
        <w:tc>
          <w:tcPr>
            <w:tcW w:w="777" w:type="pct"/>
            <w:vAlign w:val="center"/>
          </w:tcPr>
          <w:p w14:paraId="3614562A" w14:textId="77777777" w:rsidR="007C32B8" w:rsidRPr="006A0C04" w:rsidRDefault="007C32B8" w:rsidP="007C32B8">
            <w:pPr>
              <w:pStyle w:val="TableParagraph"/>
              <w:jc w:val="center"/>
              <w:rPr>
                <w:sz w:val="18"/>
                <w:szCs w:val="18"/>
                <w:lang w:val="es-PE"/>
              </w:rPr>
            </w:pPr>
          </w:p>
        </w:tc>
      </w:tr>
    </w:tbl>
    <w:p w14:paraId="2613FFD1" w14:textId="77777777" w:rsidR="00584AB4" w:rsidRPr="006A0C04" w:rsidRDefault="00584AB4" w:rsidP="00584AB4">
      <w:pPr>
        <w:rPr>
          <w:rFonts w:eastAsia="MS ??"/>
        </w:rPr>
      </w:pPr>
    </w:p>
    <w:p w14:paraId="6849B13E" w14:textId="77777777" w:rsidR="00584AB4" w:rsidRPr="006A0C04" w:rsidRDefault="00584AB4" w:rsidP="00584AB4">
      <w:pPr>
        <w:pStyle w:val="Prrafodelista"/>
        <w:ind w:left="0"/>
        <w:rPr>
          <w:rFonts w:eastAsia="MS ??"/>
          <w:u w:val="single"/>
          <w:lang w:eastAsia="zh-CN"/>
        </w:rPr>
      </w:pPr>
      <w:r w:rsidRPr="006A0C04">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w:t>
      </w:r>
      <w:r w:rsidRPr="006A0C04">
        <w:rPr>
          <w:rFonts w:eastAsia="MS ??"/>
          <w:sz w:val="18"/>
          <w:szCs w:val="18"/>
          <w:u w:val="single"/>
          <w:lang w:eastAsia="zh-CN"/>
        </w:rPr>
        <w:t xml:space="preserve">las demás sanciones que pudieran corresponder. </w:t>
      </w:r>
    </w:p>
    <w:p w14:paraId="6E2190D4" w14:textId="77777777" w:rsidR="00584AB4" w:rsidRPr="006A0C04" w:rsidRDefault="00584AB4" w:rsidP="00584AB4">
      <w:pPr>
        <w:jc w:val="center"/>
      </w:pPr>
    </w:p>
    <w:bookmarkEnd w:id="1"/>
    <w:p w14:paraId="18BE1825" w14:textId="77777777" w:rsidR="00584AB4" w:rsidRPr="006A0C04" w:rsidRDefault="00584AB4" w:rsidP="00DF1D87">
      <w:r w:rsidRPr="006A0C04">
        <w:t>Atentamente,</w:t>
      </w:r>
    </w:p>
    <w:p w14:paraId="4FB0F21F" w14:textId="77777777" w:rsidR="00584AB4" w:rsidRPr="006A0C04" w:rsidRDefault="00584AB4" w:rsidP="00584AB4"/>
    <w:p w14:paraId="52456F52" w14:textId="77777777" w:rsidR="00584AB4" w:rsidRPr="006A0C04" w:rsidRDefault="00584AB4" w:rsidP="00584AB4">
      <w:pPr>
        <w:jc w:val="right"/>
        <w:rPr>
          <w:b/>
          <w:bCs/>
        </w:rPr>
      </w:pPr>
    </w:p>
    <w:p w14:paraId="76209051" w14:textId="77777777" w:rsidR="00CE209E" w:rsidRPr="006A0C04" w:rsidRDefault="00CE209E" w:rsidP="00584AB4">
      <w:pPr>
        <w:jc w:val="right"/>
        <w:rPr>
          <w:b/>
          <w:bCs/>
        </w:rPr>
      </w:pPr>
    </w:p>
    <w:p w14:paraId="6612A626" w14:textId="77777777" w:rsidR="00CE209E" w:rsidRPr="006A0C04" w:rsidRDefault="00CE209E" w:rsidP="00CE209E">
      <w:pPr>
        <w:rPr>
          <w:sz w:val="20"/>
          <w:szCs w:val="20"/>
        </w:rPr>
      </w:pPr>
    </w:p>
    <w:p w14:paraId="11FAC628" w14:textId="43DBE5FB" w:rsidR="00CE209E" w:rsidRPr="002B27B6" w:rsidRDefault="00CE209E" w:rsidP="00CE209E">
      <w:pPr>
        <w:rPr>
          <w:sz w:val="18"/>
          <w:szCs w:val="18"/>
        </w:rPr>
      </w:pPr>
      <w:r w:rsidRPr="002B27B6">
        <w:rPr>
          <w:sz w:val="18"/>
          <w:szCs w:val="18"/>
        </w:rPr>
        <w:t>_________________________________________</w:t>
      </w:r>
    </w:p>
    <w:p w14:paraId="5C90A3D4" w14:textId="77777777" w:rsidR="00CE209E" w:rsidRPr="002B27B6" w:rsidRDefault="00CE209E" w:rsidP="00CE209E">
      <w:pPr>
        <w:rPr>
          <w:sz w:val="18"/>
          <w:szCs w:val="18"/>
        </w:rPr>
      </w:pPr>
      <w:r w:rsidRPr="002B27B6">
        <w:rPr>
          <w:sz w:val="18"/>
          <w:szCs w:val="18"/>
        </w:rPr>
        <w:t>(</w:t>
      </w:r>
      <w:r w:rsidRPr="002B27B6">
        <w:rPr>
          <w:color w:val="808080"/>
          <w:sz w:val="18"/>
          <w:szCs w:val="18"/>
        </w:rPr>
        <w:t>FIRMA DEL RESPONSABLE TÉCNICO</w:t>
      </w:r>
      <w:r w:rsidRPr="002B27B6">
        <w:rPr>
          <w:sz w:val="18"/>
          <w:szCs w:val="18"/>
        </w:rPr>
        <w:t>)</w:t>
      </w:r>
    </w:p>
    <w:p w14:paraId="33E9D7CE" w14:textId="77777777" w:rsidR="00CE209E" w:rsidRPr="002B27B6" w:rsidRDefault="00CE209E" w:rsidP="00CE209E">
      <w:pPr>
        <w:rPr>
          <w:sz w:val="18"/>
          <w:szCs w:val="18"/>
        </w:rPr>
      </w:pPr>
      <w:r w:rsidRPr="002B27B6">
        <w:rPr>
          <w:sz w:val="18"/>
          <w:szCs w:val="18"/>
        </w:rPr>
        <w:t>Nombres y Apellidos</w:t>
      </w:r>
      <w:r w:rsidRPr="002B27B6">
        <w:rPr>
          <w:sz w:val="18"/>
          <w:szCs w:val="18"/>
        </w:rPr>
        <w:tab/>
        <w:t>:</w:t>
      </w:r>
    </w:p>
    <w:p w14:paraId="2D08C0DF" w14:textId="77777777" w:rsidR="00CE209E" w:rsidRPr="002B27B6" w:rsidRDefault="00CE209E" w:rsidP="00CE209E">
      <w:pPr>
        <w:jc w:val="left"/>
        <w:rPr>
          <w:sz w:val="18"/>
          <w:szCs w:val="18"/>
        </w:rPr>
      </w:pPr>
      <w:r w:rsidRPr="002B27B6">
        <w:rPr>
          <w:sz w:val="18"/>
          <w:szCs w:val="18"/>
        </w:rPr>
        <w:t>N° de DNI</w:t>
      </w:r>
      <w:r w:rsidRPr="002B27B6">
        <w:rPr>
          <w:sz w:val="18"/>
          <w:szCs w:val="18"/>
        </w:rPr>
        <w:tab/>
      </w:r>
      <w:r w:rsidRPr="002B27B6">
        <w:rPr>
          <w:sz w:val="18"/>
          <w:szCs w:val="18"/>
        </w:rPr>
        <w:tab/>
        <w:t>:</w:t>
      </w:r>
    </w:p>
    <w:p w14:paraId="64FF2DB9" w14:textId="77777777" w:rsidR="00FF5806" w:rsidRPr="006A0C04" w:rsidRDefault="00FF5806" w:rsidP="009464E0">
      <w:pPr>
        <w:rPr>
          <w:caps/>
        </w:rPr>
      </w:pPr>
    </w:p>
    <w:p w14:paraId="1F3B5A14" w14:textId="77777777" w:rsidR="005B4C35" w:rsidRPr="006A0C04" w:rsidRDefault="005B4C35">
      <w:pPr>
        <w:spacing w:after="120"/>
        <w:rPr>
          <w:b/>
          <w:bCs/>
        </w:rPr>
      </w:pPr>
      <w:bookmarkStart w:id="5" w:name="_Toc178146766"/>
      <w:r w:rsidRPr="006A0C04">
        <w:rPr>
          <w:caps/>
        </w:rPr>
        <w:br w:type="page"/>
      </w:r>
    </w:p>
    <w:p w14:paraId="714EDF1C" w14:textId="40D3FA6F" w:rsidR="00FF5806" w:rsidRPr="006A0C04" w:rsidRDefault="00FF5806" w:rsidP="00FF5806">
      <w:pPr>
        <w:pStyle w:val="1TTULO"/>
      </w:pPr>
      <w:bookmarkStart w:id="6" w:name="_Toc228190803"/>
      <w:r w:rsidRPr="006A0C04">
        <w:rPr>
          <w:caps w:val="0"/>
        </w:rPr>
        <w:lastRenderedPageBreak/>
        <w:t>ANEXO 4:</w:t>
      </w:r>
      <w:r w:rsidR="00B37CF4" w:rsidRPr="006A0C04">
        <w:rPr>
          <w:caps w:val="0"/>
        </w:rPr>
        <w:t xml:space="preserve"> </w:t>
      </w:r>
      <w:r w:rsidRPr="006A0C04">
        <w:rPr>
          <w:caps w:val="0"/>
        </w:rPr>
        <w:t>DECLARACIÓN DE ÉTICA E INTEGRIDAD CIENTÍFICA</w:t>
      </w:r>
      <w:bookmarkEnd w:id="5"/>
      <w:bookmarkEnd w:id="6"/>
    </w:p>
    <w:p w14:paraId="79D221BD" w14:textId="77777777" w:rsidR="00FF5806" w:rsidRPr="006A0C04" w:rsidRDefault="00FF5806" w:rsidP="00FF5806"/>
    <w:p w14:paraId="79EBC94C" w14:textId="5739A4B8" w:rsidR="00FF5806" w:rsidRPr="006A0C04" w:rsidRDefault="00FF5806" w:rsidP="00FF5806">
      <w:pPr>
        <w:widowControl w:val="0"/>
        <w:autoSpaceDE w:val="0"/>
        <w:autoSpaceDN w:val="0"/>
        <w:spacing w:before="1" w:line="240" w:lineRule="auto"/>
        <w:rPr>
          <w:rFonts w:eastAsia="Arial MT" w:cs="Arial MT"/>
          <w:b/>
          <w:sz w:val="20"/>
        </w:rPr>
      </w:pPr>
      <w:r w:rsidRPr="006A0C04">
        <w:rPr>
          <w:rFonts w:eastAsia="Arial MT" w:cs="Arial MT"/>
          <w:b/>
          <w:sz w:val="20"/>
        </w:rPr>
        <w:t>Señor</w:t>
      </w:r>
    </w:p>
    <w:p w14:paraId="65966CC8" w14:textId="5F454A78" w:rsidR="00FF5806" w:rsidRPr="006A0C04" w:rsidRDefault="000948CD" w:rsidP="00FF5806">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56D81E61" w14:textId="77777777" w:rsidR="00FF5806" w:rsidRPr="006A0C04" w:rsidRDefault="00FF5806" w:rsidP="00FF5806">
      <w:pPr>
        <w:widowControl w:val="0"/>
        <w:autoSpaceDE w:val="0"/>
        <w:autoSpaceDN w:val="0"/>
        <w:spacing w:line="240" w:lineRule="auto"/>
        <w:rPr>
          <w:rFonts w:eastAsia="Arial MT" w:cs="Arial MT"/>
          <w:b/>
          <w:spacing w:val="-53"/>
          <w:sz w:val="20"/>
        </w:rPr>
      </w:pPr>
      <w:r w:rsidRPr="006A0C04">
        <w:rPr>
          <w:rFonts w:eastAsia="Arial MT" w:cs="Arial MT"/>
          <w:b/>
          <w:sz w:val="20"/>
        </w:rPr>
        <w:t>Programa Nacional de Investigación Científica y Estudios Avanzados – PROCIENCIA</w:t>
      </w:r>
      <w:r w:rsidRPr="006A0C04">
        <w:rPr>
          <w:rFonts w:eastAsia="Arial MT" w:cs="Arial MT"/>
          <w:b/>
          <w:spacing w:val="-53"/>
          <w:sz w:val="20"/>
        </w:rPr>
        <w:t xml:space="preserve"> </w:t>
      </w:r>
    </w:p>
    <w:p w14:paraId="3C125464" w14:textId="4DF00250" w:rsidR="00FF5806" w:rsidRPr="006A0C04" w:rsidRDefault="00FF5806" w:rsidP="00FF5806">
      <w:pPr>
        <w:rPr>
          <w:sz w:val="20"/>
          <w:szCs w:val="20"/>
        </w:rPr>
      </w:pPr>
      <w:r w:rsidRPr="006A0C04">
        <w:rPr>
          <w:sz w:val="20"/>
          <w:szCs w:val="20"/>
        </w:rPr>
        <w:t>Calle Doménico Morelli N</w:t>
      </w:r>
      <w:r w:rsidR="009063D5" w:rsidRPr="006A0C04">
        <w:rPr>
          <w:sz w:val="20"/>
          <w:szCs w:val="20"/>
        </w:rPr>
        <w:t>°</w:t>
      </w:r>
      <w:r w:rsidRPr="006A0C04">
        <w:rPr>
          <w:sz w:val="20"/>
          <w:szCs w:val="20"/>
        </w:rPr>
        <w:t xml:space="preserve"> 150 (Torre 2 – Piso 9)</w:t>
      </w:r>
    </w:p>
    <w:p w14:paraId="263C6269" w14:textId="77777777" w:rsidR="00FF5806" w:rsidRPr="006A0C04" w:rsidRDefault="00FF5806" w:rsidP="00FF5806">
      <w:pPr>
        <w:rPr>
          <w:b/>
          <w:bCs/>
          <w:sz w:val="20"/>
          <w:szCs w:val="20"/>
          <w:u w:val="single"/>
        </w:rPr>
      </w:pPr>
      <w:r w:rsidRPr="006A0C04">
        <w:rPr>
          <w:sz w:val="20"/>
          <w:szCs w:val="20"/>
        </w:rPr>
        <w:t xml:space="preserve">San </w:t>
      </w:r>
      <w:proofErr w:type="gramStart"/>
      <w:r w:rsidRPr="006A0C04">
        <w:rPr>
          <w:sz w:val="20"/>
          <w:szCs w:val="20"/>
        </w:rPr>
        <w:t>Borja</w:t>
      </w:r>
      <w:r w:rsidRPr="006A0C04">
        <w:rPr>
          <w:rFonts w:eastAsia="Arial MT" w:cs="Arial MT"/>
          <w:b/>
          <w:sz w:val="20"/>
        </w:rPr>
        <w:t>.-</w:t>
      </w:r>
      <w:proofErr w:type="gramEnd"/>
    </w:p>
    <w:p w14:paraId="75982710" w14:textId="77777777" w:rsidR="00FF5806" w:rsidRPr="006A0C04" w:rsidRDefault="00FF5806" w:rsidP="00FF5806">
      <w:pPr>
        <w:jc w:val="center"/>
        <w:rPr>
          <w:b/>
          <w:bCs/>
          <w:sz w:val="20"/>
          <w:szCs w:val="20"/>
          <w:u w:val="single"/>
        </w:rPr>
      </w:pPr>
    </w:p>
    <w:p w14:paraId="64789706" w14:textId="7BBBB6DC" w:rsidR="00A138D9" w:rsidRPr="006A0C04" w:rsidRDefault="00FF5806" w:rsidP="00FF5806">
      <w:pPr>
        <w:pStyle w:val="03PRRAFO"/>
        <w:rPr>
          <w:rFonts w:eastAsia="MS ??"/>
        </w:rPr>
      </w:pPr>
      <w:r w:rsidRPr="006A0C04">
        <w:t>Yo, [</w:t>
      </w:r>
      <w:r w:rsidRPr="006A0C04">
        <w:rPr>
          <w:i/>
          <w:color w:val="898989" w:themeColor="text1" w:themeTint="80"/>
        </w:rPr>
        <w:t>Nombres y Apellidos</w:t>
      </w:r>
      <w:r w:rsidRPr="006A0C04">
        <w:t>], identificado con [</w:t>
      </w:r>
      <w:r w:rsidRPr="006A0C04">
        <w:rPr>
          <w:i/>
          <w:iCs/>
          <w:color w:val="808080" w:themeColor="background1" w:themeShade="80"/>
        </w:rPr>
        <w:t>Número de DNI / Carnet de Extranjería</w:t>
      </w:r>
      <w:r w:rsidRPr="006A0C04">
        <w:t xml:space="preserve">] en mi condición de </w:t>
      </w:r>
      <w:proofErr w:type="gramStart"/>
      <w:r w:rsidRPr="006A0C04">
        <w:t>Responsable</w:t>
      </w:r>
      <w:proofErr w:type="gramEnd"/>
      <w:r w:rsidRPr="006A0C04">
        <w:t xml:space="preserve"> Técnico del proyecto denominado [</w:t>
      </w:r>
      <w:r w:rsidRPr="006A0C04">
        <w:rPr>
          <w:i/>
          <w:iCs/>
          <w:color w:val="808080" w:themeColor="background1" w:themeShade="80"/>
        </w:rPr>
        <w:t>Título del proyecto</w:t>
      </w:r>
      <w:r w:rsidRPr="006A0C04">
        <w:t xml:space="preserve">], en aras de preservar la transparencia necesaria y las buenas prácticas éticas relacionadas a los concursos públicos de financiamiento </w:t>
      </w:r>
      <w:r w:rsidRPr="006A0C04">
        <w:rPr>
          <w:b/>
        </w:rPr>
        <w:t>SEÑALO</w:t>
      </w:r>
      <w:r w:rsidRPr="006A0C04">
        <w:t xml:space="preserve"> </w:t>
      </w:r>
      <w:r w:rsidRPr="006A0C04">
        <w:rPr>
          <w:rFonts w:eastAsia="MS ??"/>
          <w:b/>
        </w:rPr>
        <w:t>BAJO JURAMENTO Y CON CARÁCTER DE DECLARACIÓN JURADA</w:t>
      </w:r>
      <w:r w:rsidRPr="006A0C04">
        <w:rPr>
          <w:rStyle w:val="Refdenotaalpie"/>
          <w:color w:val="000000"/>
        </w:rPr>
        <w:footnoteReference w:id="9"/>
      </w:r>
      <w:r w:rsidRPr="006A0C04">
        <w:rPr>
          <w:rFonts w:eastAsia="MS ??"/>
        </w:rPr>
        <w:t>, que: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59"/>
        <w:gridCol w:w="1335"/>
      </w:tblGrid>
      <w:tr w:rsidR="00A138D9" w:rsidRPr="00A138D9" w14:paraId="64150DAA" w14:textId="77777777" w:rsidTr="00616DDD">
        <w:trPr>
          <w:trHeight w:val="397"/>
          <w:tblHeader/>
          <w:jc w:val="center"/>
        </w:trPr>
        <w:tc>
          <w:tcPr>
            <w:tcW w:w="4214" w:type="pct"/>
            <w:tcBorders>
              <w:top w:val="single" w:sz="4" w:space="0" w:color="000000"/>
              <w:left w:val="single" w:sz="4" w:space="0" w:color="000000"/>
              <w:right w:val="single" w:sz="4" w:space="0" w:color="000000"/>
            </w:tcBorders>
            <w:shd w:val="clear" w:color="auto" w:fill="D9D9D9"/>
            <w:vAlign w:val="center"/>
          </w:tcPr>
          <w:p w14:paraId="661CC3C5" w14:textId="77777777" w:rsidR="00A138D9" w:rsidRPr="00A138D9" w:rsidRDefault="00A138D9" w:rsidP="003F22E3">
            <w:pPr>
              <w:widowControl w:val="0"/>
              <w:spacing w:line="240" w:lineRule="auto"/>
              <w:jc w:val="center"/>
              <w:rPr>
                <w:b/>
                <w:color w:val="000000"/>
                <w:sz w:val="20"/>
                <w:szCs w:val="20"/>
                <w:lang w:eastAsia="es-PE"/>
              </w:rPr>
            </w:pPr>
            <w:r w:rsidRPr="00A138D9">
              <w:rPr>
                <w:b/>
                <w:color w:val="000000"/>
                <w:sz w:val="20"/>
                <w:szCs w:val="20"/>
                <w:lang w:eastAsia="es-PE"/>
              </w:rPr>
              <w:t>REQUISITO</w:t>
            </w:r>
          </w:p>
        </w:tc>
        <w:tc>
          <w:tcPr>
            <w:tcW w:w="786" w:type="pct"/>
            <w:tcBorders>
              <w:top w:val="single" w:sz="4" w:space="0" w:color="000000"/>
              <w:left w:val="single" w:sz="4" w:space="0" w:color="000000"/>
              <w:right w:val="single" w:sz="4" w:space="0" w:color="000000"/>
            </w:tcBorders>
            <w:shd w:val="clear" w:color="auto" w:fill="D9D9D9"/>
            <w:vAlign w:val="center"/>
          </w:tcPr>
          <w:p w14:paraId="788F5533" w14:textId="77777777" w:rsidR="00A138D9" w:rsidRPr="00A138D9" w:rsidRDefault="00A138D9" w:rsidP="003F22E3">
            <w:pPr>
              <w:widowControl w:val="0"/>
              <w:spacing w:line="240" w:lineRule="auto"/>
              <w:jc w:val="center"/>
              <w:rPr>
                <w:b/>
                <w:color w:val="000000"/>
                <w:sz w:val="16"/>
                <w:szCs w:val="16"/>
                <w:lang w:eastAsia="es-PE"/>
              </w:rPr>
            </w:pPr>
            <w:r w:rsidRPr="00A138D9">
              <w:rPr>
                <w:b/>
                <w:color w:val="000000"/>
                <w:sz w:val="16"/>
                <w:szCs w:val="16"/>
                <w:lang w:eastAsia="es-PE"/>
              </w:rPr>
              <w:t>Cumple</w:t>
            </w:r>
          </w:p>
          <w:p w14:paraId="2DC4704D" w14:textId="77777777" w:rsidR="00A138D9" w:rsidRPr="00A138D9" w:rsidRDefault="00A138D9" w:rsidP="003F22E3">
            <w:pPr>
              <w:widowControl w:val="0"/>
              <w:spacing w:line="240" w:lineRule="auto"/>
              <w:jc w:val="center"/>
              <w:rPr>
                <w:b/>
                <w:color w:val="000000"/>
                <w:sz w:val="16"/>
                <w:szCs w:val="16"/>
                <w:lang w:eastAsia="es-PE"/>
              </w:rPr>
            </w:pPr>
            <w:r w:rsidRPr="00A138D9">
              <w:rPr>
                <w:b/>
                <w:color w:val="000000"/>
                <w:sz w:val="16"/>
                <w:szCs w:val="16"/>
                <w:lang w:eastAsia="es-PE"/>
              </w:rPr>
              <w:t>(Marcar con X)</w:t>
            </w:r>
          </w:p>
        </w:tc>
      </w:tr>
      <w:tr w:rsidR="00A138D9" w:rsidRPr="00A138D9" w14:paraId="480F6E09" w14:textId="77777777" w:rsidTr="003F22E3">
        <w:trPr>
          <w:trHeight w:val="356"/>
          <w:jc w:val="center"/>
        </w:trPr>
        <w:tc>
          <w:tcPr>
            <w:tcW w:w="4214" w:type="pct"/>
            <w:shd w:val="clear" w:color="auto" w:fill="D9D9D9"/>
            <w:vAlign w:val="center"/>
          </w:tcPr>
          <w:p w14:paraId="16BA2ED8" w14:textId="77777777" w:rsidR="00A138D9" w:rsidRPr="00A138D9" w:rsidRDefault="00A138D9" w:rsidP="003F22E3">
            <w:pPr>
              <w:widowControl w:val="0"/>
              <w:spacing w:line="240" w:lineRule="auto"/>
              <w:ind w:left="67"/>
              <w:jc w:val="left"/>
              <w:rPr>
                <w:b/>
                <w:color w:val="000000"/>
                <w:sz w:val="20"/>
                <w:szCs w:val="20"/>
                <w:lang w:eastAsia="es-PE"/>
              </w:rPr>
            </w:pPr>
            <w:r w:rsidRPr="00A138D9">
              <w:rPr>
                <w:b/>
                <w:color w:val="000000"/>
                <w:sz w:val="20"/>
                <w:szCs w:val="20"/>
                <w:lang w:eastAsia="es-PE"/>
              </w:rPr>
              <w:t>INTEGRIDAD EN INVESTIGACIÓN</w:t>
            </w:r>
          </w:p>
        </w:tc>
        <w:tc>
          <w:tcPr>
            <w:tcW w:w="786" w:type="pct"/>
            <w:shd w:val="clear" w:color="auto" w:fill="D9D9D9"/>
            <w:vAlign w:val="center"/>
          </w:tcPr>
          <w:p w14:paraId="7FA3C026" w14:textId="77777777" w:rsidR="00A138D9" w:rsidRPr="00A138D9" w:rsidRDefault="00A138D9" w:rsidP="003F22E3">
            <w:pPr>
              <w:widowControl w:val="0"/>
              <w:spacing w:line="240" w:lineRule="auto"/>
              <w:ind w:left="171" w:hanging="171"/>
              <w:jc w:val="left"/>
              <w:rPr>
                <w:b/>
                <w:i/>
                <w:color w:val="000000"/>
                <w:sz w:val="20"/>
                <w:szCs w:val="20"/>
                <w:lang w:eastAsia="es-PE"/>
              </w:rPr>
            </w:pPr>
          </w:p>
        </w:tc>
      </w:tr>
      <w:tr w:rsidR="00A138D9" w:rsidRPr="00A138D9" w14:paraId="0CF23EAD" w14:textId="77777777" w:rsidTr="003F22E3">
        <w:trPr>
          <w:trHeight w:val="1106"/>
          <w:jc w:val="center"/>
        </w:trPr>
        <w:tc>
          <w:tcPr>
            <w:tcW w:w="4214" w:type="pct"/>
            <w:shd w:val="clear" w:color="auto" w:fill="FFFFFF"/>
            <w:vAlign w:val="center"/>
          </w:tcPr>
          <w:p w14:paraId="12FD2F68" w14:textId="77777777" w:rsidR="00A138D9" w:rsidRPr="00A138D9" w:rsidRDefault="00A138D9" w:rsidP="003F22E3">
            <w:pPr>
              <w:widowControl w:val="0"/>
              <w:spacing w:line="240" w:lineRule="auto"/>
              <w:rPr>
                <w:color w:val="000000"/>
                <w:sz w:val="20"/>
                <w:szCs w:val="20"/>
                <w:lang w:eastAsia="es-PE"/>
              </w:rPr>
            </w:pPr>
            <w:r w:rsidRPr="00A138D9">
              <w:rPr>
                <w:color w:val="000000"/>
                <w:sz w:val="20"/>
                <w:szCs w:val="20"/>
                <w:lang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786" w:type="pct"/>
            <w:shd w:val="clear" w:color="auto" w:fill="FFFFFF"/>
          </w:tcPr>
          <w:p w14:paraId="16105DFC" w14:textId="77777777" w:rsidR="00A138D9" w:rsidRPr="00A138D9" w:rsidRDefault="00A138D9" w:rsidP="003F22E3">
            <w:pPr>
              <w:widowControl w:val="0"/>
              <w:spacing w:line="240" w:lineRule="auto"/>
              <w:ind w:left="171" w:hanging="171"/>
              <w:rPr>
                <w:b/>
                <w:color w:val="000000"/>
                <w:sz w:val="20"/>
                <w:szCs w:val="20"/>
                <w:lang w:eastAsia="es-PE"/>
              </w:rPr>
            </w:pPr>
          </w:p>
        </w:tc>
      </w:tr>
      <w:tr w:rsidR="00A138D9" w:rsidRPr="00A138D9" w14:paraId="2A818812" w14:textId="77777777" w:rsidTr="00616DDD">
        <w:trPr>
          <w:trHeight w:val="454"/>
          <w:jc w:val="center"/>
        </w:trPr>
        <w:tc>
          <w:tcPr>
            <w:tcW w:w="4214" w:type="pct"/>
            <w:shd w:val="clear" w:color="auto" w:fill="D9D9D9"/>
            <w:vAlign w:val="center"/>
          </w:tcPr>
          <w:p w14:paraId="445B3A2E" w14:textId="77777777" w:rsidR="00A138D9" w:rsidRPr="00A138D9" w:rsidRDefault="00A138D9" w:rsidP="003F22E3">
            <w:pPr>
              <w:widowControl w:val="0"/>
              <w:pBdr>
                <w:top w:val="nil"/>
                <w:left w:val="nil"/>
                <w:bottom w:val="nil"/>
                <w:right w:val="nil"/>
                <w:between w:val="nil"/>
              </w:pBdr>
              <w:spacing w:line="240" w:lineRule="auto"/>
              <w:jc w:val="left"/>
              <w:rPr>
                <w:b/>
                <w:i/>
                <w:color w:val="000000"/>
                <w:sz w:val="20"/>
                <w:szCs w:val="20"/>
                <w:lang w:eastAsia="es-PE"/>
              </w:rPr>
            </w:pPr>
            <w:r w:rsidRPr="00A138D9">
              <w:rPr>
                <w:b/>
                <w:color w:val="000000"/>
                <w:sz w:val="20"/>
                <w:szCs w:val="20"/>
                <w:lang w:eastAsia="es-PE"/>
              </w:rPr>
              <w:t>AUTORÍA RESPONSABLE DE LA PROPUESTA Y LOS RESULTADOS DE LA INVESTIGACIÓN</w:t>
            </w:r>
          </w:p>
        </w:tc>
        <w:tc>
          <w:tcPr>
            <w:tcW w:w="786" w:type="pct"/>
            <w:shd w:val="clear" w:color="auto" w:fill="D9D9D9"/>
            <w:vAlign w:val="center"/>
          </w:tcPr>
          <w:p w14:paraId="7AD3CD8D" w14:textId="77777777" w:rsidR="00A138D9" w:rsidRPr="00A138D9" w:rsidRDefault="00A138D9" w:rsidP="003F22E3">
            <w:pPr>
              <w:widowControl w:val="0"/>
              <w:spacing w:line="240" w:lineRule="auto"/>
              <w:ind w:left="171" w:hanging="171"/>
              <w:jc w:val="left"/>
              <w:rPr>
                <w:b/>
                <w:i/>
                <w:color w:val="000000"/>
                <w:sz w:val="20"/>
                <w:szCs w:val="20"/>
                <w:lang w:eastAsia="es-PE"/>
              </w:rPr>
            </w:pPr>
          </w:p>
        </w:tc>
      </w:tr>
      <w:tr w:rsidR="00A138D9" w:rsidRPr="00A138D9" w14:paraId="4B399E93" w14:textId="77777777" w:rsidTr="003F22E3">
        <w:trPr>
          <w:trHeight w:val="3397"/>
          <w:jc w:val="center"/>
        </w:trPr>
        <w:tc>
          <w:tcPr>
            <w:tcW w:w="4214" w:type="pct"/>
          </w:tcPr>
          <w:p w14:paraId="464DD91B" w14:textId="77777777" w:rsidR="00A138D9" w:rsidRPr="00A138D9" w:rsidRDefault="00A138D9" w:rsidP="00A138D9">
            <w:pPr>
              <w:pStyle w:val="21NUMTABLA"/>
            </w:pPr>
            <w:r w:rsidRPr="00A138D9">
              <w:t xml:space="preserve">Se </w:t>
            </w:r>
            <w:r w:rsidRPr="00A138D9">
              <w:rPr>
                <w:lang w:eastAsia="en-US"/>
              </w:rPr>
              <w:t>respetarán</w:t>
            </w:r>
            <w:r w:rsidRPr="00A138D9">
              <w:t xml:space="preserve">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338EADFC" w14:textId="77777777" w:rsidR="00A138D9" w:rsidRPr="00A138D9" w:rsidRDefault="00A138D9" w:rsidP="00A138D9">
            <w:pPr>
              <w:pStyle w:val="Prrafodelista"/>
              <w:widowControl w:val="0"/>
              <w:numPr>
                <w:ilvl w:val="0"/>
                <w:numId w:val="37"/>
              </w:numPr>
              <w:spacing w:line="259" w:lineRule="auto"/>
              <w:ind w:left="589" w:hanging="283"/>
              <w:rPr>
                <w:color w:val="000000"/>
                <w:sz w:val="20"/>
                <w:szCs w:val="20"/>
                <w:lang w:eastAsia="es-PE"/>
              </w:rPr>
            </w:pPr>
            <w:r w:rsidRPr="00A138D9">
              <w:rPr>
                <w:color w:val="000000"/>
                <w:sz w:val="20"/>
                <w:szCs w:val="20"/>
                <w:lang w:eastAsia="es-PE"/>
              </w:rPr>
              <w:t>Los criterios CREDIT</w:t>
            </w:r>
            <w:r w:rsidRPr="00A138D9">
              <w:rPr>
                <w:sz w:val="20"/>
                <w:szCs w:val="20"/>
                <w:vertAlign w:val="superscript"/>
                <w:lang w:eastAsia="es-PE"/>
              </w:rPr>
              <w:footnoteReference w:id="10"/>
            </w:r>
            <w:r w:rsidRPr="00A138D9">
              <w:rPr>
                <w:color w:val="000000"/>
                <w:sz w:val="20"/>
                <w:szCs w:val="20"/>
                <w:lang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03B579D6" w14:textId="77777777" w:rsidR="00A138D9" w:rsidRPr="00A138D9" w:rsidRDefault="00A138D9" w:rsidP="00A138D9">
            <w:pPr>
              <w:pStyle w:val="Prrafodelista"/>
              <w:widowControl w:val="0"/>
              <w:numPr>
                <w:ilvl w:val="0"/>
                <w:numId w:val="37"/>
              </w:numPr>
              <w:spacing w:line="259" w:lineRule="auto"/>
              <w:ind w:left="589" w:hanging="283"/>
              <w:rPr>
                <w:color w:val="000000"/>
                <w:sz w:val="20"/>
                <w:szCs w:val="20"/>
                <w:lang w:eastAsia="es-PE"/>
              </w:rPr>
            </w:pPr>
            <w:r w:rsidRPr="00A138D9">
              <w:rPr>
                <w:color w:val="000000"/>
                <w:sz w:val="20"/>
                <w:szCs w:val="20"/>
                <w:lang w:eastAsia="es-PE"/>
              </w:rPr>
              <w:t>El ICMJE</w:t>
            </w:r>
            <w:r w:rsidRPr="00A138D9">
              <w:rPr>
                <w:color w:val="000000"/>
                <w:sz w:val="20"/>
                <w:szCs w:val="20"/>
                <w:vertAlign w:val="superscript"/>
                <w:lang w:eastAsia="es-PE"/>
              </w:rPr>
              <w:footnoteReference w:id="11"/>
            </w:r>
            <w:r w:rsidRPr="00A138D9">
              <w:rPr>
                <w:color w:val="000000"/>
                <w:sz w:val="20"/>
                <w:szCs w:val="20"/>
                <w:lang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786" w:type="pct"/>
          </w:tcPr>
          <w:p w14:paraId="640FBFB0" w14:textId="77777777" w:rsidR="00A138D9" w:rsidRPr="00A138D9" w:rsidRDefault="00A138D9" w:rsidP="003F22E3">
            <w:pPr>
              <w:widowControl w:val="0"/>
              <w:spacing w:line="240" w:lineRule="auto"/>
              <w:rPr>
                <w:color w:val="000000"/>
                <w:sz w:val="20"/>
                <w:szCs w:val="20"/>
                <w:lang w:eastAsia="es-PE"/>
              </w:rPr>
            </w:pPr>
          </w:p>
        </w:tc>
      </w:tr>
      <w:tr w:rsidR="00A138D9" w:rsidRPr="00A138D9" w14:paraId="2BF5486E" w14:textId="77777777" w:rsidTr="003F22E3">
        <w:trPr>
          <w:trHeight w:val="1337"/>
          <w:jc w:val="center"/>
        </w:trPr>
        <w:tc>
          <w:tcPr>
            <w:tcW w:w="4214" w:type="pct"/>
          </w:tcPr>
          <w:p w14:paraId="7C854CDC" w14:textId="77777777" w:rsidR="00A138D9" w:rsidRPr="00A138D9" w:rsidRDefault="00A138D9" w:rsidP="00A138D9">
            <w:pPr>
              <w:pStyle w:val="21NUMTABLA"/>
            </w:pPr>
            <w:r w:rsidRPr="00A138D9">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w:t>
            </w:r>
            <w:r w:rsidRPr="00A138D9">
              <w:lastRenderedPageBreak/>
              <w:t>significativa en el proyecto de acuerdo con los criterios de CREDIT e ICMJE.</w:t>
            </w:r>
          </w:p>
        </w:tc>
        <w:tc>
          <w:tcPr>
            <w:tcW w:w="786" w:type="pct"/>
          </w:tcPr>
          <w:p w14:paraId="20E27D80" w14:textId="77777777" w:rsidR="00A138D9" w:rsidRPr="00A138D9" w:rsidRDefault="00A138D9" w:rsidP="003F22E3">
            <w:pPr>
              <w:widowControl w:val="0"/>
              <w:spacing w:line="240" w:lineRule="auto"/>
              <w:rPr>
                <w:color w:val="000000"/>
                <w:sz w:val="20"/>
                <w:szCs w:val="20"/>
                <w:lang w:eastAsia="es-PE"/>
              </w:rPr>
            </w:pPr>
          </w:p>
        </w:tc>
      </w:tr>
      <w:tr w:rsidR="00A138D9" w:rsidRPr="00A138D9" w14:paraId="68765BA9" w14:textId="77777777" w:rsidTr="003F22E3">
        <w:trPr>
          <w:trHeight w:val="1839"/>
          <w:jc w:val="center"/>
        </w:trPr>
        <w:tc>
          <w:tcPr>
            <w:tcW w:w="4214" w:type="pct"/>
          </w:tcPr>
          <w:p w14:paraId="7BE86EE3" w14:textId="77777777" w:rsidR="00A138D9" w:rsidRPr="00A138D9" w:rsidRDefault="00A138D9" w:rsidP="00A138D9">
            <w:pPr>
              <w:pStyle w:val="21NUMTABLA"/>
            </w:pPr>
            <w:r w:rsidRPr="00A138D9">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Será única y exclusivamente la responsabilidad del equipo de investigación del proyecto, el contenido de la información y de los datos incluidos en el informe final o avances del proyecto que se presentarán al PROCIENCIA y/o en la publicación de los resultados en una revista científica u otro medio de difusión.  </w:t>
            </w:r>
          </w:p>
        </w:tc>
        <w:tc>
          <w:tcPr>
            <w:tcW w:w="786" w:type="pct"/>
          </w:tcPr>
          <w:p w14:paraId="1EF2ECE2" w14:textId="77777777" w:rsidR="00A138D9" w:rsidRPr="00A138D9" w:rsidRDefault="00A138D9" w:rsidP="003F22E3">
            <w:pPr>
              <w:widowControl w:val="0"/>
              <w:spacing w:line="240" w:lineRule="auto"/>
              <w:rPr>
                <w:color w:val="000000"/>
                <w:sz w:val="20"/>
                <w:szCs w:val="20"/>
                <w:lang w:eastAsia="es-PE"/>
              </w:rPr>
            </w:pPr>
          </w:p>
        </w:tc>
      </w:tr>
      <w:tr w:rsidR="00A138D9" w:rsidRPr="00A138D9" w14:paraId="1A1F459D" w14:textId="77777777" w:rsidTr="003F22E3">
        <w:trPr>
          <w:trHeight w:val="808"/>
          <w:jc w:val="center"/>
        </w:trPr>
        <w:tc>
          <w:tcPr>
            <w:tcW w:w="4214" w:type="pct"/>
          </w:tcPr>
          <w:p w14:paraId="1FA76020" w14:textId="77777777" w:rsidR="00A138D9" w:rsidRPr="00A138D9" w:rsidRDefault="00A138D9" w:rsidP="00A138D9">
            <w:pPr>
              <w:pStyle w:val="21NUMTABLA"/>
            </w:pPr>
            <w:r w:rsidRPr="00A138D9">
              <w:t>No se publicarán los resultados del proyecto de investigación en revistas predadoras de la BEALL'S LIST: OF POTENTIAL PREDATORY JOURNALS AND PUBLISHERS</w:t>
            </w:r>
            <w:r w:rsidRPr="00A138D9">
              <w:rPr>
                <w:vertAlign w:val="superscript"/>
              </w:rPr>
              <w:footnoteReference w:id="12"/>
            </w:r>
            <w:r w:rsidRPr="00A138D9">
              <w:t xml:space="preserve">, u otras revistas cuestionadas por sus prácticas predadoras.  </w:t>
            </w:r>
          </w:p>
        </w:tc>
        <w:tc>
          <w:tcPr>
            <w:tcW w:w="786" w:type="pct"/>
          </w:tcPr>
          <w:p w14:paraId="731F7D85" w14:textId="77777777" w:rsidR="00A138D9" w:rsidRPr="00A138D9" w:rsidRDefault="00A138D9" w:rsidP="003F22E3">
            <w:pPr>
              <w:widowControl w:val="0"/>
              <w:spacing w:line="240" w:lineRule="auto"/>
              <w:rPr>
                <w:color w:val="000000"/>
                <w:sz w:val="20"/>
                <w:szCs w:val="20"/>
                <w:lang w:eastAsia="es-PE"/>
              </w:rPr>
            </w:pPr>
          </w:p>
        </w:tc>
      </w:tr>
      <w:tr w:rsidR="00A138D9" w:rsidRPr="00A138D9" w14:paraId="1F89F8BD" w14:textId="77777777" w:rsidTr="003F22E3">
        <w:trPr>
          <w:trHeight w:val="423"/>
          <w:jc w:val="center"/>
        </w:trPr>
        <w:tc>
          <w:tcPr>
            <w:tcW w:w="4214" w:type="pct"/>
            <w:shd w:val="clear" w:color="auto" w:fill="D9D9D9"/>
            <w:vAlign w:val="center"/>
          </w:tcPr>
          <w:p w14:paraId="3CBE59E6" w14:textId="77777777" w:rsidR="00A138D9" w:rsidRPr="00A138D9" w:rsidRDefault="00A138D9" w:rsidP="003F22E3">
            <w:pPr>
              <w:spacing w:line="259" w:lineRule="auto"/>
              <w:jc w:val="left"/>
              <w:rPr>
                <w:color w:val="000000"/>
                <w:sz w:val="20"/>
                <w:szCs w:val="20"/>
                <w:lang w:eastAsia="es-PE"/>
              </w:rPr>
            </w:pPr>
            <w:r w:rsidRPr="00A138D9">
              <w:rPr>
                <w:b/>
                <w:color w:val="000000"/>
                <w:sz w:val="20"/>
                <w:szCs w:val="20"/>
                <w:lang w:eastAsia="es-PE"/>
              </w:rPr>
              <w:t>MALA CONDUCTA CIENTÍFICA</w:t>
            </w:r>
            <w:r w:rsidRPr="00A138D9">
              <w:rPr>
                <w:b/>
                <w:color w:val="000000"/>
                <w:sz w:val="20"/>
                <w:szCs w:val="20"/>
                <w:vertAlign w:val="superscript"/>
                <w:lang w:eastAsia="es-PE"/>
              </w:rPr>
              <w:footnoteReference w:id="13"/>
            </w:r>
            <w:r w:rsidRPr="00A138D9">
              <w:rPr>
                <w:b/>
                <w:color w:val="000000"/>
                <w:sz w:val="20"/>
                <w:szCs w:val="20"/>
                <w:vertAlign w:val="superscript"/>
                <w:lang w:eastAsia="es-PE"/>
              </w:rPr>
              <w:t>,</w:t>
            </w:r>
            <w:r w:rsidRPr="00A138D9">
              <w:rPr>
                <w:b/>
                <w:color w:val="000000"/>
                <w:sz w:val="20"/>
                <w:szCs w:val="20"/>
                <w:vertAlign w:val="superscript"/>
                <w:lang w:eastAsia="es-PE"/>
              </w:rPr>
              <w:footnoteReference w:id="14"/>
            </w:r>
            <w:r w:rsidRPr="00A138D9">
              <w:rPr>
                <w:b/>
                <w:color w:val="000000"/>
                <w:sz w:val="20"/>
                <w:szCs w:val="20"/>
                <w:vertAlign w:val="superscript"/>
                <w:lang w:eastAsia="es-PE"/>
              </w:rPr>
              <w:t>,</w:t>
            </w:r>
            <w:r w:rsidRPr="00A138D9">
              <w:rPr>
                <w:b/>
                <w:color w:val="000000"/>
                <w:sz w:val="20"/>
                <w:szCs w:val="20"/>
                <w:vertAlign w:val="superscript"/>
                <w:lang w:eastAsia="es-PE"/>
              </w:rPr>
              <w:footnoteReference w:id="15"/>
            </w:r>
          </w:p>
        </w:tc>
        <w:tc>
          <w:tcPr>
            <w:tcW w:w="786" w:type="pct"/>
            <w:shd w:val="clear" w:color="auto" w:fill="D9D9D9"/>
          </w:tcPr>
          <w:p w14:paraId="6D8B996E" w14:textId="77777777" w:rsidR="00A138D9" w:rsidRPr="00A138D9" w:rsidRDefault="00A138D9" w:rsidP="003F22E3">
            <w:pPr>
              <w:widowControl w:val="0"/>
              <w:spacing w:line="240" w:lineRule="auto"/>
              <w:rPr>
                <w:color w:val="000000"/>
                <w:sz w:val="20"/>
                <w:szCs w:val="20"/>
                <w:lang w:eastAsia="es-PE"/>
              </w:rPr>
            </w:pPr>
          </w:p>
        </w:tc>
      </w:tr>
      <w:tr w:rsidR="00A138D9" w:rsidRPr="00A138D9" w14:paraId="29FEA936" w14:textId="77777777" w:rsidTr="003F22E3">
        <w:trPr>
          <w:trHeight w:val="755"/>
          <w:jc w:val="center"/>
        </w:trPr>
        <w:tc>
          <w:tcPr>
            <w:tcW w:w="4214" w:type="pct"/>
          </w:tcPr>
          <w:p w14:paraId="0B18342B" w14:textId="77777777" w:rsidR="00A138D9" w:rsidRPr="00A138D9" w:rsidRDefault="00A138D9" w:rsidP="00A138D9">
            <w:pPr>
              <w:pStyle w:val="21NUMTABLA"/>
            </w:pPr>
            <w:r w:rsidRPr="00A138D9">
              <w:t>Durante la postulación no se presenta información donde se han inventado o manipulado datos, imágenes, videos, citas u otra información con la finalidad de obtener mayor puntuación en la evaluación o lograr la subvención.</w:t>
            </w:r>
          </w:p>
        </w:tc>
        <w:tc>
          <w:tcPr>
            <w:tcW w:w="786" w:type="pct"/>
          </w:tcPr>
          <w:p w14:paraId="3A96105E" w14:textId="77777777" w:rsidR="00A138D9" w:rsidRPr="00A138D9" w:rsidRDefault="00A138D9" w:rsidP="003F22E3">
            <w:pPr>
              <w:widowControl w:val="0"/>
              <w:spacing w:line="240" w:lineRule="auto"/>
              <w:rPr>
                <w:color w:val="000000"/>
                <w:sz w:val="20"/>
                <w:szCs w:val="20"/>
                <w:lang w:eastAsia="es-PE"/>
              </w:rPr>
            </w:pPr>
          </w:p>
        </w:tc>
      </w:tr>
      <w:tr w:rsidR="00A138D9" w:rsidRPr="00A138D9" w14:paraId="5D0C65E6" w14:textId="77777777" w:rsidTr="003F22E3">
        <w:trPr>
          <w:trHeight w:val="744"/>
          <w:jc w:val="center"/>
        </w:trPr>
        <w:tc>
          <w:tcPr>
            <w:tcW w:w="4214" w:type="pct"/>
          </w:tcPr>
          <w:p w14:paraId="29AE45E6" w14:textId="77777777" w:rsidR="00A138D9" w:rsidRPr="00A138D9" w:rsidRDefault="00A138D9" w:rsidP="00A138D9">
            <w:pPr>
              <w:pStyle w:val="21NUMTABLA"/>
            </w:pPr>
            <w:r w:rsidRPr="00A138D9">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 </w:t>
            </w:r>
          </w:p>
        </w:tc>
        <w:tc>
          <w:tcPr>
            <w:tcW w:w="786" w:type="pct"/>
          </w:tcPr>
          <w:p w14:paraId="1DBC54C2" w14:textId="77777777" w:rsidR="00A138D9" w:rsidRPr="00A138D9" w:rsidRDefault="00A138D9" w:rsidP="003F22E3">
            <w:pPr>
              <w:widowControl w:val="0"/>
              <w:spacing w:line="240" w:lineRule="auto"/>
              <w:rPr>
                <w:color w:val="000000"/>
                <w:sz w:val="20"/>
                <w:szCs w:val="20"/>
                <w:lang w:eastAsia="es-PE"/>
              </w:rPr>
            </w:pPr>
          </w:p>
        </w:tc>
      </w:tr>
      <w:tr w:rsidR="00A138D9" w:rsidRPr="00A138D9" w14:paraId="737E28FF" w14:textId="77777777" w:rsidTr="003F22E3">
        <w:trPr>
          <w:trHeight w:val="958"/>
          <w:jc w:val="center"/>
        </w:trPr>
        <w:tc>
          <w:tcPr>
            <w:tcW w:w="4214" w:type="pct"/>
          </w:tcPr>
          <w:p w14:paraId="3FAE1713" w14:textId="77777777" w:rsidR="00A138D9" w:rsidRPr="00A138D9" w:rsidRDefault="00A138D9" w:rsidP="00A138D9">
            <w:pPr>
              <w:pStyle w:val="21NUMTABLA"/>
            </w:pPr>
            <w:r w:rsidRPr="00A138D9">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786" w:type="pct"/>
          </w:tcPr>
          <w:p w14:paraId="14B80AAC" w14:textId="77777777" w:rsidR="00A138D9" w:rsidRPr="00A138D9" w:rsidRDefault="00A138D9" w:rsidP="003F22E3">
            <w:pPr>
              <w:widowControl w:val="0"/>
              <w:spacing w:line="240" w:lineRule="auto"/>
              <w:rPr>
                <w:color w:val="000000"/>
                <w:sz w:val="20"/>
                <w:szCs w:val="20"/>
                <w:lang w:eastAsia="es-PE"/>
              </w:rPr>
            </w:pPr>
          </w:p>
        </w:tc>
      </w:tr>
      <w:tr w:rsidR="00A138D9" w:rsidRPr="00A138D9" w14:paraId="6F1C7AAF" w14:textId="77777777" w:rsidTr="003F22E3">
        <w:trPr>
          <w:trHeight w:val="456"/>
          <w:jc w:val="center"/>
        </w:trPr>
        <w:tc>
          <w:tcPr>
            <w:tcW w:w="4214" w:type="pct"/>
          </w:tcPr>
          <w:p w14:paraId="49F7A789" w14:textId="265F5B84" w:rsidR="00A138D9" w:rsidRPr="00A138D9" w:rsidRDefault="00A138D9" w:rsidP="00A138D9">
            <w:pPr>
              <w:pStyle w:val="21NUMTABLA"/>
            </w:pPr>
            <w:r w:rsidRPr="00A138D9">
              <w:t>Las publicaciones previas (artículos científicos, artículos de revisión, libros, capítulos de libros, etc.) que se presentaron como experiencia del equipo de investigación (</w:t>
            </w:r>
            <w:proofErr w:type="gramStart"/>
            <w:r w:rsidRPr="00A138D9">
              <w:t>Responsable</w:t>
            </w:r>
            <w:proofErr w:type="gramEnd"/>
            <w:r w:rsidRPr="00A138D9">
              <w:t xml:space="preserve"> Técnico (RT)</w:t>
            </w:r>
            <w:r w:rsidR="005F4E95">
              <w:t xml:space="preserve"> y</w:t>
            </w:r>
            <w:r>
              <w:t xml:space="preserve"> </w:t>
            </w:r>
            <w:r w:rsidRPr="00A138D9">
              <w:t>Co-Investigadores</w:t>
            </w:r>
            <w:r w:rsidR="00616DDD">
              <w:t xml:space="preserve"> (Co-I)</w:t>
            </w:r>
            <w:r w:rsidRPr="00A138D9">
              <w:t>) en la postulación presentada al PROCIENCIA no son resultado de autorías fraudulentas obtenidas mediante compra de artículos científicos o producto de manuscritos fabricados o inventados a cambio de una tarifa.  Esto aplica también para los proyectos en los que ha participado o liderado previamente (RT</w:t>
            </w:r>
            <w:r w:rsidR="005F4E95">
              <w:t xml:space="preserve"> y</w:t>
            </w:r>
            <w:r>
              <w:t xml:space="preserve"> </w:t>
            </w:r>
            <w:r w:rsidRPr="00A138D9">
              <w:t>Co-I) y que se presenta como experiencia en la postulación.</w:t>
            </w:r>
          </w:p>
        </w:tc>
        <w:tc>
          <w:tcPr>
            <w:tcW w:w="786" w:type="pct"/>
          </w:tcPr>
          <w:p w14:paraId="3CE31800" w14:textId="77777777" w:rsidR="00A138D9" w:rsidRPr="00A138D9" w:rsidRDefault="00A138D9" w:rsidP="003F22E3">
            <w:pPr>
              <w:widowControl w:val="0"/>
              <w:spacing w:line="240" w:lineRule="auto"/>
              <w:rPr>
                <w:color w:val="000000"/>
                <w:sz w:val="20"/>
                <w:szCs w:val="20"/>
                <w:lang w:eastAsia="es-PE"/>
              </w:rPr>
            </w:pPr>
          </w:p>
        </w:tc>
      </w:tr>
      <w:tr w:rsidR="00A138D9" w:rsidRPr="00A138D9" w14:paraId="20C71E04" w14:textId="77777777" w:rsidTr="003F22E3">
        <w:trPr>
          <w:trHeight w:val="544"/>
          <w:jc w:val="center"/>
        </w:trPr>
        <w:tc>
          <w:tcPr>
            <w:tcW w:w="4214" w:type="pct"/>
          </w:tcPr>
          <w:p w14:paraId="329B7EBD" w14:textId="77777777" w:rsidR="00A138D9" w:rsidRPr="00A138D9" w:rsidRDefault="00A138D9" w:rsidP="00A138D9">
            <w:pPr>
              <w:pStyle w:val="21NUMTABLA"/>
            </w:pPr>
            <w:r w:rsidRPr="00A138D9">
              <w:lastRenderedPageBreak/>
              <w:t xml:space="preserve">No se inventarán o fabricarán datos ficticios durante la ejecución de la investigación que puedan afectar el contenido de los resultados del proyecto o al momento de la publicación de los resultados en una revista científica. </w:t>
            </w:r>
          </w:p>
        </w:tc>
        <w:tc>
          <w:tcPr>
            <w:tcW w:w="786" w:type="pct"/>
          </w:tcPr>
          <w:p w14:paraId="1259F98C" w14:textId="77777777" w:rsidR="00A138D9" w:rsidRPr="00A138D9" w:rsidRDefault="00A138D9" w:rsidP="003F22E3">
            <w:pPr>
              <w:widowControl w:val="0"/>
              <w:spacing w:line="240" w:lineRule="auto"/>
              <w:rPr>
                <w:color w:val="000000"/>
                <w:sz w:val="20"/>
                <w:szCs w:val="20"/>
                <w:lang w:eastAsia="es-PE"/>
              </w:rPr>
            </w:pPr>
          </w:p>
        </w:tc>
      </w:tr>
      <w:tr w:rsidR="00A138D9" w:rsidRPr="00A138D9" w14:paraId="4B63DDE2" w14:textId="77777777" w:rsidTr="003F22E3">
        <w:trPr>
          <w:trHeight w:val="544"/>
          <w:jc w:val="center"/>
        </w:trPr>
        <w:tc>
          <w:tcPr>
            <w:tcW w:w="4214" w:type="pct"/>
          </w:tcPr>
          <w:p w14:paraId="11D75519" w14:textId="77777777" w:rsidR="00A138D9" w:rsidRPr="00A138D9" w:rsidRDefault="00A138D9" w:rsidP="00A138D9">
            <w:pPr>
              <w:pStyle w:val="21NUMTABLA"/>
            </w:pPr>
            <w:r w:rsidRPr="00A138D9">
              <w:t xml:space="preserve">No se falsificará, alterará o manipulará los datos, resultados, imágenes, videos u otros productos o materiales que resulten de la investigación con fines de obtener resultados significativos en el proyecto y/o lograr la publicación en una revista científica.  </w:t>
            </w:r>
          </w:p>
        </w:tc>
        <w:tc>
          <w:tcPr>
            <w:tcW w:w="786" w:type="pct"/>
          </w:tcPr>
          <w:p w14:paraId="0CE86B2A" w14:textId="77777777" w:rsidR="00A138D9" w:rsidRPr="00A138D9" w:rsidRDefault="00A138D9" w:rsidP="003F22E3">
            <w:pPr>
              <w:widowControl w:val="0"/>
              <w:spacing w:line="240" w:lineRule="auto"/>
              <w:rPr>
                <w:color w:val="000000"/>
                <w:sz w:val="20"/>
                <w:szCs w:val="20"/>
                <w:lang w:eastAsia="es-PE"/>
              </w:rPr>
            </w:pPr>
          </w:p>
        </w:tc>
      </w:tr>
      <w:tr w:rsidR="00A138D9" w:rsidRPr="00A138D9" w14:paraId="6CE810AD" w14:textId="77777777" w:rsidTr="003F22E3">
        <w:trPr>
          <w:trHeight w:val="544"/>
          <w:jc w:val="center"/>
        </w:trPr>
        <w:tc>
          <w:tcPr>
            <w:tcW w:w="4214" w:type="pct"/>
          </w:tcPr>
          <w:p w14:paraId="514406B6" w14:textId="77777777" w:rsidR="00A138D9" w:rsidRPr="00A138D9" w:rsidRDefault="00A138D9" w:rsidP="00A138D9">
            <w:pPr>
              <w:pStyle w:val="21NUMTABLA"/>
            </w:pPr>
            <w:r w:rsidRPr="00A138D9">
              <w:t xml:space="preserve">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786" w:type="pct"/>
          </w:tcPr>
          <w:p w14:paraId="39C24544" w14:textId="77777777" w:rsidR="00A138D9" w:rsidRPr="00A138D9" w:rsidRDefault="00A138D9" w:rsidP="003F22E3">
            <w:pPr>
              <w:widowControl w:val="0"/>
              <w:spacing w:line="240" w:lineRule="auto"/>
              <w:rPr>
                <w:color w:val="000000"/>
                <w:sz w:val="20"/>
                <w:szCs w:val="20"/>
                <w:lang w:eastAsia="es-PE"/>
              </w:rPr>
            </w:pPr>
          </w:p>
        </w:tc>
      </w:tr>
      <w:tr w:rsidR="00A138D9" w:rsidRPr="00A138D9" w14:paraId="2594CFC9" w14:textId="77777777" w:rsidTr="003F22E3">
        <w:trPr>
          <w:trHeight w:val="544"/>
          <w:jc w:val="center"/>
        </w:trPr>
        <w:tc>
          <w:tcPr>
            <w:tcW w:w="4214" w:type="pct"/>
          </w:tcPr>
          <w:p w14:paraId="1DD4A7EC" w14:textId="6C15BB88" w:rsidR="00A138D9" w:rsidRPr="00A138D9" w:rsidRDefault="00A138D9" w:rsidP="00A138D9">
            <w:pPr>
              <w:pStyle w:val="21NUMTABLA"/>
            </w:pPr>
            <w:r w:rsidRPr="00A138D9">
              <w:t>No tengo (</w:t>
            </w:r>
            <w:r w:rsidR="00616DDD" w:rsidRPr="00A138D9">
              <w:t>RT</w:t>
            </w:r>
            <w:r w:rsidR="00616DDD">
              <w:t xml:space="preserve"> y </w:t>
            </w:r>
            <w:r w:rsidR="00616DDD" w:rsidRPr="00A138D9">
              <w:t>Co-I</w:t>
            </w:r>
            <w:r w:rsidRPr="00A138D9">
              <w:t>)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sidRPr="00A138D9">
              <w:rPr>
                <w:vertAlign w:val="superscript"/>
              </w:rPr>
              <w:footnoteReference w:id="16"/>
            </w:r>
            <w:r w:rsidRPr="00A138D9">
              <w:t xml:space="preserve">. </w:t>
            </w:r>
          </w:p>
        </w:tc>
        <w:tc>
          <w:tcPr>
            <w:tcW w:w="786" w:type="pct"/>
          </w:tcPr>
          <w:p w14:paraId="023AD1F2" w14:textId="77777777" w:rsidR="00A138D9" w:rsidRPr="00A138D9" w:rsidRDefault="00A138D9" w:rsidP="003F22E3">
            <w:pPr>
              <w:widowControl w:val="0"/>
              <w:spacing w:line="240" w:lineRule="auto"/>
              <w:rPr>
                <w:color w:val="000000"/>
                <w:sz w:val="20"/>
                <w:szCs w:val="20"/>
                <w:lang w:eastAsia="es-PE"/>
              </w:rPr>
            </w:pPr>
          </w:p>
        </w:tc>
      </w:tr>
      <w:tr w:rsidR="00A138D9" w:rsidRPr="00A138D9" w14:paraId="4B682217" w14:textId="77777777" w:rsidTr="003F22E3">
        <w:trPr>
          <w:trHeight w:val="544"/>
          <w:jc w:val="center"/>
        </w:trPr>
        <w:tc>
          <w:tcPr>
            <w:tcW w:w="4214" w:type="pct"/>
          </w:tcPr>
          <w:p w14:paraId="58F42591" w14:textId="4045FCD3" w:rsidR="00A138D9" w:rsidRPr="00A138D9" w:rsidRDefault="00A138D9" w:rsidP="00A138D9">
            <w:pPr>
              <w:pStyle w:val="21NUMTABLA"/>
            </w:pPr>
            <w:r w:rsidRPr="00A138D9">
              <w:t xml:space="preserve">No se incluirá </w:t>
            </w:r>
            <w:r w:rsidR="00616DDD" w:rsidRPr="00A138D9">
              <w:t>RT</w:t>
            </w:r>
            <w:r w:rsidR="00616DDD">
              <w:t xml:space="preserve">, </w:t>
            </w:r>
            <w:r w:rsidR="00616DDD" w:rsidRPr="00A138D9">
              <w:t>Co-I</w:t>
            </w:r>
            <w:r w:rsidR="005F4E95">
              <w:t>, Maestrandos y/o doctorandos</w:t>
            </w:r>
            <w:r w:rsidRPr="00A138D9">
              <w:t xml:space="preserve">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p>
        </w:tc>
        <w:tc>
          <w:tcPr>
            <w:tcW w:w="786" w:type="pct"/>
          </w:tcPr>
          <w:p w14:paraId="29520A76" w14:textId="77777777" w:rsidR="00A138D9" w:rsidRPr="00A138D9" w:rsidRDefault="00A138D9" w:rsidP="003F22E3">
            <w:pPr>
              <w:widowControl w:val="0"/>
              <w:spacing w:line="240" w:lineRule="auto"/>
              <w:rPr>
                <w:color w:val="000000"/>
                <w:sz w:val="20"/>
                <w:szCs w:val="20"/>
                <w:lang w:eastAsia="es-PE"/>
              </w:rPr>
            </w:pPr>
          </w:p>
        </w:tc>
      </w:tr>
      <w:tr w:rsidR="00A138D9" w:rsidRPr="00A138D9" w14:paraId="647A71F7" w14:textId="77777777" w:rsidTr="003F22E3">
        <w:trPr>
          <w:trHeight w:val="544"/>
          <w:jc w:val="center"/>
        </w:trPr>
        <w:tc>
          <w:tcPr>
            <w:tcW w:w="4214" w:type="pct"/>
          </w:tcPr>
          <w:p w14:paraId="74F0A24C" w14:textId="77777777" w:rsidR="00A138D9" w:rsidRPr="00A138D9" w:rsidRDefault="00A138D9" w:rsidP="00A138D9">
            <w:pPr>
              <w:pStyle w:val="21NUMTABLA"/>
            </w:pPr>
            <w:r w:rsidRPr="00A138D9">
              <w:t xml:space="preserve">No se hará un manejo inadecuado de los datos del proyecto, ya que esto también se podría considerar como una mala conducta científica.  </w:t>
            </w:r>
          </w:p>
        </w:tc>
        <w:tc>
          <w:tcPr>
            <w:tcW w:w="786" w:type="pct"/>
          </w:tcPr>
          <w:p w14:paraId="4E8F248F" w14:textId="77777777" w:rsidR="00A138D9" w:rsidRPr="00A138D9" w:rsidRDefault="00A138D9" w:rsidP="003F22E3">
            <w:pPr>
              <w:widowControl w:val="0"/>
              <w:spacing w:line="240" w:lineRule="auto"/>
              <w:rPr>
                <w:color w:val="000000"/>
                <w:sz w:val="20"/>
                <w:szCs w:val="20"/>
                <w:lang w:eastAsia="es-PE"/>
              </w:rPr>
            </w:pPr>
          </w:p>
        </w:tc>
      </w:tr>
      <w:tr w:rsidR="00A138D9" w:rsidRPr="00A138D9" w14:paraId="5B6089D5" w14:textId="77777777" w:rsidTr="00616DDD">
        <w:trPr>
          <w:trHeight w:val="454"/>
          <w:jc w:val="center"/>
        </w:trPr>
        <w:tc>
          <w:tcPr>
            <w:tcW w:w="4214" w:type="pct"/>
            <w:shd w:val="clear" w:color="auto" w:fill="D9D9D9"/>
            <w:vAlign w:val="center"/>
          </w:tcPr>
          <w:p w14:paraId="7ECB301C" w14:textId="3D43154A" w:rsidR="00A138D9" w:rsidRPr="00A138D9" w:rsidRDefault="00A138D9" w:rsidP="00A138D9">
            <w:pPr>
              <w:spacing w:line="259" w:lineRule="auto"/>
              <w:rPr>
                <w:color w:val="000000"/>
                <w:sz w:val="20"/>
                <w:szCs w:val="20"/>
                <w:lang w:eastAsia="es-PE"/>
              </w:rPr>
            </w:pPr>
            <w:r w:rsidRPr="00A138D9">
              <w:rPr>
                <w:b/>
                <w:color w:val="000000"/>
                <w:sz w:val="20"/>
                <w:szCs w:val="20"/>
                <w:lang w:eastAsia="es-PE"/>
              </w:rPr>
              <w:t>ASPECTOS ÉTICOS PARA ESTUDIOS CON SERES HUMANOS Y ANIMALES</w:t>
            </w:r>
            <w:r>
              <w:rPr>
                <w:b/>
                <w:color w:val="000000"/>
                <w:sz w:val="20"/>
                <w:szCs w:val="20"/>
                <w:lang w:eastAsia="es-PE"/>
              </w:rPr>
              <w:t xml:space="preserve">. </w:t>
            </w:r>
            <w:r w:rsidRPr="00A138D9">
              <w:rPr>
                <w:b/>
                <w:color w:val="000000"/>
                <w:sz w:val="20"/>
                <w:szCs w:val="20"/>
                <w:lang w:eastAsia="es-PE"/>
              </w:rPr>
              <w:t>Si no aplican estos ítems marcar “NA (No Aplica)”</w:t>
            </w:r>
          </w:p>
        </w:tc>
        <w:tc>
          <w:tcPr>
            <w:tcW w:w="786" w:type="pct"/>
            <w:shd w:val="clear" w:color="auto" w:fill="D9D9D9"/>
          </w:tcPr>
          <w:p w14:paraId="54019290" w14:textId="77777777" w:rsidR="00A138D9" w:rsidRPr="00A138D9" w:rsidRDefault="00A138D9" w:rsidP="003F22E3">
            <w:pPr>
              <w:widowControl w:val="0"/>
              <w:spacing w:line="240" w:lineRule="auto"/>
              <w:rPr>
                <w:color w:val="000000"/>
                <w:sz w:val="20"/>
                <w:szCs w:val="20"/>
                <w:lang w:eastAsia="es-PE"/>
              </w:rPr>
            </w:pPr>
          </w:p>
        </w:tc>
      </w:tr>
      <w:tr w:rsidR="00A138D9" w:rsidRPr="00A138D9" w14:paraId="636CFC37" w14:textId="77777777" w:rsidTr="003F22E3">
        <w:trPr>
          <w:trHeight w:val="226"/>
          <w:jc w:val="center"/>
        </w:trPr>
        <w:tc>
          <w:tcPr>
            <w:tcW w:w="4214" w:type="pct"/>
            <w:vAlign w:val="center"/>
          </w:tcPr>
          <w:p w14:paraId="2194A352" w14:textId="77777777" w:rsidR="00A138D9" w:rsidRPr="00A138D9" w:rsidRDefault="00A138D9" w:rsidP="00A138D9">
            <w:pPr>
              <w:pStyle w:val="21NUMTABLA"/>
            </w:pPr>
            <w:r w:rsidRPr="00A138D9">
              <w:t>Se cumplirá con las Consideraciones éticas para la investigación con seres humanos de acuerdo con lo establecido por el “Documento Técnico: Consideraciones éticas para la Investigación en Salud con Seres Humanos” del MINSA.</w:t>
            </w:r>
            <w:r w:rsidRPr="00A138D9">
              <w:rPr>
                <w:vertAlign w:val="superscript"/>
              </w:rPr>
              <w:footnoteReference w:id="17"/>
            </w:r>
          </w:p>
        </w:tc>
        <w:tc>
          <w:tcPr>
            <w:tcW w:w="786" w:type="pct"/>
          </w:tcPr>
          <w:p w14:paraId="5E4A4CB1" w14:textId="77777777" w:rsidR="00A138D9" w:rsidRPr="00A138D9" w:rsidRDefault="00A138D9" w:rsidP="003F22E3">
            <w:pPr>
              <w:widowControl w:val="0"/>
              <w:spacing w:line="240" w:lineRule="auto"/>
              <w:rPr>
                <w:color w:val="000000"/>
                <w:sz w:val="20"/>
                <w:szCs w:val="20"/>
                <w:lang w:eastAsia="es-PE"/>
              </w:rPr>
            </w:pPr>
          </w:p>
        </w:tc>
      </w:tr>
      <w:tr w:rsidR="00A138D9" w:rsidRPr="00A138D9" w14:paraId="71429881" w14:textId="77777777" w:rsidTr="003F22E3">
        <w:trPr>
          <w:trHeight w:val="510"/>
          <w:jc w:val="center"/>
        </w:trPr>
        <w:tc>
          <w:tcPr>
            <w:tcW w:w="4214" w:type="pct"/>
            <w:vAlign w:val="center"/>
          </w:tcPr>
          <w:p w14:paraId="6714A29E" w14:textId="77777777" w:rsidR="00A138D9" w:rsidRPr="00A138D9" w:rsidRDefault="00A138D9" w:rsidP="00A138D9">
            <w:pPr>
              <w:pStyle w:val="21NUMTABLA"/>
            </w:pPr>
            <w:r w:rsidRPr="00A138D9">
              <w:t>Se cumplirá en caso aplique con los principios de la Declaración de Helsinki</w:t>
            </w:r>
            <w:r w:rsidRPr="00A138D9">
              <w:rPr>
                <w:vertAlign w:val="superscript"/>
              </w:rPr>
              <w:footnoteReference w:id="18"/>
            </w:r>
            <w:r w:rsidRPr="00A138D9">
              <w:t>, u otra normativa vigente.</w:t>
            </w:r>
          </w:p>
        </w:tc>
        <w:tc>
          <w:tcPr>
            <w:tcW w:w="786" w:type="pct"/>
          </w:tcPr>
          <w:p w14:paraId="1DAF8308" w14:textId="77777777" w:rsidR="00A138D9" w:rsidRPr="00A138D9" w:rsidRDefault="00A138D9" w:rsidP="003F22E3">
            <w:pPr>
              <w:widowControl w:val="0"/>
              <w:spacing w:line="240" w:lineRule="auto"/>
              <w:rPr>
                <w:color w:val="000000"/>
                <w:sz w:val="20"/>
                <w:szCs w:val="20"/>
                <w:lang w:eastAsia="es-PE"/>
              </w:rPr>
            </w:pPr>
          </w:p>
        </w:tc>
      </w:tr>
      <w:tr w:rsidR="00A138D9" w:rsidRPr="00A138D9" w14:paraId="181DA7EB" w14:textId="77777777" w:rsidTr="003F22E3">
        <w:trPr>
          <w:trHeight w:val="806"/>
          <w:jc w:val="center"/>
        </w:trPr>
        <w:tc>
          <w:tcPr>
            <w:tcW w:w="4214" w:type="pct"/>
            <w:vAlign w:val="center"/>
          </w:tcPr>
          <w:p w14:paraId="22E17B76" w14:textId="77777777" w:rsidR="00A138D9" w:rsidRPr="00A138D9" w:rsidRDefault="00A138D9" w:rsidP="00A138D9">
            <w:pPr>
              <w:pStyle w:val="21NUMTABLA"/>
            </w:pPr>
            <w:r w:rsidRPr="00A138D9">
              <w:t>Cuando se utilice en el estudio material biológico o información confidencial de sujetos humanos en investigación, el estudio será revisado y aprobado por un comité de ética reconocido y registrado.</w:t>
            </w:r>
          </w:p>
        </w:tc>
        <w:tc>
          <w:tcPr>
            <w:tcW w:w="786" w:type="pct"/>
          </w:tcPr>
          <w:p w14:paraId="3F4A153D" w14:textId="77777777" w:rsidR="00A138D9" w:rsidRPr="00A138D9" w:rsidRDefault="00A138D9" w:rsidP="003F22E3">
            <w:pPr>
              <w:widowControl w:val="0"/>
              <w:spacing w:line="240" w:lineRule="auto"/>
              <w:rPr>
                <w:color w:val="000000"/>
                <w:sz w:val="20"/>
                <w:szCs w:val="20"/>
                <w:lang w:eastAsia="es-PE"/>
              </w:rPr>
            </w:pPr>
          </w:p>
        </w:tc>
      </w:tr>
      <w:tr w:rsidR="00A138D9" w:rsidRPr="00A138D9" w14:paraId="08729EBC" w14:textId="77777777" w:rsidTr="003F22E3">
        <w:trPr>
          <w:trHeight w:val="741"/>
          <w:jc w:val="center"/>
        </w:trPr>
        <w:tc>
          <w:tcPr>
            <w:tcW w:w="4214" w:type="pct"/>
            <w:vAlign w:val="center"/>
          </w:tcPr>
          <w:p w14:paraId="44BFA548" w14:textId="77777777" w:rsidR="00A138D9" w:rsidRPr="00A138D9" w:rsidRDefault="00A138D9" w:rsidP="00A138D9">
            <w:pPr>
              <w:pStyle w:val="21NUMTABLA"/>
            </w:pPr>
            <w:r w:rsidRPr="00A138D9">
              <w:lastRenderedPageBreak/>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786" w:type="pct"/>
          </w:tcPr>
          <w:p w14:paraId="07349CDE" w14:textId="77777777" w:rsidR="00A138D9" w:rsidRPr="00A138D9" w:rsidRDefault="00A138D9" w:rsidP="003F22E3">
            <w:pPr>
              <w:widowControl w:val="0"/>
              <w:spacing w:line="240" w:lineRule="auto"/>
              <w:rPr>
                <w:color w:val="000000"/>
                <w:sz w:val="20"/>
                <w:szCs w:val="20"/>
                <w:lang w:eastAsia="es-PE"/>
              </w:rPr>
            </w:pPr>
          </w:p>
        </w:tc>
      </w:tr>
      <w:tr w:rsidR="00A138D9" w:rsidRPr="00A138D9" w14:paraId="698CE1A0" w14:textId="77777777" w:rsidTr="003F22E3">
        <w:trPr>
          <w:trHeight w:val="300"/>
          <w:jc w:val="center"/>
        </w:trPr>
        <w:tc>
          <w:tcPr>
            <w:tcW w:w="4214" w:type="pct"/>
            <w:vAlign w:val="center"/>
          </w:tcPr>
          <w:p w14:paraId="30403A9C" w14:textId="77777777" w:rsidR="00A138D9" w:rsidRPr="00A138D9" w:rsidRDefault="00A138D9" w:rsidP="00A138D9">
            <w:pPr>
              <w:pStyle w:val="21NUMTABLA"/>
            </w:pPr>
            <w:r w:rsidRPr="00A138D9">
              <w:t>Si el estudio es un ensayo clínico se presentará para su revisión, aprobación y registro en el Instituto Nacional de Salud (INS). Además, se cumplirá con los ítems del Reglamento de Ensayos Clínicos del INS</w:t>
            </w:r>
            <w:r w:rsidRPr="00A138D9">
              <w:rPr>
                <w:vertAlign w:val="superscript"/>
              </w:rPr>
              <w:footnoteReference w:id="19"/>
            </w:r>
            <w:r w:rsidRPr="00A138D9">
              <w:t>.</w:t>
            </w:r>
          </w:p>
        </w:tc>
        <w:tc>
          <w:tcPr>
            <w:tcW w:w="786" w:type="pct"/>
          </w:tcPr>
          <w:p w14:paraId="2B1541DF" w14:textId="77777777" w:rsidR="00A138D9" w:rsidRPr="00A138D9" w:rsidRDefault="00A138D9" w:rsidP="003F22E3">
            <w:pPr>
              <w:widowControl w:val="0"/>
              <w:spacing w:line="240" w:lineRule="auto"/>
              <w:rPr>
                <w:color w:val="000000"/>
                <w:sz w:val="20"/>
                <w:szCs w:val="20"/>
                <w:lang w:eastAsia="es-PE"/>
              </w:rPr>
            </w:pPr>
          </w:p>
        </w:tc>
      </w:tr>
      <w:tr w:rsidR="00A138D9" w:rsidRPr="00A138D9" w14:paraId="4B290440" w14:textId="77777777" w:rsidTr="003F22E3">
        <w:trPr>
          <w:trHeight w:val="1784"/>
          <w:jc w:val="center"/>
        </w:trPr>
        <w:tc>
          <w:tcPr>
            <w:tcW w:w="4214" w:type="pct"/>
            <w:vAlign w:val="center"/>
          </w:tcPr>
          <w:p w14:paraId="5CB89A41" w14:textId="77777777" w:rsidR="00A138D9" w:rsidRPr="00A138D9" w:rsidRDefault="00A138D9" w:rsidP="00A138D9">
            <w:pPr>
              <w:pStyle w:val="21NUMTABLA"/>
            </w:pPr>
            <w:r w:rsidRPr="00A138D9">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786" w:type="pct"/>
          </w:tcPr>
          <w:p w14:paraId="3102955E" w14:textId="77777777" w:rsidR="00A138D9" w:rsidRPr="00A138D9" w:rsidRDefault="00A138D9" w:rsidP="003F22E3">
            <w:pPr>
              <w:widowControl w:val="0"/>
              <w:spacing w:line="240" w:lineRule="auto"/>
              <w:rPr>
                <w:color w:val="000000"/>
                <w:sz w:val="20"/>
                <w:szCs w:val="20"/>
                <w:lang w:eastAsia="es-PE"/>
              </w:rPr>
            </w:pPr>
          </w:p>
        </w:tc>
      </w:tr>
      <w:tr w:rsidR="00A138D9" w:rsidRPr="00A138D9" w14:paraId="0F19F626" w14:textId="77777777" w:rsidTr="003F22E3">
        <w:trPr>
          <w:trHeight w:val="317"/>
          <w:jc w:val="center"/>
        </w:trPr>
        <w:tc>
          <w:tcPr>
            <w:tcW w:w="421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F94E190" w14:textId="77777777" w:rsidR="00A138D9" w:rsidRPr="00A138D9" w:rsidRDefault="00A138D9" w:rsidP="003F22E3">
            <w:pPr>
              <w:widowControl w:val="0"/>
              <w:pBdr>
                <w:top w:val="nil"/>
                <w:left w:val="nil"/>
                <w:bottom w:val="nil"/>
                <w:right w:val="nil"/>
                <w:between w:val="nil"/>
              </w:pBdr>
              <w:spacing w:line="240" w:lineRule="auto"/>
              <w:jc w:val="left"/>
              <w:rPr>
                <w:b/>
                <w:color w:val="000000"/>
                <w:sz w:val="20"/>
                <w:szCs w:val="20"/>
                <w:lang w:eastAsia="es-PE"/>
              </w:rPr>
            </w:pPr>
            <w:r w:rsidRPr="00A138D9">
              <w:rPr>
                <w:b/>
                <w:color w:val="000000"/>
                <w:sz w:val="20"/>
                <w:szCs w:val="20"/>
                <w:lang w:eastAsia="es-PE"/>
              </w:rPr>
              <w:t>INCUMPLIMIENTO</w:t>
            </w:r>
          </w:p>
        </w:tc>
        <w:tc>
          <w:tcPr>
            <w:tcW w:w="786" w:type="pct"/>
            <w:tcBorders>
              <w:top w:val="single" w:sz="4" w:space="0" w:color="000000"/>
              <w:left w:val="single" w:sz="4" w:space="0" w:color="000000"/>
              <w:bottom w:val="single" w:sz="4" w:space="0" w:color="000000"/>
              <w:right w:val="single" w:sz="4" w:space="0" w:color="000000"/>
            </w:tcBorders>
            <w:shd w:val="clear" w:color="auto" w:fill="D9D9D9"/>
          </w:tcPr>
          <w:p w14:paraId="0D9E5B1C" w14:textId="77777777" w:rsidR="00A138D9" w:rsidRPr="00A138D9" w:rsidRDefault="00A138D9" w:rsidP="003F22E3">
            <w:pPr>
              <w:widowControl w:val="0"/>
              <w:spacing w:line="240" w:lineRule="auto"/>
              <w:rPr>
                <w:color w:val="000000"/>
                <w:sz w:val="20"/>
                <w:szCs w:val="20"/>
                <w:lang w:eastAsia="es-PE"/>
              </w:rPr>
            </w:pPr>
          </w:p>
        </w:tc>
      </w:tr>
      <w:tr w:rsidR="00A138D9" w:rsidRPr="00A138D9" w14:paraId="1798F6FA" w14:textId="77777777" w:rsidTr="003F22E3">
        <w:trPr>
          <w:trHeight w:val="1212"/>
          <w:jc w:val="center"/>
        </w:trPr>
        <w:tc>
          <w:tcPr>
            <w:tcW w:w="4214" w:type="pct"/>
            <w:tcBorders>
              <w:top w:val="single" w:sz="4" w:space="0" w:color="000000"/>
              <w:left w:val="single" w:sz="4" w:space="0" w:color="000000"/>
              <w:bottom w:val="single" w:sz="4" w:space="0" w:color="000000"/>
              <w:right w:val="single" w:sz="4" w:space="0" w:color="000000"/>
            </w:tcBorders>
          </w:tcPr>
          <w:p w14:paraId="7204D363" w14:textId="511F2770" w:rsidR="00A138D9" w:rsidRPr="00A138D9" w:rsidRDefault="00A138D9" w:rsidP="00A138D9">
            <w:pPr>
              <w:pStyle w:val="21NUMTABLA"/>
            </w:pPr>
            <w:r w:rsidRPr="00A138D9">
              <w:t>Si durante la elegibilidad, evaluación, selección y/o suscripción de contrato se identifica o se revela que (el RT y/o alg</w:t>
            </w:r>
            <w:r w:rsidR="00616DDD">
              <w:t>ú</w:t>
            </w:r>
            <w:r w:rsidRPr="00A138D9">
              <w:t xml:space="preserve">n </w:t>
            </w:r>
            <w:r w:rsidR="00616DDD">
              <w:t>Co-I</w:t>
            </w:r>
            <w:r w:rsidRPr="00A138D9">
              <w:t>)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786" w:type="pct"/>
            <w:tcBorders>
              <w:top w:val="single" w:sz="4" w:space="0" w:color="000000"/>
              <w:left w:val="single" w:sz="4" w:space="0" w:color="000000"/>
              <w:bottom w:val="single" w:sz="4" w:space="0" w:color="000000"/>
              <w:right w:val="single" w:sz="4" w:space="0" w:color="000000"/>
            </w:tcBorders>
          </w:tcPr>
          <w:p w14:paraId="3E2E7706" w14:textId="77777777" w:rsidR="00A138D9" w:rsidRPr="00A138D9" w:rsidRDefault="00A138D9" w:rsidP="003F22E3">
            <w:pPr>
              <w:widowControl w:val="0"/>
              <w:spacing w:line="240" w:lineRule="auto"/>
              <w:rPr>
                <w:color w:val="000000"/>
                <w:sz w:val="20"/>
                <w:szCs w:val="20"/>
                <w:lang w:eastAsia="es-PE"/>
              </w:rPr>
            </w:pPr>
          </w:p>
        </w:tc>
      </w:tr>
      <w:tr w:rsidR="00A138D9" w:rsidRPr="00A138D9" w14:paraId="3F4C1FC0" w14:textId="77777777" w:rsidTr="003F22E3">
        <w:trPr>
          <w:trHeight w:val="1646"/>
          <w:jc w:val="center"/>
        </w:trPr>
        <w:tc>
          <w:tcPr>
            <w:tcW w:w="4214" w:type="pct"/>
            <w:tcBorders>
              <w:top w:val="single" w:sz="4" w:space="0" w:color="000000"/>
              <w:left w:val="single" w:sz="4" w:space="0" w:color="000000"/>
              <w:bottom w:val="single" w:sz="4" w:space="0" w:color="000000"/>
              <w:right w:val="single" w:sz="4" w:space="0" w:color="000000"/>
            </w:tcBorders>
          </w:tcPr>
          <w:p w14:paraId="62478778" w14:textId="09174884" w:rsidR="00A138D9" w:rsidRPr="00A138D9" w:rsidRDefault="00A138D9" w:rsidP="00A138D9">
            <w:pPr>
              <w:pStyle w:val="21NUMTABLA"/>
            </w:pPr>
            <w:r w:rsidRPr="00A138D9">
              <w:t xml:space="preserve">Si durante la ejecución del proyecto se incumple con lo declarado en este documento y/o la propuesta presentada al PROCIENCIA y/o se revela que el </w:t>
            </w:r>
            <w:r w:rsidR="00616DDD" w:rsidRPr="00A138D9">
              <w:t>RT</w:t>
            </w:r>
            <w:r w:rsidR="00616DDD">
              <w:t xml:space="preserve"> y </w:t>
            </w:r>
            <w:r w:rsidR="00616DDD" w:rsidRPr="00A138D9">
              <w:t>Co-I</w:t>
            </w:r>
            <w:r w:rsidR="00616DDD">
              <w:t>, Maestrandos y/o doctorandos</w:t>
            </w:r>
            <w:r w:rsidRPr="00A138D9">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w:t>
            </w:r>
            <w:r w:rsidR="00616DDD" w:rsidRPr="00A138D9">
              <w:t>RT</w:t>
            </w:r>
            <w:r w:rsidR="00616DDD">
              <w:t xml:space="preserve"> y </w:t>
            </w:r>
            <w:r w:rsidR="00616DDD" w:rsidRPr="00A138D9">
              <w:t>Co-I</w:t>
            </w:r>
            <w:r w:rsidR="00616DDD">
              <w:t>, Maestrandos y/o doctorandos</w:t>
            </w:r>
            <w:r w:rsidRPr="00A138D9">
              <w:t xml:space="preserve"> y/o </w:t>
            </w:r>
            <w:r w:rsidR="00616DDD" w:rsidRPr="00A138D9">
              <w:t>Entidad Ejecutora</w:t>
            </w:r>
            <w:r w:rsidRPr="00A138D9">
              <w:t>.</w:t>
            </w:r>
          </w:p>
        </w:tc>
        <w:tc>
          <w:tcPr>
            <w:tcW w:w="786" w:type="pct"/>
            <w:tcBorders>
              <w:top w:val="single" w:sz="4" w:space="0" w:color="000000"/>
              <w:left w:val="single" w:sz="4" w:space="0" w:color="000000"/>
              <w:bottom w:val="single" w:sz="4" w:space="0" w:color="000000"/>
              <w:right w:val="single" w:sz="4" w:space="0" w:color="000000"/>
            </w:tcBorders>
          </w:tcPr>
          <w:p w14:paraId="6D24FEB4" w14:textId="77777777" w:rsidR="00A138D9" w:rsidRPr="00A138D9" w:rsidRDefault="00A138D9" w:rsidP="003F22E3">
            <w:pPr>
              <w:widowControl w:val="0"/>
              <w:spacing w:line="240" w:lineRule="auto"/>
              <w:rPr>
                <w:color w:val="000000"/>
                <w:sz w:val="20"/>
                <w:szCs w:val="20"/>
                <w:lang w:eastAsia="es-PE"/>
              </w:rPr>
            </w:pPr>
          </w:p>
        </w:tc>
      </w:tr>
    </w:tbl>
    <w:p w14:paraId="30EED969" w14:textId="3E9C77E1" w:rsidR="0065770E" w:rsidRPr="006A0C04" w:rsidRDefault="0065770E" w:rsidP="009464E0">
      <w:pPr>
        <w:rPr>
          <w:sz w:val="20"/>
          <w:szCs w:val="20"/>
        </w:rPr>
      </w:pPr>
    </w:p>
    <w:p w14:paraId="4887F6DC" w14:textId="77777777" w:rsidR="00CE209E" w:rsidRPr="006A0C04" w:rsidRDefault="00CE209E" w:rsidP="00CE209E">
      <w:r w:rsidRPr="006A0C04">
        <w:t>Atentamente,</w:t>
      </w:r>
    </w:p>
    <w:p w14:paraId="48AE27D5" w14:textId="77777777" w:rsidR="00FF5806" w:rsidRPr="006A0C04" w:rsidRDefault="00FF5806" w:rsidP="009464E0">
      <w:pPr>
        <w:rPr>
          <w:sz w:val="20"/>
          <w:szCs w:val="20"/>
        </w:rPr>
      </w:pPr>
    </w:p>
    <w:p w14:paraId="589E73DE" w14:textId="77777777" w:rsidR="007B2D41" w:rsidRPr="006A0C04" w:rsidRDefault="007B2D41" w:rsidP="009464E0">
      <w:pPr>
        <w:rPr>
          <w:sz w:val="20"/>
          <w:szCs w:val="20"/>
        </w:rPr>
      </w:pPr>
    </w:p>
    <w:p w14:paraId="11CA090C" w14:textId="77777777" w:rsidR="00FF5806" w:rsidRPr="006A0C04" w:rsidRDefault="00FF5806" w:rsidP="009464E0">
      <w:pPr>
        <w:rPr>
          <w:sz w:val="20"/>
          <w:szCs w:val="20"/>
        </w:rPr>
      </w:pPr>
    </w:p>
    <w:p w14:paraId="78216200" w14:textId="77777777" w:rsidR="00FF5806" w:rsidRPr="002B27B6" w:rsidRDefault="00FF5806" w:rsidP="00FF5806">
      <w:pPr>
        <w:rPr>
          <w:sz w:val="18"/>
          <w:szCs w:val="18"/>
        </w:rPr>
      </w:pPr>
      <w:r w:rsidRPr="002B27B6">
        <w:rPr>
          <w:sz w:val="18"/>
          <w:szCs w:val="18"/>
        </w:rPr>
        <w:t>_________________________________________</w:t>
      </w:r>
    </w:p>
    <w:p w14:paraId="49A23BA9" w14:textId="77777777" w:rsidR="00CE209E" w:rsidRPr="002B27B6" w:rsidRDefault="00CE209E" w:rsidP="00CE209E">
      <w:pPr>
        <w:rPr>
          <w:sz w:val="18"/>
          <w:szCs w:val="18"/>
        </w:rPr>
      </w:pPr>
      <w:r w:rsidRPr="002B27B6">
        <w:rPr>
          <w:sz w:val="18"/>
          <w:szCs w:val="18"/>
        </w:rPr>
        <w:t>(</w:t>
      </w:r>
      <w:r w:rsidRPr="002B27B6">
        <w:rPr>
          <w:color w:val="808080"/>
          <w:sz w:val="18"/>
          <w:szCs w:val="18"/>
        </w:rPr>
        <w:t>FIRMA DEL RESPONSABLE TÉCNICO</w:t>
      </w:r>
      <w:r w:rsidRPr="002B27B6">
        <w:rPr>
          <w:sz w:val="18"/>
          <w:szCs w:val="18"/>
        </w:rPr>
        <w:t>)</w:t>
      </w:r>
    </w:p>
    <w:p w14:paraId="6FD7A885" w14:textId="77777777" w:rsidR="00CE209E" w:rsidRPr="002B27B6" w:rsidRDefault="00CE209E" w:rsidP="00CE209E">
      <w:pPr>
        <w:rPr>
          <w:sz w:val="18"/>
          <w:szCs w:val="18"/>
        </w:rPr>
      </w:pPr>
      <w:r w:rsidRPr="002B27B6">
        <w:rPr>
          <w:sz w:val="18"/>
          <w:szCs w:val="18"/>
        </w:rPr>
        <w:t>Nombres y Apellidos</w:t>
      </w:r>
      <w:r w:rsidRPr="002B27B6">
        <w:rPr>
          <w:sz w:val="18"/>
          <w:szCs w:val="18"/>
        </w:rPr>
        <w:tab/>
        <w:t>:</w:t>
      </w:r>
    </w:p>
    <w:p w14:paraId="670B9D2B" w14:textId="28217501" w:rsidR="00CE209E" w:rsidRPr="006A0C04" w:rsidRDefault="00CE209E" w:rsidP="00616DDD">
      <w:pPr>
        <w:jc w:val="left"/>
        <w:rPr>
          <w:sz w:val="20"/>
          <w:szCs w:val="20"/>
        </w:rPr>
      </w:pPr>
      <w:r w:rsidRPr="002B27B6">
        <w:rPr>
          <w:sz w:val="18"/>
          <w:szCs w:val="18"/>
        </w:rPr>
        <w:t>N° de DNI</w:t>
      </w:r>
      <w:r w:rsidRPr="002B27B6">
        <w:rPr>
          <w:sz w:val="18"/>
          <w:szCs w:val="18"/>
        </w:rPr>
        <w:tab/>
      </w:r>
      <w:r w:rsidRPr="002B27B6">
        <w:rPr>
          <w:sz w:val="18"/>
          <w:szCs w:val="18"/>
        </w:rPr>
        <w:tab/>
        <w:t>:</w:t>
      </w:r>
    </w:p>
    <w:p w14:paraId="027D1F52" w14:textId="17744B7C" w:rsidR="003F0145" w:rsidRPr="006A0C04" w:rsidRDefault="003F0145" w:rsidP="003F0145">
      <w:pPr>
        <w:pStyle w:val="1TTULO"/>
      </w:pPr>
      <w:bookmarkStart w:id="7" w:name="_Toc64619849"/>
      <w:bookmarkStart w:id="8" w:name="_Toc65055915"/>
      <w:bookmarkStart w:id="9" w:name="_Toc161322661"/>
      <w:bookmarkStart w:id="10" w:name="_Toc228190808"/>
      <w:r w:rsidRPr="006A0C04">
        <w:t xml:space="preserve">ANEXO 9: </w:t>
      </w:r>
      <w:bookmarkEnd w:id="7"/>
      <w:bookmarkEnd w:id="8"/>
      <w:r w:rsidRPr="006A0C04">
        <w:t>PROYECTO DE INVESTIGACIÓN</w:t>
      </w:r>
      <w:bookmarkEnd w:id="9"/>
      <w:bookmarkEnd w:id="10"/>
    </w:p>
    <w:p w14:paraId="152744C3" w14:textId="77777777" w:rsidR="003F0145" w:rsidRPr="006A0C04" w:rsidRDefault="003F0145" w:rsidP="003F0145">
      <w:pPr>
        <w:pStyle w:val="Textoindependiente"/>
        <w:spacing w:before="8"/>
        <w:rPr>
          <w:sz w:val="28"/>
        </w:rPr>
      </w:pPr>
    </w:p>
    <w:p w14:paraId="1E85BA9F" w14:textId="77777777" w:rsidR="003F0145" w:rsidRPr="006A0C04" w:rsidRDefault="003F0145" w:rsidP="0041442D">
      <w:pPr>
        <w:jc w:val="center"/>
        <w:rPr>
          <w:b/>
        </w:rPr>
      </w:pPr>
      <w:r w:rsidRPr="006A0C04">
        <w:rPr>
          <w:b/>
        </w:rPr>
        <w:t>PROYECTO DE INVESTIGACIÓN</w:t>
      </w:r>
    </w:p>
    <w:p w14:paraId="0B551EB6" w14:textId="5757A54E" w:rsidR="003F0145" w:rsidRPr="006A0C04" w:rsidRDefault="003F0145" w:rsidP="0041442D">
      <w:pPr>
        <w:jc w:val="center"/>
      </w:pPr>
      <w:r w:rsidRPr="006A0C04">
        <w:t>(</w:t>
      </w:r>
      <w:r w:rsidRPr="006A0C04">
        <w:rPr>
          <w:i/>
        </w:rPr>
        <w:t>Proyecto de candidatura</w:t>
      </w:r>
      <w:r w:rsidRPr="006A0C04">
        <w:t>)</w:t>
      </w:r>
    </w:p>
    <w:p w14:paraId="27D5D72B" w14:textId="6DF73942" w:rsidR="00EA5BFA" w:rsidRPr="006A0C04" w:rsidRDefault="00EA5BFA" w:rsidP="00EA5BFA">
      <w:pPr>
        <w:pStyle w:val="01PRRAFO"/>
      </w:pPr>
      <w:r w:rsidRPr="006A0C04">
        <w:rPr>
          <w:noProof/>
        </w:rPr>
        <w:lastRenderedPageBreak/>
        <mc:AlternateContent>
          <mc:Choice Requires="wps">
            <w:drawing>
              <wp:inline distT="0" distB="0" distL="0" distR="0" wp14:anchorId="405C9236" wp14:editId="3A61F790">
                <wp:extent cx="5374640" cy="585470"/>
                <wp:effectExtent l="0" t="0" r="16510" b="2413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585470"/>
                        </a:xfrm>
                        <a:prstGeom prst="rect">
                          <a:avLst/>
                        </a:prstGeom>
                        <a:solidFill>
                          <a:srgbClr val="FFFFFF"/>
                        </a:solidFill>
                        <a:ln w="9525">
                          <a:solidFill>
                            <a:srgbClr val="000000"/>
                          </a:solidFill>
                          <a:miter lim="800000"/>
                          <a:headEnd/>
                          <a:tailEnd/>
                        </a:ln>
                      </wps:spPr>
                      <wps:txbx>
                        <w:txbxContent>
                          <w:p w14:paraId="78251F8F" w14:textId="77777777" w:rsidR="00EA5BFA" w:rsidRDefault="00EA5BFA" w:rsidP="00EA5BFA">
                            <w:r>
                              <w:t>Nombre del Responsable del Proyecto en Francia:</w:t>
                            </w:r>
                          </w:p>
                          <w:p w14:paraId="43389D4C" w14:textId="77777777" w:rsidR="00EA5BFA" w:rsidRDefault="00EA5BFA" w:rsidP="00EA5BFA">
                            <w:r>
                              <w:t>…………………………………………………………………………………………………..</w:t>
                            </w:r>
                          </w:p>
                        </w:txbxContent>
                      </wps:txbx>
                      <wps:bodyPr rot="0" vert="horz" wrap="square" lIns="91440" tIns="45720" rIns="91440" bIns="45720" anchor="t" anchorCtr="0">
                        <a:noAutofit/>
                      </wps:bodyPr>
                    </wps:wsp>
                  </a:graphicData>
                </a:graphic>
              </wp:inline>
            </w:drawing>
          </mc:Choice>
          <mc:Fallback>
            <w:pict>
              <v:shapetype w14:anchorId="405C9236" id="_x0000_t202" coordsize="21600,21600" o:spt="202" path="m,l,21600r21600,l21600,xe">
                <v:stroke joinstyle="miter"/>
                <v:path gradientshapeok="t" o:connecttype="rect"/>
              </v:shapetype>
              <v:shape id="Cuadro de texto 2" o:spid="_x0000_s1026" type="#_x0000_t202" style="width:423.2pt;height:4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">
                <v:textbox>
                  <w:txbxContent>
                    <w:p w14:paraId="78251F8F" w14:textId="77777777" w:rsidR="00EA5BFA" w:rsidRDefault="00EA5BFA" w:rsidP="00EA5BFA">
                      <w:r>
                        <w:t>Nombre del Responsable del Proyecto en Francia:</w:t>
                      </w:r>
                    </w:p>
                    <w:p w14:paraId="43389D4C" w14:textId="77777777" w:rsidR="00EA5BFA" w:rsidRDefault="00EA5BFA" w:rsidP="00EA5BFA">
                      <w:r>
                        <w:t>…………………………………………………………………………………………………..</w:t>
                      </w:r>
                    </w:p>
                  </w:txbxContent>
                </v:textbox>
                <w10:anchorlock/>
              </v:shape>
            </w:pict>
          </mc:Fallback>
        </mc:AlternateContent>
      </w:r>
    </w:p>
    <w:p w14:paraId="7DFB7623" w14:textId="545EA699" w:rsidR="00EB21B6" w:rsidRPr="006A0C04" w:rsidRDefault="00EB21B6" w:rsidP="00EA5BFA">
      <w:pPr>
        <w:pStyle w:val="01PRRAFO"/>
      </w:pPr>
      <w:r w:rsidRPr="006A0C04">
        <w:rPr>
          <w:noProof/>
        </w:rPr>
        <mc:AlternateContent>
          <mc:Choice Requires="wps">
            <w:drawing>
              <wp:inline distT="0" distB="0" distL="0" distR="0" wp14:anchorId="4E2A2BC0" wp14:editId="42DD3B5E">
                <wp:extent cx="5382260" cy="564515"/>
                <wp:effectExtent l="0" t="0" r="27940" b="26035"/>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564515"/>
                        </a:xfrm>
                        <a:prstGeom prst="rect">
                          <a:avLst/>
                        </a:prstGeom>
                        <a:solidFill>
                          <a:srgbClr val="FFFFFF"/>
                        </a:solidFill>
                        <a:ln w="9525">
                          <a:solidFill>
                            <a:srgbClr val="000000"/>
                          </a:solidFill>
                          <a:miter lim="800000"/>
                          <a:headEnd/>
                          <a:tailEnd/>
                        </a:ln>
                      </wps:spPr>
                      <wps:txbx>
                        <w:txbxContent>
                          <w:p w14:paraId="32F006AA" w14:textId="77777777" w:rsidR="00EB21B6" w:rsidRDefault="00EB21B6" w:rsidP="00EB21B6">
                            <w:r>
                              <w:t>Nombre del Responsable del Proyecto en Perú:</w:t>
                            </w:r>
                          </w:p>
                          <w:p w14:paraId="3D3C7B9A" w14:textId="77777777" w:rsidR="00EB21B6" w:rsidRDefault="00EB21B6" w:rsidP="00EB21B6">
                            <w:r>
                              <w:t>………………………………………………………………………………………………….</w:t>
                            </w:r>
                          </w:p>
                        </w:txbxContent>
                      </wps:txbx>
                      <wps:bodyPr rot="0" vert="horz" wrap="square" lIns="91440" tIns="45720" rIns="91440" bIns="45720" anchor="t" anchorCtr="0">
                        <a:noAutofit/>
                      </wps:bodyPr>
                    </wps:wsp>
                  </a:graphicData>
                </a:graphic>
              </wp:inline>
            </w:drawing>
          </mc:Choice>
          <mc:Fallback>
            <w:pict>
              <v:shape w14:anchorId="4E2A2BC0" id="_x0000_s1027" type="#_x0000_t202" style="width:423.8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">
                <v:textbox>
                  <w:txbxContent>
                    <w:p w14:paraId="32F006AA" w14:textId="77777777" w:rsidR="00EB21B6" w:rsidRDefault="00EB21B6" w:rsidP="00EB21B6">
                      <w:r>
                        <w:t xml:space="preserve">Nombre del </w:t>
                      </w:r>
                      <w:r>
                        <w:t>Responsable del Proyecto en Perú:</w:t>
                      </w:r>
                    </w:p>
                    <w:p w14:paraId="3D3C7B9A" w14:textId="77777777" w:rsidR="00EB21B6" w:rsidRDefault="00EB21B6" w:rsidP="00EB21B6">
                      <w:r>
                        <w:t>………………………………………………………………………………………………….</w:t>
                      </w:r>
                    </w:p>
                  </w:txbxContent>
                </v:textbox>
                <w10:anchorlock/>
              </v:shape>
            </w:pict>
          </mc:Fallback>
        </mc:AlternateContent>
      </w:r>
    </w:p>
    <w:p w14:paraId="5B87E164" w14:textId="405E4546" w:rsidR="003F0145" w:rsidRPr="006A0C04" w:rsidRDefault="003F0145" w:rsidP="00FA3EB4">
      <w:pPr>
        <w:pStyle w:val="1SUBTTULO"/>
        <w:numPr>
          <w:ilvl w:val="0"/>
          <w:numId w:val="31"/>
        </w:numPr>
      </w:pPr>
      <w:r w:rsidRPr="006A0C04">
        <w:t>Título del proyecto</w:t>
      </w:r>
    </w:p>
    <w:p w14:paraId="06DE98CA" w14:textId="77777777" w:rsidR="003F0145" w:rsidRPr="006A0C04" w:rsidRDefault="003F0145" w:rsidP="0041442D">
      <w:pPr>
        <w:pStyle w:val="01PRRAFO"/>
      </w:pPr>
      <w:r w:rsidRPr="006A0C04">
        <w:t>……………………………………………………………………………………………………………………………………………………………………………………</w:t>
      </w:r>
    </w:p>
    <w:p w14:paraId="7FF2DE6F" w14:textId="77777777" w:rsidR="003F0145" w:rsidRPr="006A0C04" w:rsidRDefault="003F0145" w:rsidP="0041442D">
      <w:pPr>
        <w:pStyle w:val="01PRRAFO"/>
      </w:pPr>
      <w:bookmarkStart w:id="11" w:name="_Hlk189125068"/>
      <w:r w:rsidRPr="006A0C04">
        <w:rPr>
          <w:b/>
        </w:rPr>
        <w:t xml:space="preserve">Disciplina: </w:t>
      </w:r>
      <w:r w:rsidRPr="006A0C04">
        <w:t>Indicar la casilla correspondiente al campo de su proyecto correspondiente:</w:t>
      </w:r>
    </w:p>
    <w:tbl>
      <w:tblPr>
        <w:tblStyle w:val="Tablaconcuadrcula"/>
        <w:tblW w:w="0" w:type="auto"/>
        <w:tblLook w:val="04A0" w:firstRow="1" w:lastRow="0" w:firstColumn="1" w:lastColumn="0" w:noHBand="0" w:noVBand="1"/>
      </w:tblPr>
      <w:tblGrid>
        <w:gridCol w:w="846"/>
        <w:gridCol w:w="7648"/>
      </w:tblGrid>
      <w:tr w:rsidR="0041442D" w:rsidRPr="006A0C04" w14:paraId="3D12721F" w14:textId="77777777" w:rsidTr="0041442D">
        <w:tc>
          <w:tcPr>
            <w:tcW w:w="846" w:type="dxa"/>
            <w:vAlign w:val="center"/>
          </w:tcPr>
          <w:p w14:paraId="3D1943EC" w14:textId="44E3F5BF"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1803117296"/>
              </w:sdtPr>
              <w:sdtContent>
                <w:sdt>
                  <w:sdtPr>
                    <w:rPr>
                      <w:rFonts w:ascii="Arial Narrow" w:hAnsi="Arial Narrow"/>
                      <w:color w:val="898989" w:themeColor="text1" w:themeTint="80"/>
                      <w:sz w:val="32"/>
                      <w:szCs w:val="28"/>
                    </w:rPr>
                    <w:id w:val="-560100297"/>
                    <w14:checkbox>
                      <w14:checked w14:val="0"/>
                      <w14:checkedState w14:val="00FE" w14:font="Wingdings"/>
                      <w14:uncheckedState w14:val="00A8" w14:font="Wingdings"/>
                    </w14:checkbox>
                  </w:sdtPr>
                  <w:sdtContent>
                    <w:r w:rsidR="00D400EF"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0D4F7A45" w14:textId="10DF2A38" w:rsidR="0041442D" w:rsidRPr="006A0C04" w:rsidRDefault="0041442D" w:rsidP="0041442D">
            <w:pPr>
              <w:jc w:val="left"/>
              <w:rPr>
                <w:rFonts w:eastAsia="Times New Roman" w:cstheme="minorHAnsi"/>
                <w:color w:val="000000"/>
              </w:rPr>
            </w:pPr>
            <w:r w:rsidRPr="006A0C04">
              <w:t>Ciencias de la Vida y Biotecnología</w:t>
            </w:r>
          </w:p>
        </w:tc>
      </w:tr>
      <w:tr w:rsidR="0041442D" w:rsidRPr="006A0C04" w14:paraId="03344786" w14:textId="77777777" w:rsidTr="0041442D">
        <w:tc>
          <w:tcPr>
            <w:tcW w:w="846" w:type="dxa"/>
            <w:vAlign w:val="center"/>
          </w:tcPr>
          <w:p w14:paraId="7782A2F5" w14:textId="389EBC61"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1344204980"/>
              </w:sdtPr>
              <w:sdtContent>
                <w:sdt>
                  <w:sdtPr>
                    <w:rPr>
                      <w:rFonts w:ascii="Arial Narrow" w:hAnsi="Arial Narrow"/>
                      <w:color w:val="898989" w:themeColor="text1" w:themeTint="80"/>
                      <w:sz w:val="32"/>
                      <w:szCs w:val="28"/>
                    </w:rPr>
                    <w:id w:val="-1607725096"/>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69B29613" w14:textId="5A184637" w:rsidR="0041442D" w:rsidRPr="006A0C04" w:rsidRDefault="0041442D" w:rsidP="0041442D">
            <w:pPr>
              <w:jc w:val="left"/>
              <w:rPr>
                <w:rFonts w:eastAsia="Times New Roman" w:cstheme="minorHAnsi"/>
                <w:color w:val="000000"/>
              </w:rPr>
            </w:pPr>
            <w:r w:rsidRPr="006A0C04">
              <w:t>Ciencia y Tecnología de Materiales</w:t>
            </w:r>
          </w:p>
        </w:tc>
      </w:tr>
      <w:tr w:rsidR="0041442D" w:rsidRPr="006A0C04" w14:paraId="5738B46B" w14:textId="77777777" w:rsidTr="0041442D">
        <w:tc>
          <w:tcPr>
            <w:tcW w:w="846" w:type="dxa"/>
            <w:vAlign w:val="center"/>
          </w:tcPr>
          <w:p w14:paraId="3D269FD8" w14:textId="56014609"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2035997873"/>
              </w:sdtPr>
              <w:sdtContent>
                <w:sdt>
                  <w:sdtPr>
                    <w:rPr>
                      <w:rFonts w:ascii="Arial Narrow" w:hAnsi="Arial Narrow"/>
                      <w:color w:val="898989" w:themeColor="text1" w:themeTint="80"/>
                      <w:sz w:val="32"/>
                      <w:szCs w:val="28"/>
                    </w:rPr>
                    <w:id w:val="-818649858"/>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0DCEF279" w14:textId="1D7D6305" w:rsidR="0041442D" w:rsidRPr="006A0C04" w:rsidRDefault="0041442D" w:rsidP="0041442D">
            <w:pPr>
              <w:jc w:val="left"/>
              <w:rPr>
                <w:rFonts w:eastAsia="Times New Roman" w:cstheme="minorHAnsi"/>
                <w:color w:val="000000"/>
              </w:rPr>
            </w:pPr>
            <w:r w:rsidRPr="006A0C04">
              <w:t>Tecnologías de Información y Comunicación</w:t>
            </w:r>
          </w:p>
        </w:tc>
      </w:tr>
      <w:tr w:rsidR="0041442D" w:rsidRPr="006A0C04" w14:paraId="114FBB8F" w14:textId="77777777" w:rsidTr="0041442D">
        <w:tc>
          <w:tcPr>
            <w:tcW w:w="846" w:type="dxa"/>
            <w:vAlign w:val="center"/>
          </w:tcPr>
          <w:p w14:paraId="63429FF4" w14:textId="610CDE79"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332496366"/>
              </w:sdtPr>
              <w:sdtContent>
                <w:sdt>
                  <w:sdtPr>
                    <w:rPr>
                      <w:rFonts w:ascii="Arial Narrow" w:hAnsi="Arial Narrow"/>
                      <w:color w:val="898989" w:themeColor="text1" w:themeTint="80"/>
                      <w:sz w:val="32"/>
                      <w:szCs w:val="28"/>
                    </w:rPr>
                    <w:id w:val="2059433903"/>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0DFF2C36" w14:textId="2784FE14" w:rsidR="0041442D" w:rsidRPr="006A0C04" w:rsidRDefault="0041442D" w:rsidP="0041442D">
            <w:pPr>
              <w:jc w:val="left"/>
              <w:rPr>
                <w:rFonts w:eastAsia="Times New Roman" w:cstheme="minorHAnsi"/>
                <w:color w:val="000000"/>
              </w:rPr>
            </w:pPr>
            <w:r w:rsidRPr="006A0C04">
              <w:t>Ciencias y Tecnologías Ambientales</w:t>
            </w:r>
          </w:p>
        </w:tc>
      </w:tr>
      <w:tr w:rsidR="0041442D" w:rsidRPr="006A0C04" w14:paraId="4BE03B4C" w14:textId="77777777" w:rsidTr="0041442D">
        <w:tc>
          <w:tcPr>
            <w:tcW w:w="846" w:type="dxa"/>
            <w:vAlign w:val="center"/>
          </w:tcPr>
          <w:p w14:paraId="621D7DAD" w14:textId="3A2CF0E4"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1954624521"/>
              </w:sdtPr>
              <w:sdtContent>
                <w:sdt>
                  <w:sdtPr>
                    <w:rPr>
                      <w:rFonts w:ascii="Arial Narrow" w:hAnsi="Arial Narrow"/>
                      <w:color w:val="898989" w:themeColor="text1" w:themeTint="80"/>
                      <w:sz w:val="32"/>
                      <w:szCs w:val="28"/>
                    </w:rPr>
                    <w:id w:val="715780389"/>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206B3515" w14:textId="476982C0" w:rsidR="0041442D" w:rsidRPr="006A0C04" w:rsidRDefault="0041442D" w:rsidP="0041442D">
            <w:pPr>
              <w:jc w:val="left"/>
              <w:rPr>
                <w:rFonts w:eastAsia="Times New Roman" w:cstheme="minorHAnsi"/>
                <w:color w:val="000000"/>
              </w:rPr>
            </w:pPr>
            <w:r w:rsidRPr="006A0C04">
              <w:t>Ciencias Básicas</w:t>
            </w:r>
          </w:p>
        </w:tc>
      </w:tr>
      <w:tr w:rsidR="0041442D" w:rsidRPr="006A0C04" w14:paraId="4A8F42BE" w14:textId="77777777" w:rsidTr="0041442D">
        <w:tc>
          <w:tcPr>
            <w:tcW w:w="846" w:type="dxa"/>
            <w:vAlign w:val="center"/>
          </w:tcPr>
          <w:p w14:paraId="0F9E6B55" w14:textId="748832BE" w:rsidR="0041442D" w:rsidRPr="006A0C04" w:rsidRDefault="00000000" w:rsidP="0041442D">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767313102"/>
              </w:sdtPr>
              <w:sdtContent>
                <w:sdt>
                  <w:sdtPr>
                    <w:rPr>
                      <w:rFonts w:ascii="Arial Narrow" w:hAnsi="Arial Narrow"/>
                      <w:color w:val="898989" w:themeColor="text1" w:themeTint="80"/>
                      <w:sz w:val="32"/>
                      <w:szCs w:val="28"/>
                    </w:rPr>
                    <w:id w:val="-968432442"/>
                    <w14:checkbox>
                      <w14:checked w14:val="0"/>
                      <w14:checkedState w14:val="00FE" w14:font="Wingdings"/>
                      <w14:uncheckedState w14:val="00A8" w14:font="Wingdings"/>
                    </w14:checkbox>
                  </w:sdtPr>
                  <w:sdtContent>
                    <w:r w:rsidR="0041442D"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4B8864C9" w14:textId="2B1B50AD" w:rsidR="0041442D" w:rsidRPr="006A0C04" w:rsidRDefault="0041442D" w:rsidP="0041442D">
            <w:pPr>
              <w:jc w:val="left"/>
              <w:rPr>
                <w:rFonts w:eastAsia="Times New Roman" w:cstheme="minorHAnsi"/>
                <w:color w:val="000000"/>
              </w:rPr>
            </w:pPr>
            <w:r w:rsidRPr="006A0C04">
              <w:t xml:space="preserve">Ciencias Humanas, Sociales </w:t>
            </w:r>
            <w:r w:rsidRPr="006A0C04">
              <w:rPr>
                <w:rFonts w:cstheme="minorHAnsi"/>
              </w:rPr>
              <w:t>y E</w:t>
            </w:r>
            <w:r w:rsidRPr="006A0C04">
              <w:rPr>
                <w:rFonts w:eastAsia="Times New Roman" w:cstheme="minorHAnsi"/>
                <w:color w:val="000000"/>
              </w:rPr>
              <w:t>conómicas</w:t>
            </w:r>
          </w:p>
        </w:tc>
      </w:tr>
    </w:tbl>
    <w:bookmarkEnd w:id="11"/>
    <w:p w14:paraId="0F3ED949" w14:textId="0E647FAB" w:rsidR="003F0145" w:rsidRPr="006A0C04" w:rsidRDefault="003F0145" w:rsidP="0041442D">
      <w:pPr>
        <w:pStyle w:val="1SUBTTULO"/>
      </w:pPr>
      <w:r w:rsidRPr="006A0C04">
        <w:t>Instituciones</w:t>
      </w:r>
    </w:p>
    <w:p w14:paraId="3E3775E4" w14:textId="380C4DB6" w:rsidR="003F0145" w:rsidRPr="006A0C04" w:rsidRDefault="009C46D5" w:rsidP="009C46D5">
      <w:pPr>
        <w:jc w:val="left"/>
        <w:rPr>
          <w:b/>
        </w:rPr>
      </w:pPr>
      <w:r w:rsidRPr="006A0C04">
        <w:rPr>
          <w:b/>
          <w:noProof/>
          <w:lang w:eastAsia="es-PE"/>
        </w:rPr>
        <mc:AlternateContent>
          <mc:Choice Requires="wps">
            <w:drawing>
              <wp:inline distT="0" distB="0" distL="0" distR="0" wp14:anchorId="4B0E03E7" wp14:editId="73B88503">
                <wp:extent cx="5382260" cy="1918335"/>
                <wp:effectExtent l="0" t="0" r="27940" b="24765"/>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592" cy="1918335"/>
                        </a:xfrm>
                        <a:prstGeom prst="rect">
                          <a:avLst/>
                        </a:prstGeom>
                        <a:solidFill>
                          <a:srgbClr val="FFFFFF"/>
                        </a:solidFill>
                        <a:ln w="9525">
                          <a:solidFill>
                            <a:srgbClr val="000000"/>
                          </a:solidFill>
                          <a:miter lim="800000"/>
                          <a:headEnd/>
                          <a:tailEnd/>
                        </a:ln>
                      </wps:spPr>
                      <wps:txbx>
                        <w:txbxContent>
                          <w:p w14:paraId="02F38145" w14:textId="77777777" w:rsidR="009C46D5" w:rsidRDefault="009C46D5" w:rsidP="009C46D5">
                            <w:pPr>
                              <w:pStyle w:val="Prrafodelista"/>
                              <w:ind w:left="0"/>
                              <w:jc w:val="left"/>
                              <w:rPr>
                                <w:b/>
                              </w:rPr>
                            </w:pPr>
                            <w:r>
                              <w:rPr>
                                <w:b/>
                              </w:rPr>
                              <w:t>En Francia:</w:t>
                            </w:r>
                          </w:p>
                          <w:p w14:paraId="52B2EEF6" w14:textId="77777777" w:rsidR="009C46D5" w:rsidRDefault="009C46D5" w:rsidP="009C46D5">
                            <w:pPr>
                              <w:pStyle w:val="Prrafodelista"/>
                              <w:ind w:left="0"/>
                              <w:jc w:val="left"/>
                            </w:pPr>
                            <w:r w:rsidRPr="00EC79FA">
                              <w:t>Institución:</w:t>
                            </w:r>
                          </w:p>
                          <w:p w14:paraId="3586245E" w14:textId="77777777" w:rsidR="009C46D5" w:rsidRPr="00D6513F" w:rsidRDefault="009C46D5" w:rsidP="009C46D5">
                            <w:pPr>
                              <w:pStyle w:val="Prrafodelista"/>
                              <w:ind w:left="0"/>
                              <w:jc w:val="left"/>
                              <w:rPr>
                                <w:i/>
                              </w:rPr>
                            </w:pPr>
                            <w:r w:rsidRPr="00EC79FA">
                              <w:t>Laboratorio o Equipo (</w:t>
                            </w:r>
                            <w:r w:rsidRPr="00EC79FA">
                              <w:rPr>
                                <w:i/>
                              </w:rPr>
                              <w:t>al que pertenece el responsable del proyecto)</w:t>
                            </w:r>
                            <w:r>
                              <w:rPr>
                                <w:i/>
                              </w:rPr>
                              <w:t>:</w:t>
                            </w:r>
                          </w:p>
                          <w:p w14:paraId="762E0230" w14:textId="77777777" w:rsidR="009C46D5" w:rsidRPr="00EC79FA" w:rsidRDefault="009C46D5" w:rsidP="009C46D5">
                            <w:pPr>
                              <w:pStyle w:val="Prrafodelista"/>
                              <w:ind w:left="0"/>
                              <w:jc w:val="left"/>
                              <w:rPr>
                                <w:i/>
                              </w:rPr>
                            </w:pPr>
                            <w:r w:rsidRPr="00EC79FA">
                              <w:rPr>
                                <w:i/>
                              </w:rPr>
                              <w:t>Estatuto y número de la unidad:</w:t>
                            </w:r>
                          </w:p>
                          <w:p w14:paraId="5E16D5AF" w14:textId="77777777" w:rsidR="009C46D5" w:rsidRPr="00D6513F" w:rsidRDefault="009C46D5" w:rsidP="009C46D5">
                            <w:pPr>
                              <w:pStyle w:val="Prrafodelista"/>
                              <w:ind w:left="0"/>
                              <w:jc w:val="left"/>
                              <w:rPr>
                                <w:i/>
                              </w:rPr>
                            </w:pPr>
                            <w:r w:rsidRPr="00EC79FA">
                              <w:rPr>
                                <w:i/>
                              </w:rPr>
                              <w:t>(ex:URM 999 CNRS)</w:t>
                            </w:r>
                          </w:p>
                          <w:p w14:paraId="2D108A4B" w14:textId="68B9B1E5" w:rsidR="009C46D5" w:rsidRPr="00EC79FA" w:rsidRDefault="009C46D5" w:rsidP="009C46D5">
                            <w:pPr>
                              <w:pStyle w:val="Prrafodelista"/>
                              <w:ind w:left="0"/>
                              <w:jc w:val="left"/>
                            </w:pPr>
                            <w:r w:rsidRPr="00EC79FA">
                              <w:t xml:space="preserve">Nombre del </w:t>
                            </w:r>
                            <w:r w:rsidR="00EA5BFA" w:rsidRPr="00EC79FA">
                              <w:t>director</w:t>
                            </w:r>
                            <w:r w:rsidRPr="00EC79FA">
                              <w:t>:</w:t>
                            </w:r>
                          </w:p>
                          <w:p w14:paraId="6E96326A" w14:textId="77777777" w:rsidR="009C46D5" w:rsidRDefault="009C46D5" w:rsidP="009C46D5">
                            <w:pPr>
                              <w:pStyle w:val="Prrafodelista"/>
                              <w:ind w:left="851"/>
                              <w:jc w:val="left"/>
                              <w:rPr>
                                <w:b/>
                              </w:rPr>
                            </w:pPr>
                          </w:p>
                          <w:p w14:paraId="1318FE2D" w14:textId="77777777" w:rsidR="009C46D5" w:rsidRDefault="009C46D5" w:rsidP="009C46D5">
                            <w:pPr>
                              <w:pStyle w:val="Prrafodelista"/>
                              <w:ind w:left="0"/>
                              <w:jc w:val="left"/>
                              <w:rPr>
                                <w:b/>
                              </w:rPr>
                            </w:pPr>
                            <w:r>
                              <w:rPr>
                                <w:b/>
                              </w:rPr>
                              <w:t>En Perú</w:t>
                            </w:r>
                          </w:p>
                          <w:p w14:paraId="40DBCCF4" w14:textId="77777777" w:rsidR="009C46D5" w:rsidRPr="00EC79FA" w:rsidRDefault="009C46D5" w:rsidP="009C46D5">
                            <w:pPr>
                              <w:pStyle w:val="Prrafodelista"/>
                              <w:ind w:left="0"/>
                              <w:jc w:val="left"/>
                            </w:pPr>
                            <w:r w:rsidRPr="00EC79FA">
                              <w:t>Institución:</w:t>
                            </w:r>
                          </w:p>
                          <w:p w14:paraId="4B5286DB" w14:textId="73918461" w:rsidR="009C46D5" w:rsidRDefault="009C46D5" w:rsidP="009C46D5">
                            <w:pPr>
                              <w:pStyle w:val="Prrafodelista"/>
                              <w:ind w:left="0"/>
                              <w:jc w:val="left"/>
                            </w:pPr>
                            <w:r w:rsidRPr="00EC79FA">
                              <w:t xml:space="preserve">Laboratorio o </w:t>
                            </w:r>
                            <w:r w:rsidR="00EA5BFA" w:rsidRPr="00EC79FA">
                              <w:t>equipo</w:t>
                            </w:r>
                            <w:r>
                              <w:t>:</w:t>
                            </w:r>
                          </w:p>
                        </w:txbxContent>
                      </wps:txbx>
                      <wps:bodyPr rot="0" vert="horz" wrap="square" lIns="91440" tIns="45720" rIns="91440" bIns="45720" anchor="t" anchorCtr="0">
                        <a:noAutofit/>
                      </wps:bodyPr>
                    </wps:wsp>
                  </a:graphicData>
                </a:graphic>
              </wp:inline>
            </w:drawing>
          </mc:Choice>
          <mc:Fallback>
            <w:pict>
              <v:shape w14:anchorId="4B0E03E7" id="_x0000_s1028" type="#_x0000_t202" style="width:423.8pt;height:1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">
                <v:textbox>
                  <w:txbxContent>
                    <w:p w14:paraId="02F38145" w14:textId="77777777" w:rsidR="009C46D5" w:rsidRDefault="009C46D5" w:rsidP="009C46D5">
                      <w:pPr>
                        <w:pStyle w:val="Prrafodelista"/>
                        <w:ind w:left="0"/>
                        <w:jc w:val="left"/>
                        <w:rPr>
                          <w:b/>
                        </w:rPr>
                      </w:pPr>
                      <w:r>
                        <w:rPr>
                          <w:b/>
                        </w:rPr>
                        <w:t>En Francia:</w:t>
                      </w:r>
                    </w:p>
                    <w:p w14:paraId="52B2EEF6" w14:textId="77777777" w:rsidR="009C46D5" w:rsidRDefault="009C46D5" w:rsidP="009C46D5">
                      <w:pPr>
                        <w:pStyle w:val="Prrafodelista"/>
                        <w:ind w:left="0"/>
                        <w:jc w:val="left"/>
                      </w:pPr>
                      <w:r w:rsidRPr="00EC79FA">
                        <w:t>Institución:</w:t>
                      </w:r>
                    </w:p>
                    <w:p w14:paraId="3586245E" w14:textId="77777777" w:rsidR="009C46D5" w:rsidRPr="00D6513F" w:rsidRDefault="009C46D5" w:rsidP="009C46D5">
                      <w:pPr>
                        <w:pStyle w:val="Prrafodelista"/>
                        <w:ind w:left="0"/>
                        <w:jc w:val="left"/>
                        <w:rPr>
                          <w:i/>
                        </w:rPr>
                      </w:pPr>
                      <w:r w:rsidRPr="00EC79FA">
                        <w:t>Laboratorio o Equipo (</w:t>
                      </w:r>
                      <w:r w:rsidRPr="00EC79FA">
                        <w:rPr>
                          <w:i/>
                        </w:rPr>
                        <w:t>al que pertenece el responsable del proyecto)</w:t>
                      </w:r>
                      <w:r>
                        <w:rPr>
                          <w:i/>
                        </w:rPr>
                        <w:t>:</w:t>
                      </w:r>
                    </w:p>
                    <w:p w14:paraId="762E0230" w14:textId="77777777" w:rsidR="009C46D5" w:rsidRPr="00EC79FA" w:rsidRDefault="009C46D5" w:rsidP="009C46D5">
                      <w:pPr>
                        <w:pStyle w:val="Prrafodelista"/>
                        <w:ind w:left="0"/>
                        <w:jc w:val="left"/>
                        <w:rPr>
                          <w:i/>
                        </w:rPr>
                      </w:pPr>
                      <w:r w:rsidRPr="00EC79FA">
                        <w:rPr>
                          <w:i/>
                        </w:rPr>
                        <w:t>Estatuto y número de la unidad:</w:t>
                      </w:r>
                    </w:p>
                    <w:p w14:paraId="5E16D5AF" w14:textId="77777777" w:rsidR="009C46D5" w:rsidRPr="00D6513F" w:rsidRDefault="009C46D5" w:rsidP="009C46D5">
                      <w:pPr>
                        <w:pStyle w:val="Prrafodelista"/>
                        <w:ind w:left="0"/>
                        <w:jc w:val="left"/>
                        <w:rPr>
                          <w:i/>
                        </w:rPr>
                      </w:pPr>
                      <w:r w:rsidRPr="00EC79FA">
                        <w:rPr>
                          <w:i/>
                        </w:rPr>
                        <w:t>(</w:t>
                      </w:r>
                      <w:r w:rsidRPr="00EC79FA">
                        <w:rPr>
                          <w:i/>
                        </w:rPr>
                        <w:t>ex:URM 999 CNRS)</w:t>
                      </w:r>
                    </w:p>
                    <w:p w14:paraId="2D108A4B" w14:textId="68B9B1E5" w:rsidR="009C46D5" w:rsidRPr="00EC79FA" w:rsidRDefault="009C46D5" w:rsidP="009C46D5">
                      <w:pPr>
                        <w:pStyle w:val="Prrafodelista"/>
                        <w:ind w:left="0"/>
                        <w:jc w:val="left"/>
                      </w:pPr>
                      <w:r w:rsidRPr="00EC79FA">
                        <w:t xml:space="preserve">Nombre del </w:t>
                      </w:r>
                      <w:r w:rsidR="00EA5BFA" w:rsidRPr="00EC79FA">
                        <w:t>director</w:t>
                      </w:r>
                      <w:r w:rsidRPr="00EC79FA">
                        <w:t>:</w:t>
                      </w:r>
                    </w:p>
                    <w:p w14:paraId="6E96326A" w14:textId="77777777" w:rsidR="009C46D5" w:rsidRDefault="009C46D5" w:rsidP="009C46D5">
                      <w:pPr>
                        <w:pStyle w:val="Prrafodelista"/>
                        <w:ind w:left="851"/>
                        <w:jc w:val="left"/>
                        <w:rPr>
                          <w:b/>
                        </w:rPr>
                      </w:pPr>
                    </w:p>
                    <w:p w14:paraId="1318FE2D" w14:textId="77777777" w:rsidR="009C46D5" w:rsidRDefault="009C46D5" w:rsidP="009C46D5">
                      <w:pPr>
                        <w:pStyle w:val="Prrafodelista"/>
                        <w:ind w:left="0"/>
                        <w:jc w:val="left"/>
                        <w:rPr>
                          <w:b/>
                        </w:rPr>
                      </w:pPr>
                      <w:r>
                        <w:rPr>
                          <w:b/>
                        </w:rPr>
                        <w:t>En Perú</w:t>
                      </w:r>
                    </w:p>
                    <w:p w14:paraId="40DBCCF4" w14:textId="77777777" w:rsidR="009C46D5" w:rsidRPr="00EC79FA" w:rsidRDefault="009C46D5" w:rsidP="009C46D5">
                      <w:pPr>
                        <w:pStyle w:val="Prrafodelista"/>
                        <w:ind w:left="0"/>
                        <w:jc w:val="left"/>
                      </w:pPr>
                      <w:r w:rsidRPr="00EC79FA">
                        <w:t>Institución:</w:t>
                      </w:r>
                    </w:p>
                    <w:p w14:paraId="4B5286DB" w14:textId="73918461" w:rsidR="009C46D5" w:rsidRDefault="009C46D5" w:rsidP="009C46D5">
                      <w:pPr>
                        <w:pStyle w:val="Prrafodelista"/>
                        <w:ind w:left="0"/>
                        <w:jc w:val="left"/>
                      </w:pPr>
                      <w:r w:rsidRPr="00EC79FA">
                        <w:t xml:space="preserve">Laboratorio o </w:t>
                      </w:r>
                      <w:r w:rsidR="00EA5BFA" w:rsidRPr="00EC79FA">
                        <w:t>equipo</w:t>
                      </w:r>
                      <w:r>
                        <w:t>:</w:t>
                      </w:r>
                    </w:p>
                  </w:txbxContent>
                </v:textbox>
                <w10:anchorlock/>
              </v:shape>
            </w:pict>
          </mc:Fallback>
        </mc:AlternateContent>
      </w:r>
    </w:p>
    <w:p w14:paraId="07158053" w14:textId="77777777" w:rsidR="003F0145" w:rsidRPr="006A0C04" w:rsidRDefault="003F0145" w:rsidP="0041442D">
      <w:pPr>
        <w:pStyle w:val="1SUBTTULO"/>
      </w:pPr>
      <w:r w:rsidRPr="006A0C04">
        <w:t>Responsables del Equipo</w:t>
      </w:r>
    </w:p>
    <w:p w14:paraId="5EE8A187" w14:textId="2C592947" w:rsidR="003F0145" w:rsidRPr="006A0C04" w:rsidRDefault="003F0145" w:rsidP="00AB2829">
      <w:pPr>
        <w:pStyle w:val="01PRRAFO"/>
      </w:pPr>
      <w:r w:rsidRPr="006A0C04">
        <w:t>Nota. El responsable francés debe estar en actividad en el momento de la presentación del proyecto.</w:t>
      </w:r>
    </w:p>
    <w:p w14:paraId="275FE21E" w14:textId="6A804C91" w:rsidR="009C46D5" w:rsidRPr="006A0C04" w:rsidRDefault="009C46D5" w:rsidP="00AB2829">
      <w:pPr>
        <w:pStyle w:val="01PRRAFO"/>
      </w:pPr>
      <w:r w:rsidRPr="006A0C04">
        <w:rPr>
          <w:noProof/>
        </w:rPr>
        <w:lastRenderedPageBreak/>
        <mc:AlternateContent>
          <mc:Choice Requires="wps">
            <w:drawing>
              <wp:inline distT="0" distB="0" distL="0" distR="0" wp14:anchorId="57063FF3" wp14:editId="4ED60915">
                <wp:extent cx="5390985" cy="1908314"/>
                <wp:effectExtent l="0" t="0" r="19685" b="15875"/>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985" cy="1908314"/>
                        </a:xfrm>
                        <a:prstGeom prst="rect">
                          <a:avLst/>
                        </a:prstGeom>
                        <a:solidFill>
                          <a:srgbClr val="FFFFFF"/>
                        </a:solidFill>
                        <a:ln w="9525">
                          <a:solidFill>
                            <a:srgbClr val="000000"/>
                          </a:solidFill>
                          <a:miter lim="800000"/>
                          <a:headEnd/>
                          <a:tailEnd/>
                        </a:ln>
                      </wps:spPr>
                      <wps:txbx>
                        <w:txbxContent>
                          <w:p w14:paraId="3F17AFD1" w14:textId="77777777" w:rsidR="009C46D5" w:rsidRPr="00EC79FA" w:rsidRDefault="009C46D5" w:rsidP="009C46D5">
                            <w:pPr>
                              <w:jc w:val="left"/>
                              <w:rPr>
                                <w:b/>
                              </w:rPr>
                            </w:pPr>
                            <w:r w:rsidRPr="00EC79FA">
                              <w:rPr>
                                <w:b/>
                              </w:rPr>
                              <w:t>En Francia:</w:t>
                            </w:r>
                          </w:p>
                          <w:p w14:paraId="0AC0BFF8" w14:textId="5469C5C7" w:rsidR="009C46D5" w:rsidRPr="00EC79FA" w:rsidRDefault="009C46D5" w:rsidP="009C46D5">
                            <w:pPr>
                              <w:jc w:val="left"/>
                            </w:pPr>
                            <w:r w:rsidRPr="00EC79FA">
                              <w:t>Apellido y nombre:</w:t>
                            </w:r>
                            <w:r w:rsidR="001269F8">
                              <w:t xml:space="preserve"> </w:t>
                            </w:r>
                            <w:r w:rsidRPr="00EC79FA">
                              <w:t>……</w:t>
                            </w:r>
                            <w:r>
                              <w:t>….</w:t>
                            </w:r>
                            <w:r w:rsidRPr="00EC79FA">
                              <w:t>…………………….…………Grado:………………….</w:t>
                            </w:r>
                          </w:p>
                          <w:p w14:paraId="1F9134CF" w14:textId="78D54020" w:rsidR="009C46D5" w:rsidRPr="00EC79FA" w:rsidRDefault="009C46D5" w:rsidP="009C46D5">
                            <w:pPr>
                              <w:jc w:val="left"/>
                            </w:pPr>
                            <w:r w:rsidRPr="00EC79FA">
                              <w:t>Dirección administrativa:</w:t>
                            </w:r>
                            <w:r w:rsidR="001269F8">
                              <w:t xml:space="preserve"> </w:t>
                            </w:r>
                            <w:r w:rsidRPr="00EC79FA">
                              <w:t>…………</w:t>
                            </w:r>
                            <w:r>
                              <w:t>...</w:t>
                            </w:r>
                            <w:r w:rsidRPr="00EC79FA">
                              <w:t>………………………………………………..</w:t>
                            </w:r>
                          </w:p>
                          <w:p w14:paraId="20A3A704" w14:textId="280A0DDA" w:rsidR="009C46D5" w:rsidRDefault="009C46D5" w:rsidP="009C46D5">
                            <w:pPr>
                              <w:jc w:val="left"/>
                            </w:pPr>
                            <w:r w:rsidRPr="00EC79FA">
                              <w:t>Teléfono:</w:t>
                            </w:r>
                            <w:r w:rsidR="001269F8">
                              <w:t xml:space="preserve"> </w:t>
                            </w:r>
                            <w:r w:rsidRPr="00EC79FA">
                              <w:t>…………</w:t>
                            </w:r>
                            <w:r>
                              <w:t>…</w:t>
                            </w:r>
                            <w:r w:rsidRPr="00EC79FA">
                              <w:t>…..Fax:………….Correo electrónico:……………</w:t>
                            </w:r>
                            <w:r>
                              <w:t>..</w:t>
                            </w:r>
                            <w:r w:rsidRPr="00EC79FA">
                              <w:t>….…</w:t>
                            </w:r>
                            <w:r>
                              <w:t>…</w:t>
                            </w:r>
                          </w:p>
                          <w:p w14:paraId="414B18AC" w14:textId="77777777" w:rsidR="009C46D5" w:rsidRPr="00787673" w:rsidRDefault="009C46D5" w:rsidP="009C46D5">
                            <w:pPr>
                              <w:jc w:val="left"/>
                            </w:pPr>
                          </w:p>
                          <w:p w14:paraId="78FE5E9D" w14:textId="77777777" w:rsidR="009C46D5" w:rsidRPr="00EC79FA" w:rsidRDefault="009C46D5" w:rsidP="009C46D5">
                            <w:pPr>
                              <w:jc w:val="left"/>
                              <w:rPr>
                                <w:b/>
                              </w:rPr>
                            </w:pPr>
                            <w:r w:rsidRPr="00EC79FA">
                              <w:rPr>
                                <w:b/>
                              </w:rPr>
                              <w:t xml:space="preserve">En </w:t>
                            </w:r>
                            <w:r>
                              <w:rPr>
                                <w:b/>
                              </w:rPr>
                              <w:t>Perú</w:t>
                            </w:r>
                            <w:r w:rsidRPr="00EC79FA">
                              <w:rPr>
                                <w:b/>
                              </w:rPr>
                              <w:t>:</w:t>
                            </w:r>
                          </w:p>
                          <w:p w14:paraId="5180AEF6" w14:textId="24C23259" w:rsidR="009C46D5" w:rsidRPr="00EC79FA" w:rsidRDefault="009C46D5" w:rsidP="009C46D5">
                            <w:pPr>
                              <w:jc w:val="left"/>
                            </w:pPr>
                            <w:r w:rsidRPr="00EC79FA">
                              <w:t>Apellido y nombre:</w:t>
                            </w:r>
                            <w:r w:rsidR="001269F8">
                              <w:t xml:space="preserve"> </w:t>
                            </w:r>
                            <w:r w:rsidRPr="00EC79FA">
                              <w:t>……</w:t>
                            </w:r>
                            <w:r>
                              <w:t>….</w:t>
                            </w:r>
                            <w:r w:rsidRPr="00EC79FA">
                              <w:t>…………………….…………Grado:………………….</w:t>
                            </w:r>
                          </w:p>
                          <w:p w14:paraId="50C4EC02" w14:textId="4912451E" w:rsidR="009C46D5" w:rsidRPr="00EC79FA" w:rsidRDefault="009C46D5" w:rsidP="009C46D5">
                            <w:pPr>
                              <w:jc w:val="left"/>
                            </w:pPr>
                            <w:r w:rsidRPr="00EC79FA">
                              <w:t>Dirección administrativa:</w:t>
                            </w:r>
                            <w:r w:rsidR="001269F8">
                              <w:t xml:space="preserve"> </w:t>
                            </w:r>
                            <w:r w:rsidRPr="00EC79FA">
                              <w:t>…………</w:t>
                            </w:r>
                            <w:r>
                              <w:t>...</w:t>
                            </w:r>
                            <w:r w:rsidRPr="00EC79FA">
                              <w:t>………………………………………………..</w:t>
                            </w:r>
                          </w:p>
                          <w:p w14:paraId="1B9CD411" w14:textId="5CF25FFF" w:rsidR="009C46D5" w:rsidRDefault="009C46D5" w:rsidP="00EA5BFA">
                            <w:pPr>
                              <w:jc w:val="left"/>
                            </w:pPr>
                            <w:r w:rsidRPr="00EC79FA">
                              <w:t>Teléfono:</w:t>
                            </w:r>
                            <w:r w:rsidR="001269F8">
                              <w:t xml:space="preserve"> </w:t>
                            </w:r>
                            <w:r w:rsidRPr="00EC79FA">
                              <w:t>…………</w:t>
                            </w:r>
                            <w:r>
                              <w:t>…</w:t>
                            </w:r>
                            <w:r w:rsidRPr="00EC79FA">
                              <w:t>…..Fax:………….Correo electrónico:……………</w:t>
                            </w:r>
                            <w:r>
                              <w:t>..</w:t>
                            </w:r>
                            <w:r w:rsidRPr="00EC79FA">
                              <w:t>….…</w:t>
                            </w:r>
                            <w:r>
                              <w:t>…</w:t>
                            </w:r>
                          </w:p>
                        </w:txbxContent>
                      </wps:txbx>
                      <wps:bodyPr rot="0" vert="horz" wrap="square" lIns="91440" tIns="45720" rIns="91440" bIns="45720" anchor="t" anchorCtr="0">
                        <a:noAutofit/>
                      </wps:bodyPr>
                    </wps:wsp>
                  </a:graphicData>
                </a:graphic>
              </wp:inline>
            </w:drawing>
          </mc:Choice>
          <mc:Fallback>
            <w:pict>
              <v:shape w14:anchorId="57063FF3" id="_x0000_s1029" type="#_x0000_t202" style="width:424.5pt;height:1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">
                <v:textbox>
                  <w:txbxContent>
                    <w:p w14:paraId="3F17AFD1" w14:textId="77777777" w:rsidR="009C46D5" w:rsidRPr="00EC79FA" w:rsidRDefault="009C46D5" w:rsidP="009C46D5">
                      <w:pPr>
                        <w:jc w:val="left"/>
                        <w:rPr>
                          <w:b/>
                        </w:rPr>
                      </w:pPr>
                      <w:r w:rsidRPr="00EC79FA">
                        <w:rPr>
                          <w:b/>
                        </w:rPr>
                        <w:t>En Francia:</w:t>
                      </w:r>
                    </w:p>
                    <w:p w14:paraId="0AC0BFF8" w14:textId="5469C5C7" w:rsidR="009C46D5" w:rsidRPr="00EC79FA" w:rsidRDefault="009C46D5" w:rsidP="009C46D5">
                      <w:pPr>
                        <w:jc w:val="left"/>
                      </w:pPr>
                      <w:r w:rsidRPr="00EC79FA">
                        <w:t>Apellido y nombre:</w:t>
                      </w:r>
                      <w:r w:rsidR="001269F8">
                        <w:t xml:space="preserve"> </w:t>
                      </w:r>
                      <w:r w:rsidRPr="00EC79FA">
                        <w:t>…</w:t>
                      </w:r>
                      <w:r w:rsidRPr="00EC79FA">
                        <w:t>…</w:t>
                      </w:r>
                      <w:r>
                        <w:t>….</w:t>
                      </w:r>
                      <w:r w:rsidRPr="00EC79FA">
                        <w:t>…………………….…………Grado:………………….</w:t>
                      </w:r>
                    </w:p>
                    <w:p w14:paraId="1F9134CF" w14:textId="78D54020" w:rsidR="009C46D5" w:rsidRPr="00EC79FA" w:rsidRDefault="009C46D5" w:rsidP="009C46D5">
                      <w:pPr>
                        <w:jc w:val="left"/>
                      </w:pPr>
                      <w:r w:rsidRPr="00EC79FA">
                        <w:t>Dirección administrativa:</w:t>
                      </w:r>
                      <w:r w:rsidR="001269F8">
                        <w:t xml:space="preserve"> </w:t>
                      </w:r>
                      <w:r w:rsidRPr="00EC79FA">
                        <w:t>…………</w:t>
                      </w:r>
                      <w:r>
                        <w:t>...</w:t>
                      </w:r>
                      <w:r w:rsidRPr="00EC79FA">
                        <w:t>………………………………………………..</w:t>
                      </w:r>
                    </w:p>
                    <w:p w14:paraId="20A3A704" w14:textId="280A0DDA" w:rsidR="009C46D5" w:rsidRDefault="009C46D5" w:rsidP="009C46D5">
                      <w:pPr>
                        <w:jc w:val="left"/>
                      </w:pPr>
                      <w:r w:rsidRPr="00EC79FA">
                        <w:t>Teléfono:</w:t>
                      </w:r>
                      <w:r w:rsidR="001269F8">
                        <w:t xml:space="preserve"> </w:t>
                      </w:r>
                      <w:r w:rsidRPr="00EC79FA">
                        <w:t>…………</w:t>
                      </w:r>
                      <w:r>
                        <w:t>…</w:t>
                      </w:r>
                      <w:r w:rsidRPr="00EC79FA">
                        <w:t>…..Fax:………….Correo electrónico:……………</w:t>
                      </w:r>
                      <w:r>
                        <w:t>..</w:t>
                      </w:r>
                      <w:r w:rsidRPr="00EC79FA">
                        <w:t>….…</w:t>
                      </w:r>
                      <w:r>
                        <w:t>…</w:t>
                      </w:r>
                    </w:p>
                    <w:p w14:paraId="414B18AC" w14:textId="77777777" w:rsidR="009C46D5" w:rsidRPr="00787673" w:rsidRDefault="009C46D5" w:rsidP="009C46D5">
                      <w:pPr>
                        <w:jc w:val="left"/>
                      </w:pPr>
                    </w:p>
                    <w:p w14:paraId="78FE5E9D" w14:textId="77777777" w:rsidR="009C46D5" w:rsidRPr="00EC79FA" w:rsidRDefault="009C46D5" w:rsidP="009C46D5">
                      <w:pPr>
                        <w:jc w:val="left"/>
                        <w:rPr>
                          <w:b/>
                        </w:rPr>
                      </w:pPr>
                      <w:r w:rsidRPr="00EC79FA">
                        <w:rPr>
                          <w:b/>
                        </w:rPr>
                        <w:t xml:space="preserve">En </w:t>
                      </w:r>
                      <w:r>
                        <w:rPr>
                          <w:b/>
                        </w:rPr>
                        <w:t>Perú</w:t>
                      </w:r>
                      <w:r w:rsidRPr="00EC79FA">
                        <w:rPr>
                          <w:b/>
                        </w:rPr>
                        <w:t>:</w:t>
                      </w:r>
                    </w:p>
                    <w:p w14:paraId="5180AEF6" w14:textId="24C23259" w:rsidR="009C46D5" w:rsidRPr="00EC79FA" w:rsidRDefault="009C46D5" w:rsidP="009C46D5">
                      <w:pPr>
                        <w:jc w:val="left"/>
                      </w:pPr>
                      <w:r w:rsidRPr="00EC79FA">
                        <w:t>Apellido y nombre:</w:t>
                      </w:r>
                      <w:r w:rsidR="001269F8">
                        <w:t xml:space="preserve"> </w:t>
                      </w:r>
                      <w:r w:rsidRPr="00EC79FA">
                        <w:t>……</w:t>
                      </w:r>
                      <w:r>
                        <w:t>….</w:t>
                      </w:r>
                      <w:r w:rsidRPr="00EC79FA">
                        <w:t>…………………….…………Grado:………………….</w:t>
                      </w:r>
                    </w:p>
                    <w:p w14:paraId="50C4EC02" w14:textId="4912451E" w:rsidR="009C46D5" w:rsidRPr="00EC79FA" w:rsidRDefault="009C46D5" w:rsidP="009C46D5">
                      <w:pPr>
                        <w:jc w:val="left"/>
                      </w:pPr>
                      <w:r w:rsidRPr="00EC79FA">
                        <w:t>Dirección administrativa:</w:t>
                      </w:r>
                      <w:r w:rsidR="001269F8">
                        <w:t xml:space="preserve"> </w:t>
                      </w:r>
                      <w:r w:rsidRPr="00EC79FA">
                        <w:t>…………</w:t>
                      </w:r>
                      <w:r>
                        <w:t>...</w:t>
                      </w:r>
                      <w:r w:rsidRPr="00EC79FA">
                        <w:t>………………………………………………..</w:t>
                      </w:r>
                    </w:p>
                    <w:p w14:paraId="1B9CD411" w14:textId="5CF25FFF" w:rsidR="009C46D5" w:rsidRDefault="009C46D5" w:rsidP="00EA5BFA">
                      <w:pPr>
                        <w:jc w:val="left"/>
                      </w:pPr>
                      <w:r w:rsidRPr="00EC79FA">
                        <w:t>Teléfono:</w:t>
                      </w:r>
                      <w:r w:rsidR="001269F8">
                        <w:t xml:space="preserve"> </w:t>
                      </w:r>
                      <w:r w:rsidRPr="00EC79FA">
                        <w:t>…………</w:t>
                      </w:r>
                      <w:r>
                        <w:t>…</w:t>
                      </w:r>
                      <w:r w:rsidRPr="00EC79FA">
                        <w:t>…..Fax:………….Correo electrónico:……………</w:t>
                      </w:r>
                      <w:r>
                        <w:t>..</w:t>
                      </w:r>
                      <w:r w:rsidRPr="00EC79FA">
                        <w:t>….…</w:t>
                      </w:r>
                      <w:r>
                        <w:t>…</w:t>
                      </w:r>
                    </w:p>
                  </w:txbxContent>
                </v:textbox>
                <w10:anchorlock/>
              </v:shape>
            </w:pict>
          </mc:Fallback>
        </mc:AlternateContent>
      </w:r>
    </w:p>
    <w:p w14:paraId="0504C53D" w14:textId="25CA0D1F" w:rsidR="00EF4303" w:rsidRPr="006A0C04" w:rsidRDefault="00EF4303" w:rsidP="00EF4303">
      <w:pPr>
        <w:pStyle w:val="1SUBTTULO"/>
      </w:pPr>
      <w:r w:rsidRPr="006A0C04">
        <w:t>Listado de investigadores participantes del proyecto</w:t>
      </w:r>
    </w:p>
    <w:p w14:paraId="7EF246C0" w14:textId="10E8BA9E" w:rsidR="00EF4303" w:rsidRPr="006A0C04" w:rsidRDefault="00EF4303" w:rsidP="00AB2829">
      <w:pPr>
        <w:pStyle w:val="01PRRAFO"/>
      </w:pPr>
      <w:r w:rsidRPr="006A0C04">
        <w:t xml:space="preserve">Comenzar por el </w:t>
      </w:r>
      <w:proofErr w:type="gramStart"/>
      <w:r w:rsidRPr="006A0C04">
        <w:t>Responsable</w:t>
      </w:r>
      <w:proofErr w:type="gramEnd"/>
      <w:r w:rsidRPr="006A0C04">
        <w:t xml:space="preserve"> Técnico del proyecto e indicar los </w:t>
      </w:r>
      <w:r w:rsidR="00207A43" w:rsidRPr="006A0C04">
        <w:t xml:space="preserve">Co-Investigadores, </w:t>
      </w:r>
      <w:r w:rsidRPr="006A0C04">
        <w:t xml:space="preserve">maestrandos </w:t>
      </w:r>
      <w:r w:rsidR="00207A43" w:rsidRPr="006A0C04">
        <w:t>y/</w:t>
      </w:r>
      <w:r w:rsidRPr="006A0C04">
        <w:t xml:space="preserve">o doctorandos que participan, incluso si se mencionan en otro lugar. Cada equipo debe tener al menos </w:t>
      </w:r>
      <w:r w:rsidR="00207A43" w:rsidRPr="006A0C04">
        <w:t>3</w:t>
      </w:r>
      <w:r w:rsidRPr="006A0C04">
        <w:t xml:space="preserve"> investigadores. Solo los investigadores de esta lista pueden beneficiarse de las movilizaciones en una fecha posterior.</w:t>
      </w:r>
    </w:p>
    <w:p w14:paraId="4DE0AE83" w14:textId="0F13EEB4" w:rsidR="003F0145" w:rsidRPr="006A0C04" w:rsidRDefault="003F0145" w:rsidP="00AB2829">
      <w:pPr>
        <w:pStyle w:val="01PRRAFO"/>
        <w:rPr>
          <w:i/>
        </w:rPr>
      </w:pPr>
      <w:r w:rsidRPr="006A0C04">
        <w:rPr>
          <w:i/>
        </w:rPr>
        <w:t xml:space="preserve">*Recordatorio: Los </w:t>
      </w:r>
      <w:r w:rsidR="00207A43" w:rsidRPr="006A0C04">
        <w:rPr>
          <w:i/>
        </w:rPr>
        <w:t>investigadores</w:t>
      </w:r>
      <w:r w:rsidRPr="006A0C04">
        <w:rPr>
          <w:i/>
        </w:rPr>
        <w:t xml:space="preserve"> que participan en un proyecto ECOS Nord deben estar en actividad al momento de la presentación del proyecto.</w:t>
      </w:r>
    </w:p>
    <w:tbl>
      <w:tblPr>
        <w:tblStyle w:val="Tablaconcuadrcula"/>
        <w:tblpPr w:leftFromText="141" w:rightFromText="141" w:vertAnchor="text" w:horzAnchor="margin" w:tblpY="163"/>
        <w:tblW w:w="5000" w:type="pct"/>
        <w:tblCellMar>
          <w:left w:w="57" w:type="dxa"/>
          <w:right w:w="57" w:type="dxa"/>
        </w:tblCellMar>
        <w:tblLook w:val="04A0" w:firstRow="1" w:lastRow="0" w:firstColumn="1" w:lastColumn="0" w:noHBand="0" w:noVBand="1"/>
      </w:tblPr>
      <w:tblGrid>
        <w:gridCol w:w="1933"/>
        <w:gridCol w:w="2315"/>
        <w:gridCol w:w="1976"/>
        <w:gridCol w:w="2270"/>
      </w:tblGrid>
      <w:tr w:rsidR="009C46D5" w:rsidRPr="006A0C04" w14:paraId="6BBE9F28" w14:textId="77777777" w:rsidTr="009C46D5">
        <w:trPr>
          <w:trHeight w:val="20"/>
        </w:trPr>
        <w:tc>
          <w:tcPr>
            <w:tcW w:w="1138" w:type="pct"/>
            <w:shd w:val="clear" w:color="auto" w:fill="D9D9D9" w:themeFill="background1" w:themeFillShade="D9"/>
            <w:vAlign w:val="center"/>
          </w:tcPr>
          <w:p w14:paraId="2C32C339" w14:textId="19886F34" w:rsidR="00AB2829" w:rsidRPr="006A0C04" w:rsidRDefault="00AB2829" w:rsidP="00AB2829">
            <w:pPr>
              <w:pStyle w:val="Prrafodelista"/>
              <w:ind w:left="0"/>
              <w:jc w:val="center"/>
              <w:rPr>
                <w:b/>
                <w:bCs/>
                <w:sz w:val="20"/>
                <w:szCs w:val="20"/>
              </w:rPr>
            </w:pPr>
            <w:r w:rsidRPr="006A0C04">
              <w:rPr>
                <w:b/>
                <w:bCs/>
                <w:sz w:val="20"/>
                <w:szCs w:val="20"/>
              </w:rPr>
              <w:t>Nombre</w:t>
            </w:r>
            <w:r w:rsidR="009C46D5" w:rsidRPr="006A0C04">
              <w:rPr>
                <w:b/>
                <w:bCs/>
                <w:sz w:val="20"/>
                <w:szCs w:val="20"/>
              </w:rPr>
              <w:t>s</w:t>
            </w:r>
            <w:r w:rsidRPr="006A0C04">
              <w:rPr>
                <w:b/>
                <w:bCs/>
                <w:sz w:val="20"/>
                <w:szCs w:val="20"/>
              </w:rPr>
              <w:t xml:space="preserve"> y Apellido</w:t>
            </w:r>
            <w:r w:rsidR="009C46D5" w:rsidRPr="006A0C04">
              <w:rPr>
                <w:b/>
                <w:bCs/>
                <w:sz w:val="20"/>
                <w:szCs w:val="20"/>
              </w:rPr>
              <w:t>s</w:t>
            </w:r>
          </w:p>
        </w:tc>
        <w:tc>
          <w:tcPr>
            <w:tcW w:w="1363" w:type="pct"/>
            <w:shd w:val="clear" w:color="auto" w:fill="D9D9D9" w:themeFill="background1" w:themeFillShade="D9"/>
            <w:vAlign w:val="center"/>
          </w:tcPr>
          <w:p w14:paraId="32781BB4" w14:textId="77777777" w:rsidR="00AB2829" w:rsidRPr="006A0C04" w:rsidRDefault="00AB2829" w:rsidP="00AB2829">
            <w:pPr>
              <w:pStyle w:val="Prrafodelista"/>
              <w:ind w:left="0"/>
              <w:jc w:val="center"/>
              <w:rPr>
                <w:b/>
                <w:bCs/>
                <w:sz w:val="20"/>
                <w:szCs w:val="20"/>
              </w:rPr>
            </w:pPr>
            <w:r w:rsidRPr="006A0C04">
              <w:rPr>
                <w:b/>
                <w:bCs/>
                <w:sz w:val="20"/>
                <w:szCs w:val="20"/>
              </w:rPr>
              <w:t>Título o Grado académico (considerar el más alto)</w:t>
            </w:r>
          </w:p>
        </w:tc>
        <w:tc>
          <w:tcPr>
            <w:tcW w:w="1163" w:type="pct"/>
            <w:shd w:val="clear" w:color="auto" w:fill="D9D9D9" w:themeFill="background1" w:themeFillShade="D9"/>
            <w:vAlign w:val="center"/>
          </w:tcPr>
          <w:p w14:paraId="44CB927F" w14:textId="77777777" w:rsidR="00AB2829" w:rsidRPr="006A0C04" w:rsidRDefault="00AB2829" w:rsidP="00AB2829">
            <w:pPr>
              <w:pStyle w:val="Prrafodelista"/>
              <w:ind w:left="0"/>
              <w:jc w:val="center"/>
              <w:rPr>
                <w:b/>
                <w:bCs/>
                <w:sz w:val="20"/>
                <w:szCs w:val="20"/>
              </w:rPr>
            </w:pPr>
            <w:r w:rsidRPr="006A0C04">
              <w:rPr>
                <w:b/>
                <w:bCs/>
                <w:sz w:val="20"/>
                <w:szCs w:val="20"/>
              </w:rPr>
              <w:t>Institución</w:t>
            </w:r>
          </w:p>
        </w:tc>
        <w:tc>
          <w:tcPr>
            <w:tcW w:w="1336" w:type="pct"/>
            <w:shd w:val="clear" w:color="auto" w:fill="D9D9D9" w:themeFill="background1" w:themeFillShade="D9"/>
            <w:vAlign w:val="center"/>
          </w:tcPr>
          <w:p w14:paraId="50BFDE43" w14:textId="77777777" w:rsidR="00AB2829" w:rsidRPr="006A0C04" w:rsidRDefault="00AB2829" w:rsidP="00AB2829">
            <w:pPr>
              <w:pStyle w:val="Prrafodelista"/>
              <w:ind w:left="0"/>
              <w:jc w:val="center"/>
              <w:rPr>
                <w:b/>
                <w:bCs/>
                <w:sz w:val="20"/>
                <w:szCs w:val="20"/>
              </w:rPr>
            </w:pPr>
            <w:r w:rsidRPr="006A0C04">
              <w:rPr>
                <w:b/>
                <w:bCs/>
                <w:sz w:val="20"/>
                <w:szCs w:val="20"/>
              </w:rPr>
              <w:t>Cargo actual y/o diploma (constancia) de estudios</w:t>
            </w:r>
          </w:p>
        </w:tc>
      </w:tr>
      <w:tr w:rsidR="00AB2829" w:rsidRPr="006A0C04" w14:paraId="0AC29FF1" w14:textId="77777777" w:rsidTr="009C46D5">
        <w:trPr>
          <w:trHeight w:val="20"/>
        </w:trPr>
        <w:tc>
          <w:tcPr>
            <w:tcW w:w="1138" w:type="pct"/>
          </w:tcPr>
          <w:p w14:paraId="0AECB42D" w14:textId="77777777" w:rsidR="00AB2829" w:rsidRPr="006A0C04" w:rsidRDefault="00AB2829" w:rsidP="00EA5BFA">
            <w:pPr>
              <w:pStyle w:val="Prrafodelista"/>
              <w:spacing w:line="276" w:lineRule="auto"/>
              <w:ind w:left="0"/>
              <w:jc w:val="left"/>
              <w:rPr>
                <w:sz w:val="20"/>
                <w:szCs w:val="20"/>
              </w:rPr>
            </w:pPr>
            <w:r w:rsidRPr="006A0C04">
              <w:rPr>
                <w:sz w:val="20"/>
                <w:szCs w:val="20"/>
              </w:rPr>
              <w:t>En Francia:</w:t>
            </w:r>
          </w:p>
          <w:p w14:paraId="74415703" w14:textId="04742D90" w:rsidR="00AB2829" w:rsidRPr="006A0C04" w:rsidRDefault="00AB2829" w:rsidP="00EA5BFA">
            <w:pPr>
              <w:pStyle w:val="Prrafodelista"/>
              <w:spacing w:line="276" w:lineRule="auto"/>
              <w:ind w:left="0"/>
              <w:jc w:val="left"/>
              <w:rPr>
                <w:sz w:val="20"/>
                <w:szCs w:val="20"/>
              </w:rPr>
            </w:pPr>
            <w:r w:rsidRPr="006A0C04">
              <w:rPr>
                <w:sz w:val="20"/>
                <w:szCs w:val="20"/>
              </w:rPr>
              <w:t>-</w:t>
            </w:r>
          </w:p>
          <w:p w14:paraId="59F177E0" w14:textId="78049E50" w:rsidR="00AB2829" w:rsidRPr="006A0C04" w:rsidRDefault="00AB2829" w:rsidP="00EA5BFA">
            <w:pPr>
              <w:pStyle w:val="Prrafodelista"/>
              <w:spacing w:line="276" w:lineRule="auto"/>
              <w:ind w:left="0"/>
              <w:jc w:val="left"/>
              <w:rPr>
                <w:sz w:val="20"/>
                <w:szCs w:val="20"/>
              </w:rPr>
            </w:pPr>
            <w:r w:rsidRPr="006A0C04">
              <w:rPr>
                <w:sz w:val="20"/>
                <w:szCs w:val="20"/>
              </w:rPr>
              <w:t>-</w:t>
            </w:r>
          </w:p>
          <w:p w14:paraId="0A6DC75B" w14:textId="643A5B52" w:rsidR="00AB2829" w:rsidRPr="006A0C04" w:rsidRDefault="00AB2829" w:rsidP="00EA5BFA">
            <w:pPr>
              <w:pStyle w:val="Prrafodelista"/>
              <w:spacing w:line="276" w:lineRule="auto"/>
              <w:ind w:left="0"/>
              <w:jc w:val="left"/>
              <w:rPr>
                <w:sz w:val="20"/>
                <w:szCs w:val="20"/>
              </w:rPr>
            </w:pPr>
            <w:r w:rsidRPr="006A0C04">
              <w:rPr>
                <w:sz w:val="20"/>
                <w:szCs w:val="20"/>
              </w:rPr>
              <w:t>-</w:t>
            </w:r>
          </w:p>
        </w:tc>
        <w:tc>
          <w:tcPr>
            <w:tcW w:w="1363" w:type="pct"/>
          </w:tcPr>
          <w:p w14:paraId="3085A342" w14:textId="77777777" w:rsidR="00AB2829" w:rsidRPr="006A0C04" w:rsidRDefault="00AB2829" w:rsidP="00EA5BFA">
            <w:pPr>
              <w:pStyle w:val="Prrafodelista"/>
              <w:spacing w:line="276" w:lineRule="auto"/>
              <w:ind w:left="0"/>
              <w:jc w:val="left"/>
              <w:rPr>
                <w:sz w:val="20"/>
                <w:szCs w:val="20"/>
              </w:rPr>
            </w:pPr>
          </w:p>
        </w:tc>
        <w:tc>
          <w:tcPr>
            <w:tcW w:w="1163" w:type="pct"/>
          </w:tcPr>
          <w:p w14:paraId="11D4F378" w14:textId="77777777" w:rsidR="00AB2829" w:rsidRPr="006A0C04" w:rsidRDefault="00AB2829" w:rsidP="00EA5BFA">
            <w:pPr>
              <w:pStyle w:val="Prrafodelista"/>
              <w:spacing w:line="276" w:lineRule="auto"/>
              <w:ind w:left="0"/>
              <w:jc w:val="left"/>
              <w:rPr>
                <w:sz w:val="20"/>
                <w:szCs w:val="20"/>
              </w:rPr>
            </w:pPr>
          </w:p>
        </w:tc>
        <w:tc>
          <w:tcPr>
            <w:tcW w:w="1336" w:type="pct"/>
          </w:tcPr>
          <w:p w14:paraId="318D09ED" w14:textId="77777777" w:rsidR="00AB2829" w:rsidRPr="006A0C04" w:rsidRDefault="00AB2829" w:rsidP="00EA5BFA">
            <w:pPr>
              <w:pStyle w:val="Prrafodelista"/>
              <w:spacing w:line="276" w:lineRule="auto"/>
              <w:ind w:left="0"/>
              <w:jc w:val="left"/>
              <w:rPr>
                <w:sz w:val="20"/>
                <w:szCs w:val="20"/>
              </w:rPr>
            </w:pPr>
          </w:p>
        </w:tc>
      </w:tr>
      <w:tr w:rsidR="00AB2829" w:rsidRPr="006A0C04" w14:paraId="1EED252B" w14:textId="77777777" w:rsidTr="009C46D5">
        <w:trPr>
          <w:trHeight w:val="20"/>
        </w:trPr>
        <w:tc>
          <w:tcPr>
            <w:tcW w:w="1138" w:type="pct"/>
          </w:tcPr>
          <w:p w14:paraId="677EA808" w14:textId="42FC10FC" w:rsidR="00AB2829" w:rsidRPr="006A0C04" w:rsidRDefault="00AB2829" w:rsidP="00EA5BFA">
            <w:pPr>
              <w:pStyle w:val="Prrafodelista"/>
              <w:spacing w:line="276" w:lineRule="auto"/>
              <w:ind w:left="0"/>
              <w:jc w:val="left"/>
              <w:rPr>
                <w:sz w:val="20"/>
                <w:szCs w:val="20"/>
              </w:rPr>
            </w:pPr>
            <w:r w:rsidRPr="006A0C04">
              <w:rPr>
                <w:sz w:val="20"/>
                <w:szCs w:val="20"/>
              </w:rPr>
              <w:t>En Perú:</w:t>
            </w:r>
          </w:p>
          <w:p w14:paraId="2329622E" w14:textId="2DCE4729" w:rsidR="00AB2829" w:rsidRPr="006A0C04" w:rsidRDefault="00AB2829" w:rsidP="00EA5BFA">
            <w:pPr>
              <w:pStyle w:val="Prrafodelista"/>
              <w:spacing w:line="276" w:lineRule="auto"/>
              <w:ind w:left="0"/>
              <w:jc w:val="left"/>
              <w:rPr>
                <w:sz w:val="20"/>
                <w:szCs w:val="20"/>
              </w:rPr>
            </w:pPr>
            <w:r w:rsidRPr="006A0C04">
              <w:rPr>
                <w:sz w:val="20"/>
                <w:szCs w:val="20"/>
              </w:rPr>
              <w:t>-</w:t>
            </w:r>
          </w:p>
          <w:p w14:paraId="225AA470" w14:textId="5D8CB8B9" w:rsidR="00AB2829" w:rsidRPr="006A0C04" w:rsidRDefault="00AB2829" w:rsidP="00EA5BFA">
            <w:pPr>
              <w:pStyle w:val="Prrafodelista"/>
              <w:spacing w:line="276" w:lineRule="auto"/>
              <w:ind w:left="0"/>
              <w:jc w:val="left"/>
              <w:rPr>
                <w:sz w:val="20"/>
                <w:szCs w:val="20"/>
              </w:rPr>
            </w:pPr>
            <w:r w:rsidRPr="006A0C04">
              <w:rPr>
                <w:sz w:val="20"/>
                <w:szCs w:val="20"/>
              </w:rPr>
              <w:t>-</w:t>
            </w:r>
          </w:p>
          <w:p w14:paraId="0A6327A8" w14:textId="7A978053" w:rsidR="00AB2829" w:rsidRPr="006A0C04" w:rsidRDefault="00AB2829" w:rsidP="00EA5BFA">
            <w:pPr>
              <w:pStyle w:val="Prrafodelista"/>
              <w:spacing w:line="276" w:lineRule="auto"/>
              <w:ind w:left="0"/>
              <w:jc w:val="left"/>
              <w:rPr>
                <w:sz w:val="20"/>
                <w:szCs w:val="20"/>
              </w:rPr>
            </w:pPr>
            <w:r w:rsidRPr="006A0C04">
              <w:rPr>
                <w:sz w:val="20"/>
                <w:szCs w:val="20"/>
              </w:rPr>
              <w:t>-</w:t>
            </w:r>
          </w:p>
        </w:tc>
        <w:tc>
          <w:tcPr>
            <w:tcW w:w="1363" w:type="pct"/>
          </w:tcPr>
          <w:p w14:paraId="18F51464" w14:textId="77777777" w:rsidR="00AB2829" w:rsidRPr="006A0C04" w:rsidRDefault="00AB2829" w:rsidP="00EA5BFA">
            <w:pPr>
              <w:pStyle w:val="Prrafodelista"/>
              <w:spacing w:line="276" w:lineRule="auto"/>
              <w:ind w:left="0"/>
              <w:jc w:val="left"/>
              <w:rPr>
                <w:sz w:val="20"/>
                <w:szCs w:val="20"/>
              </w:rPr>
            </w:pPr>
          </w:p>
        </w:tc>
        <w:tc>
          <w:tcPr>
            <w:tcW w:w="1163" w:type="pct"/>
          </w:tcPr>
          <w:p w14:paraId="0D1BEC94" w14:textId="77777777" w:rsidR="00AB2829" w:rsidRPr="006A0C04" w:rsidRDefault="00AB2829" w:rsidP="00EA5BFA">
            <w:pPr>
              <w:pStyle w:val="Prrafodelista"/>
              <w:spacing w:line="276" w:lineRule="auto"/>
              <w:ind w:left="0"/>
              <w:jc w:val="left"/>
              <w:rPr>
                <w:sz w:val="20"/>
                <w:szCs w:val="20"/>
              </w:rPr>
            </w:pPr>
          </w:p>
        </w:tc>
        <w:tc>
          <w:tcPr>
            <w:tcW w:w="1336" w:type="pct"/>
          </w:tcPr>
          <w:p w14:paraId="034F93FE" w14:textId="77777777" w:rsidR="00AB2829" w:rsidRPr="006A0C04" w:rsidRDefault="00AB2829" w:rsidP="00EA5BFA">
            <w:pPr>
              <w:pStyle w:val="Prrafodelista"/>
              <w:spacing w:line="276" w:lineRule="auto"/>
              <w:ind w:left="0"/>
              <w:jc w:val="left"/>
              <w:rPr>
                <w:sz w:val="20"/>
                <w:szCs w:val="20"/>
              </w:rPr>
            </w:pPr>
          </w:p>
        </w:tc>
      </w:tr>
    </w:tbl>
    <w:p w14:paraId="237332D7" w14:textId="50A41CC9" w:rsidR="003F0145" w:rsidRPr="006A0C04" w:rsidRDefault="003F0145" w:rsidP="0041442D">
      <w:pPr>
        <w:pStyle w:val="1SUBTTULO"/>
      </w:pPr>
      <w:r w:rsidRPr="006A0C04">
        <w:t>Resumen del proyecto (no sobrepasar el margen inferior del cuadro, detallar el proyecto en la sección 8)</w:t>
      </w:r>
    </w:p>
    <w:p w14:paraId="3B27FAAD" w14:textId="051A746A" w:rsidR="00EA5BFA" w:rsidRPr="006A0C04" w:rsidRDefault="00EA5BFA" w:rsidP="00EA5BFA">
      <w:pPr>
        <w:pStyle w:val="01PRRAFO"/>
      </w:pPr>
      <w:r w:rsidRPr="006A0C04">
        <w:rPr>
          <w:b/>
          <w:noProof/>
        </w:rPr>
        <mc:AlternateContent>
          <mc:Choice Requires="wps">
            <w:drawing>
              <wp:inline distT="0" distB="0" distL="0" distR="0" wp14:anchorId="62F0C49F" wp14:editId="7CA155E9">
                <wp:extent cx="5374640" cy="2152650"/>
                <wp:effectExtent l="0" t="0" r="16510" b="19050"/>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2152650"/>
                        </a:xfrm>
                        <a:prstGeom prst="rect">
                          <a:avLst/>
                        </a:prstGeom>
                        <a:solidFill>
                          <a:srgbClr val="FFFFFF"/>
                        </a:solidFill>
                        <a:ln w="9525">
                          <a:solidFill>
                            <a:srgbClr val="000000"/>
                          </a:solidFill>
                          <a:miter lim="800000"/>
                          <a:headEnd/>
                          <a:tailEnd/>
                        </a:ln>
                      </wps:spPr>
                      <wps:txbx>
                        <w:txbxContent>
                          <w:p w14:paraId="67E63209" w14:textId="77777777" w:rsidR="00EA5BFA" w:rsidRDefault="00EA5BFA" w:rsidP="00EA5BFA">
                            <w:pPr>
                              <w:rPr>
                                <w:lang w:val="es-MX"/>
                              </w:rPr>
                            </w:pPr>
                          </w:p>
                          <w:p w14:paraId="086227F5" w14:textId="77777777" w:rsidR="001269F8" w:rsidRDefault="001269F8" w:rsidP="00EA5BFA">
                            <w:pPr>
                              <w:rPr>
                                <w:lang w:val="es-MX"/>
                              </w:rPr>
                            </w:pPr>
                          </w:p>
                          <w:p w14:paraId="2ECD895B" w14:textId="77777777" w:rsidR="001269F8" w:rsidRPr="001269F8" w:rsidRDefault="001269F8" w:rsidP="00EA5BFA">
                            <w:pPr>
                              <w:rPr>
                                <w:lang w:val="es-MX"/>
                              </w:rPr>
                            </w:pPr>
                          </w:p>
                        </w:txbxContent>
                      </wps:txbx>
                      <wps:bodyPr rot="0" vert="horz" wrap="square" lIns="91440" tIns="45720" rIns="91440" bIns="45720" anchor="t" anchorCtr="0">
                        <a:noAutofit/>
                      </wps:bodyPr>
                    </wps:wsp>
                  </a:graphicData>
                </a:graphic>
              </wp:inline>
            </w:drawing>
          </mc:Choice>
          <mc:Fallback>
            <w:pict>
              <v:shape w14:anchorId="62F0C49F" id="_x0000_s1030" type="#_x0000_t202" style="width:423.2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">
                <v:textbox>
                  <w:txbxContent>
                    <w:p w14:paraId="67E63209" w14:textId="77777777" w:rsidR="00EA5BFA" w:rsidRDefault="00EA5BFA" w:rsidP="00EA5BFA">
                      <w:pPr>
                        <w:rPr>
                          <w:lang w:val="es-MX"/>
                        </w:rPr>
                      </w:pPr>
                    </w:p>
                    <w:p w14:paraId="086227F5" w14:textId="77777777" w:rsidR="001269F8" w:rsidRDefault="001269F8" w:rsidP="00EA5BFA">
                      <w:pPr>
                        <w:rPr>
                          <w:lang w:val="es-MX"/>
                        </w:rPr>
                      </w:pPr>
                    </w:p>
                    <w:p w14:paraId="2ECD895B" w14:textId="77777777" w:rsidR="001269F8" w:rsidRPr="001269F8" w:rsidRDefault="001269F8" w:rsidP="00EA5BFA">
                      <w:pPr>
                        <w:rPr>
                          <w:lang w:val="es-MX"/>
                        </w:rPr>
                      </w:pPr>
                    </w:p>
                  </w:txbxContent>
                </v:textbox>
                <w10:anchorlock/>
              </v:shape>
            </w:pict>
          </mc:Fallback>
        </mc:AlternateContent>
      </w:r>
    </w:p>
    <w:p w14:paraId="5D1005E3" w14:textId="6DB70E54" w:rsidR="003F0145" w:rsidRPr="006A0C04" w:rsidRDefault="003F0145" w:rsidP="00AB2829">
      <w:pPr>
        <w:pStyle w:val="1SUBTTULO"/>
      </w:pPr>
      <w:r w:rsidRPr="006A0C04">
        <w:lastRenderedPageBreak/>
        <w:t xml:space="preserve">Ayudas públicas y privadas obtenidas* (ANR, PCP, CNRS, Unión Europea, empresarios, </w:t>
      </w:r>
      <w:proofErr w:type="spellStart"/>
      <w:r w:rsidRPr="006A0C04">
        <w:t>etc</w:t>
      </w:r>
      <w:proofErr w:type="spellEnd"/>
      <w:r w:rsidRPr="006A0C04">
        <w:t>) que estén relacionadas al proyecto. *En Francia y Perú, de manera breve; por ejemplo: ANR 2007-2010; colocar título completo y los detalles en la sección 8.6</w:t>
      </w:r>
    </w:p>
    <w:p w14:paraId="654B826C" w14:textId="53E6E933" w:rsidR="00AB2829" w:rsidRPr="006A0C04" w:rsidRDefault="00AB2829" w:rsidP="00AB2829">
      <w:pPr>
        <w:pStyle w:val="01PRRAFO"/>
      </w:pPr>
      <w:r w:rsidRPr="006A0C04">
        <w:rPr>
          <w:b/>
          <w:noProof/>
        </w:rPr>
        <mc:AlternateContent>
          <mc:Choice Requires="wps">
            <w:drawing>
              <wp:inline distT="0" distB="0" distL="0" distR="0" wp14:anchorId="5C8D3A38" wp14:editId="08CF4589">
                <wp:extent cx="5382592" cy="1900361"/>
                <wp:effectExtent l="0" t="0" r="27940" b="24130"/>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592" cy="1900361"/>
                        </a:xfrm>
                        <a:prstGeom prst="rect">
                          <a:avLst/>
                        </a:prstGeom>
                        <a:solidFill>
                          <a:srgbClr val="FFFFFF"/>
                        </a:solidFill>
                        <a:ln w="9525">
                          <a:solidFill>
                            <a:srgbClr val="000000"/>
                          </a:solidFill>
                          <a:miter lim="800000"/>
                          <a:headEnd/>
                          <a:tailEnd/>
                        </a:ln>
                      </wps:spPr>
                      <wps:txbx>
                        <w:txbxContent>
                          <w:p w14:paraId="3302B4AC" w14:textId="7CDD1272" w:rsidR="00AB2829" w:rsidRDefault="00AB2829" w:rsidP="00AB2829">
                            <w:r>
                              <w:t>¿Presentó este proyecto a ECOS Nord anteriormente? Si____</w:t>
                            </w:r>
                            <w:r w:rsidR="002653E0">
                              <w:t xml:space="preserve"> </w:t>
                            </w:r>
                            <w:r>
                              <w:t>No_____</w:t>
                            </w:r>
                          </w:p>
                          <w:p w14:paraId="09D9FE2F" w14:textId="77777777" w:rsidR="00AB2829" w:rsidRDefault="00AB2829" w:rsidP="00AB2829"/>
                          <w:p w14:paraId="0AF9006F" w14:textId="77777777" w:rsidR="00AB2829" w:rsidRDefault="00AB2829" w:rsidP="00AB2829">
                            <w:r>
                              <w:t>En caso de responder Sí, indique el código, año y nombre del proyecto:</w:t>
                            </w:r>
                          </w:p>
                          <w:p w14:paraId="0D924E03" w14:textId="77777777" w:rsidR="00AB2829" w:rsidRDefault="00AB2829" w:rsidP="00AB2829"/>
                          <w:p w14:paraId="40C77898" w14:textId="77777777" w:rsidR="00AB2829" w:rsidRDefault="00AB2829" w:rsidP="00AB2829">
                            <w:r>
                              <w:t>Otras ayudas públicas recibidas anteriormente:</w:t>
                            </w:r>
                          </w:p>
                          <w:p w14:paraId="3F6A3F34" w14:textId="77777777" w:rsidR="00AB2829" w:rsidRDefault="00AB2829" w:rsidP="00AB2829"/>
                          <w:p w14:paraId="6A077B84" w14:textId="77777777" w:rsidR="00AB2829" w:rsidRDefault="00AB2829" w:rsidP="00AB2829">
                            <w:r>
                              <w:t>Ayudas privadas:</w:t>
                            </w:r>
                          </w:p>
                          <w:p w14:paraId="3C1A57B0" w14:textId="77777777" w:rsidR="00AB2829" w:rsidRDefault="00AB2829" w:rsidP="00AB2829"/>
                          <w:p w14:paraId="59A2C185" w14:textId="77777777" w:rsidR="00AB2829" w:rsidRDefault="00AB2829" w:rsidP="00AB2829">
                            <w:r>
                              <w:t>En curso:</w:t>
                            </w:r>
                          </w:p>
                        </w:txbxContent>
                      </wps:txbx>
                      <wps:bodyPr rot="0" vert="horz" wrap="square" lIns="91440" tIns="45720" rIns="91440" bIns="45720" anchor="t" anchorCtr="0">
                        <a:noAutofit/>
                      </wps:bodyPr>
                    </wps:wsp>
                  </a:graphicData>
                </a:graphic>
              </wp:inline>
            </w:drawing>
          </mc:Choice>
          <mc:Fallback>
            <w:pict>
              <v:shape w14:anchorId="5C8D3A38" id="_x0000_s1031" type="#_x0000_t202" style="width:423.85pt;height:1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">
                <v:textbox>
                  <w:txbxContent>
                    <w:p w14:paraId="3302B4AC" w14:textId="7CDD1272" w:rsidR="00AB2829" w:rsidRDefault="00AB2829" w:rsidP="00AB2829">
                      <w:r>
                        <w:t>¿Presentó este proyecto a ECOS Nord anteriormente? Si____</w:t>
                      </w:r>
                      <w:r w:rsidR="002653E0">
                        <w:t xml:space="preserve"> </w:t>
                      </w:r>
                      <w:r>
                        <w:t>No_____</w:t>
                      </w:r>
                    </w:p>
                    <w:p w14:paraId="09D9FE2F" w14:textId="77777777" w:rsidR="00AB2829" w:rsidRDefault="00AB2829" w:rsidP="00AB2829"/>
                    <w:p w14:paraId="0AF9006F" w14:textId="77777777" w:rsidR="00AB2829" w:rsidRDefault="00AB2829" w:rsidP="00AB2829">
                      <w:r>
                        <w:t>En caso de responder Sí, indique el código, año y nombre del proyecto:</w:t>
                      </w:r>
                    </w:p>
                    <w:p w14:paraId="0D924E03" w14:textId="77777777" w:rsidR="00AB2829" w:rsidRDefault="00AB2829" w:rsidP="00AB2829"/>
                    <w:p w14:paraId="40C77898" w14:textId="77777777" w:rsidR="00AB2829" w:rsidRDefault="00AB2829" w:rsidP="00AB2829">
                      <w:r>
                        <w:t>Otras ayudas públicas recibidas anteriormente:</w:t>
                      </w:r>
                    </w:p>
                    <w:p w14:paraId="3F6A3F34" w14:textId="77777777" w:rsidR="00AB2829" w:rsidRDefault="00AB2829" w:rsidP="00AB2829"/>
                    <w:p w14:paraId="6A077B84" w14:textId="77777777" w:rsidR="00AB2829" w:rsidRDefault="00AB2829" w:rsidP="00AB2829">
                      <w:r>
                        <w:t>Ayudas privadas:</w:t>
                      </w:r>
                    </w:p>
                    <w:p w14:paraId="3C1A57B0" w14:textId="77777777" w:rsidR="00AB2829" w:rsidRDefault="00AB2829" w:rsidP="00AB2829"/>
                    <w:p w14:paraId="59A2C185" w14:textId="77777777" w:rsidR="00AB2829" w:rsidRDefault="00AB2829" w:rsidP="00AB2829">
                      <w:r>
                        <w:t>En curso:</w:t>
                      </w:r>
                    </w:p>
                  </w:txbxContent>
                </v:textbox>
                <w10:anchorlock/>
              </v:shape>
            </w:pict>
          </mc:Fallback>
        </mc:AlternateContent>
      </w:r>
    </w:p>
    <w:p w14:paraId="68C3270F" w14:textId="77777777" w:rsidR="003F0145" w:rsidRPr="006A0C04" w:rsidRDefault="003F0145" w:rsidP="0041442D">
      <w:pPr>
        <w:pStyle w:val="1SUBTTULO"/>
      </w:pPr>
      <w:r w:rsidRPr="006A0C04">
        <w:t>Formación Maestrando o Doctorando</w:t>
      </w:r>
    </w:p>
    <w:p w14:paraId="21BE541A" w14:textId="7C3E9603" w:rsidR="003F0145" w:rsidRPr="006A0C04" w:rsidRDefault="00AB2829" w:rsidP="003F0145">
      <w:pPr>
        <w:jc w:val="left"/>
      </w:pPr>
      <w:r w:rsidRPr="006A0C04">
        <w:rPr>
          <w:noProof/>
          <w:lang w:eastAsia="es-PE"/>
        </w:rPr>
        <mc:AlternateContent>
          <mc:Choice Requires="wps">
            <w:drawing>
              <wp:inline distT="0" distB="0" distL="0" distR="0" wp14:anchorId="7E1270B2" wp14:editId="69C436D9">
                <wp:extent cx="5382895" cy="2044700"/>
                <wp:effectExtent l="0" t="0" r="27305" b="12700"/>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033" cy="2044700"/>
                        </a:xfrm>
                        <a:prstGeom prst="rect">
                          <a:avLst/>
                        </a:prstGeom>
                        <a:solidFill>
                          <a:srgbClr val="FFFFFF"/>
                        </a:solidFill>
                        <a:ln w="9525">
                          <a:solidFill>
                            <a:srgbClr val="000000"/>
                          </a:solidFill>
                          <a:miter lim="800000"/>
                          <a:headEnd/>
                          <a:tailEnd/>
                        </a:ln>
                      </wps:spPr>
                      <wps:txbx>
                        <w:txbxContent>
                          <w:p w14:paraId="3B2C6AE1" w14:textId="77777777" w:rsidR="003F0145" w:rsidRDefault="003F0145" w:rsidP="003F0145">
                            <w:r w:rsidRPr="00FB33AC">
                              <w:t xml:space="preserve">Indique los </w:t>
                            </w:r>
                            <w:r w:rsidRPr="00AC4582">
                              <w:t>estudiantes o egresados peruanos y franceses contemplados en el proyecto, mencionando los beneficiarios, la organización que financia la pasantía de maestría</w:t>
                            </w:r>
                            <w:r>
                              <w:t xml:space="preserve"> o</w:t>
                            </w:r>
                            <w:r w:rsidRPr="00AC4582">
                              <w:t xml:space="preserve"> doctorado</w:t>
                            </w:r>
                            <w:r>
                              <w:t xml:space="preserve"> y la naturaleza del posgrado</w:t>
                            </w:r>
                            <w:r w:rsidRPr="00FB33AC">
                              <w:t>. Se prestará es</w:t>
                            </w:r>
                            <w:r>
                              <w:t>pecial atención a los posgrados de</w:t>
                            </w:r>
                            <w:r w:rsidRPr="00FB33AC">
                              <w:t xml:space="preserve"> co-tutela.</w:t>
                            </w:r>
                          </w:p>
                          <w:p w14:paraId="320D0C9C" w14:textId="77777777" w:rsidR="003F0145" w:rsidRDefault="003F0145" w:rsidP="003F0145">
                            <w:r>
                              <w:t>a- Estudiantes o egresados peruanos y la entidad a la que hizo la solicitud de subvención:</w:t>
                            </w:r>
                            <w:r w:rsidRPr="008E7C9F">
                              <w:t xml:space="preserve"> </w:t>
                            </w:r>
                          </w:p>
                          <w:p w14:paraId="39A99277" w14:textId="77777777" w:rsidR="003F0145" w:rsidRPr="008E7C9F" w:rsidRDefault="003F0145" w:rsidP="003F0145">
                            <w:pPr>
                              <w:rPr>
                                <w:rFonts w:ascii="inherit" w:eastAsia="Times New Roman" w:hAnsi="inherit" w:cs="Courier New"/>
                                <w:color w:val="222222"/>
                                <w:sz w:val="24"/>
                                <w:szCs w:val="24"/>
                                <w:lang w:eastAsia="es-PE"/>
                              </w:rPr>
                            </w:pPr>
                          </w:p>
                          <w:p w14:paraId="3964B83F" w14:textId="77777777" w:rsidR="003F0145" w:rsidRDefault="003F0145" w:rsidP="003F0145">
                            <w:r>
                              <w:t>b- Estudiantes o egresados franceses y la entidad al que se hizo la solicitud de subvención:</w:t>
                            </w:r>
                          </w:p>
                        </w:txbxContent>
                      </wps:txbx>
                      <wps:bodyPr rot="0" vert="horz" wrap="square" lIns="91440" tIns="45720" rIns="91440" bIns="45720" anchor="t" anchorCtr="0">
                        <a:noAutofit/>
                      </wps:bodyPr>
                    </wps:wsp>
                  </a:graphicData>
                </a:graphic>
              </wp:inline>
            </w:drawing>
          </mc:Choice>
          <mc:Fallback>
            <w:pict>
              <v:shape w14:anchorId="7E1270B2" id="_x0000_s1032" type="#_x0000_t202" style="width:423.8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0eeFgIAACc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">
                <v:textbox>
                  <w:txbxContent>
                    <w:p w14:paraId="3B2C6AE1" w14:textId="77777777" w:rsidR="003F0145" w:rsidRDefault="003F0145" w:rsidP="003F0145">
                      <w:r w:rsidRPr="00FB33AC">
                        <w:t xml:space="preserve">Indique los </w:t>
                      </w:r>
                      <w:r w:rsidRPr="00AC4582">
                        <w:t>estudiantes o egresados peruanos y franceses contemplados en el proyecto, mencionando los beneficiarios, la organización que financia la pasantía de maestría</w:t>
                      </w:r>
                      <w:r>
                        <w:t xml:space="preserve"> o</w:t>
                      </w:r>
                      <w:r w:rsidRPr="00AC4582">
                        <w:t xml:space="preserve"> doctorado</w:t>
                      </w:r>
                      <w:r>
                        <w:t xml:space="preserve"> y la naturaleza del posgrado</w:t>
                      </w:r>
                      <w:r w:rsidRPr="00FB33AC">
                        <w:t>. Se prestará es</w:t>
                      </w:r>
                      <w:r>
                        <w:t>pecial atención a los posgrados de</w:t>
                      </w:r>
                      <w:r w:rsidRPr="00FB33AC">
                        <w:t xml:space="preserve"> </w:t>
                      </w:r>
                      <w:r w:rsidRPr="00FB33AC">
                        <w:t>co-tutela.</w:t>
                      </w:r>
                    </w:p>
                    <w:p w14:paraId="320D0C9C" w14:textId="77777777" w:rsidR="003F0145" w:rsidRDefault="003F0145" w:rsidP="003F0145">
                      <w:r>
                        <w:t>a- Estudiantes o egresados peruanos y la entidad a la que hizo la solicitud de subvención:</w:t>
                      </w:r>
                      <w:r w:rsidRPr="008E7C9F">
                        <w:t xml:space="preserve"> </w:t>
                      </w:r>
                    </w:p>
                    <w:p w14:paraId="39A99277" w14:textId="77777777" w:rsidR="003F0145" w:rsidRPr="008E7C9F" w:rsidRDefault="003F0145" w:rsidP="003F0145">
                      <w:pPr>
                        <w:rPr>
                          <w:rFonts w:ascii="inherit" w:eastAsia="Times New Roman" w:hAnsi="inherit" w:cs="Courier New"/>
                          <w:color w:val="222222"/>
                          <w:sz w:val="24"/>
                          <w:szCs w:val="24"/>
                          <w:lang w:eastAsia="es-PE"/>
                        </w:rPr>
                      </w:pPr>
                    </w:p>
                    <w:p w14:paraId="3964B83F" w14:textId="77777777" w:rsidR="003F0145" w:rsidRDefault="003F0145" w:rsidP="003F0145">
                      <w:r>
                        <w:t>b- Estudiantes o egresados franceses y la entidad al que se hizo la solicitud de subvención:</w:t>
                      </w:r>
                    </w:p>
                  </w:txbxContent>
                </v:textbox>
                <w10:anchorlock/>
              </v:shape>
            </w:pict>
          </mc:Fallback>
        </mc:AlternateContent>
      </w:r>
    </w:p>
    <w:p w14:paraId="70264D29" w14:textId="77777777" w:rsidR="003F0145" w:rsidRPr="006A0C04" w:rsidRDefault="003F0145" w:rsidP="0041442D">
      <w:pPr>
        <w:pStyle w:val="1SUBTTULO"/>
      </w:pPr>
      <w:r w:rsidRPr="006A0C04">
        <w:t xml:space="preserve">Descripción detallada del proyecto </w:t>
      </w:r>
    </w:p>
    <w:p w14:paraId="086B19FB" w14:textId="77777777" w:rsidR="003F0145" w:rsidRPr="006A0C04" w:rsidRDefault="003F0145" w:rsidP="0041442D">
      <w:pPr>
        <w:pStyle w:val="01PRRAFO"/>
      </w:pPr>
      <w:r w:rsidRPr="006A0C04">
        <w:t>En esta última parte, se deberá respetar la sucesión de las secciones, pero se podrá ajustar libremente su tamaño, intercalar entre ellas tantas páginas como sea necesario y utilizar anexos. No es necesario colocar el texto en negrita.</w:t>
      </w:r>
    </w:p>
    <w:p w14:paraId="47ADE384" w14:textId="417C5ECE" w:rsidR="003F0145" w:rsidRPr="006A0C04" w:rsidRDefault="003F0145" w:rsidP="0041442D">
      <w:pPr>
        <w:pStyle w:val="01PRRAFO"/>
        <w:rPr>
          <w:i/>
          <w:iCs/>
        </w:rPr>
      </w:pPr>
      <w:r w:rsidRPr="006A0C04">
        <w:rPr>
          <w:i/>
          <w:iCs/>
        </w:rPr>
        <w:t>Nota: los proyectos deben ser redactados en términos estrictamente equivalentes en francés/español, de no ser así, las redacciones diferentes podrán dar origen a diferentes apreciaciones de la parte de los expertos evaluadores por los comités.</w:t>
      </w:r>
    </w:p>
    <w:p w14:paraId="74FE1EEF" w14:textId="322539B0" w:rsidR="003F0145" w:rsidRPr="006A0C04" w:rsidRDefault="003F0145" w:rsidP="0041442D">
      <w:pPr>
        <w:pStyle w:val="11NMERO"/>
      </w:pPr>
      <w:r w:rsidRPr="006A0C04">
        <w:t>Identificación del tema y estado del arte</w:t>
      </w:r>
    </w:p>
    <w:p w14:paraId="53F5AAD0" w14:textId="5922F658" w:rsidR="003F0145" w:rsidRPr="006A0C04" w:rsidRDefault="003F0145" w:rsidP="0041442D">
      <w:pPr>
        <w:pStyle w:val="11NMERO"/>
      </w:pPr>
      <w:r w:rsidRPr="006A0C04">
        <w:t>Objetivos</w:t>
      </w:r>
    </w:p>
    <w:p w14:paraId="12A6CE4C" w14:textId="2D516CE8" w:rsidR="003F0145" w:rsidRPr="006A0C04" w:rsidRDefault="003F0145" w:rsidP="0041442D">
      <w:pPr>
        <w:pStyle w:val="11NMERO"/>
      </w:pPr>
      <w:r w:rsidRPr="006A0C04">
        <w:t>Metodología</w:t>
      </w:r>
    </w:p>
    <w:p w14:paraId="24450032" w14:textId="27CBB914" w:rsidR="003F0145" w:rsidRPr="006A0C04" w:rsidRDefault="003F0145" w:rsidP="0041442D">
      <w:pPr>
        <w:pStyle w:val="11NMERO"/>
      </w:pPr>
      <w:r w:rsidRPr="006A0C04">
        <w:t>Justificación</w:t>
      </w:r>
    </w:p>
    <w:p w14:paraId="062535B1" w14:textId="4D8801F7" w:rsidR="003F0145" w:rsidRPr="006A0C04" w:rsidRDefault="003F0145" w:rsidP="0041442D">
      <w:pPr>
        <w:pStyle w:val="11NMERO"/>
      </w:pPr>
      <w:r w:rsidRPr="006A0C04">
        <w:t>Cronograma</w:t>
      </w:r>
    </w:p>
    <w:p w14:paraId="5C896B44" w14:textId="72D0D95A" w:rsidR="003F0145" w:rsidRPr="006A0C04" w:rsidRDefault="009C46D5" w:rsidP="0041442D">
      <w:pPr>
        <w:pStyle w:val="11NMERO"/>
      </w:pPr>
      <w:r w:rsidRPr="006A0C04">
        <w:lastRenderedPageBreak/>
        <w:t>Resultados previstos</w:t>
      </w:r>
      <w:r w:rsidR="003F0145" w:rsidRPr="006A0C04">
        <w:t xml:space="preserve"> al término de la acción</w:t>
      </w:r>
    </w:p>
    <w:p w14:paraId="4FF43EC1" w14:textId="1E233D8B" w:rsidR="003F0145" w:rsidRPr="006A0C04" w:rsidRDefault="003F0145" w:rsidP="009C46D5">
      <w:pPr>
        <w:pStyle w:val="01PRRAFO"/>
        <w:rPr>
          <w:i/>
          <w:iCs/>
        </w:rPr>
      </w:pPr>
      <w:r w:rsidRPr="006A0C04">
        <w:rPr>
          <w:i/>
          <w:iCs/>
        </w:rPr>
        <w:t xml:space="preserve">Nota: es importante que toda publicación, en cualquier soporte (papeles, afiches, película, video, </w:t>
      </w:r>
      <w:proofErr w:type="spellStart"/>
      <w:r w:rsidRPr="006A0C04">
        <w:rPr>
          <w:i/>
          <w:iCs/>
        </w:rPr>
        <w:t>etc</w:t>
      </w:r>
      <w:proofErr w:type="spellEnd"/>
      <w:r w:rsidRPr="006A0C04">
        <w:rPr>
          <w:i/>
          <w:iCs/>
        </w:rPr>
        <w:t>) incluyendo resúmenes (</w:t>
      </w:r>
      <w:proofErr w:type="spellStart"/>
      <w:r w:rsidRPr="006A0C04">
        <w:rPr>
          <w:i/>
          <w:iCs/>
        </w:rPr>
        <w:t>abstracts</w:t>
      </w:r>
      <w:proofErr w:type="spellEnd"/>
      <w:r w:rsidRPr="006A0C04">
        <w:rPr>
          <w:i/>
          <w:iCs/>
        </w:rPr>
        <w:t>) realizados en congresos, indique su inscripción en el marco del programa ECOS-Nord Perú, apoyado por el Ministerio para Europa y de Asuntos Exteriores (MEAE) y el Ministerio de Enseñanza Superior, de investigación y de Innovación (MESRI) por parte francesa y de CONCYTEC y PROCIENCIA por la parte peruana.</w:t>
      </w:r>
    </w:p>
    <w:p w14:paraId="68183F83" w14:textId="48FCB6D1" w:rsidR="003F0145" w:rsidRPr="006A0C04" w:rsidRDefault="003F0145" w:rsidP="009C46D5">
      <w:pPr>
        <w:pStyle w:val="11NMERO"/>
      </w:pPr>
      <w:r w:rsidRPr="006A0C04">
        <w:t>Impacto</w:t>
      </w:r>
    </w:p>
    <w:p w14:paraId="054976C9" w14:textId="21FE480B" w:rsidR="003F0145" w:rsidRPr="006A0C04" w:rsidRDefault="003F0145" w:rsidP="009C46D5">
      <w:pPr>
        <w:pStyle w:val="11NMERO"/>
      </w:pPr>
      <w:r w:rsidRPr="006A0C04">
        <w:t>Antecedentes de cooperación</w:t>
      </w:r>
    </w:p>
    <w:p w14:paraId="6E5EA999" w14:textId="77777777" w:rsidR="003F0145" w:rsidRPr="006A0C04" w:rsidRDefault="003F0145" w:rsidP="009C46D5">
      <w:pPr>
        <w:pStyle w:val="01PRRAFO"/>
      </w:pPr>
      <w:r w:rsidRPr="006A0C04">
        <w:t>De haberse mencionado otras cooperaciones en la sección 6, esas deben ser detalladas en esta sección. De ser necesario, adjuntar como anexo las referencias de las publicaciones firmadas en conjunto, tesis, equipamientos realizados, proyectos conjuntos, títulos, etc. Esta rúbrica debe mencionar las acciones ECOS anteriores de las que ha sido participe cada uno de los miembros del proyecto.</w:t>
      </w:r>
    </w:p>
    <w:p w14:paraId="352FD32B" w14:textId="73FC63B3" w:rsidR="003F0145" w:rsidRPr="006A0C04" w:rsidRDefault="003F0145" w:rsidP="009C46D5">
      <w:pPr>
        <w:pStyle w:val="11NMERO"/>
      </w:pPr>
      <w:r w:rsidRPr="006A0C04">
        <w:t>Publicaciones</w:t>
      </w:r>
    </w:p>
    <w:p w14:paraId="4BD2F355" w14:textId="779A42AA" w:rsidR="003F0145" w:rsidRPr="006A0C04" w:rsidRDefault="003F0145" w:rsidP="009C46D5">
      <w:pPr>
        <w:pStyle w:val="01PRRAFO"/>
      </w:pPr>
      <w:r w:rsidRPr="006A0C04">
        <w:t>Lista de las cinco publicaciones más significativas de los 2 equipos correspondientes en los últimos cinco años (tenga o no relación con el proyecto).</w:t>
      </w:r>
    </w:p>
    <w:p w14:paraId="76CDE8F4" w14:textId="3489B241" w:rsidR="003F0145" w:rsidRPr="006A0C04" w:rsidRDefault="003F0145" w:rsidP="009C46D5">
      <w:pPr>
        <w:pStyle w:val="11NMERO"/>
      </w:pPr>
      <w:r w:rsidRPr="006A0C04">
        <w:t>Información complementaria</w:t>
      </w:r>
    </w:p>
    <w:p w14:paraId="546EDA1E" w14:textId="77777777" w:rsidR="003F0145" w:rsidRPr="006A0C04" w:rsidRDefault="003F0145" w:rsidP="009C46D5">
      <w:pPr>
        <w:pStyle w:val="01PRRAFO"/>
        <w:rPr>
          <w:u w:val="single"/>
        </w:rPr>
      </w:pPr>
      <w:r w:rsidRPr="006A0C04">
        <w:rPr>
          <w:u w:val="single"/>
        </w:rPr>
        <w:t>Marcar las casillas en el caso de respuesta positiva</w:t>
      </w:r>
    </w:p>
    <w:tbl>
      <w:tblPr>
        <w:tblStyle w:val="Tablaconcuadrcula"/>
        <w:tblW w:w="0" w:type="auto"/>
        <w:tblLayout w:type="fixed"/>
        <w:tblLook w:val="04A0" w:firstRow="1" w:lastRow="0" w:firstColumn="1" w:lastColumn="0" w:noHBand="0" w:noVBand="1"/>
      </w:tblPr>
      <w:tblGrid>
        <w:gridCol w:w="846"/>
        <w:gridCol w:w="7648"/>
      </w:tblGrid>
      <w:tr w:rsidR="009C46D5" w:rsidRPr="006A0C04" w14:paraId="0C20B26A" w14:textId="77777777" w:rsidTr="009C46D5">
        <w:trPr>
          <w:trHeight w:val="794"/>
        </w:trPr>
        <w:tc>
          <w:tcPr>
            <w:tcW w:w="846" w:type="dxa"/>
            <w:vAlign w:val="center"/>
          </w:tcPr>
          <w:p w14:paraId="4FD775E6" w14:textId="580DD8F3" w:rsidR="009C46D5" w:rsidRPr="006A0C04" w:rsidRDefault="00000000" w:rsidP="00053D4B">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665943784"/>
              </w:sdtPr>
              <w:sdtContent>
                <w:sdt>
                  <w:sdtPr>
                    <w:rPr>
                      <w:rFonts w:ascii="Arial Narrow" w:hAnsi="Arial Narrow"/>
                      <w:color w:val="898989" w:themeColor="text1" w:themeTint="80"/>
                      <w:sz w:val="32"/>
                      <w:szCs w:val="28"/>
                    </w:rPr>
                    <w:id w:val="-767537250"/>
                    <w14:checkbox>
                      <w14:checked w14:val="0"/>
                      <w14:checkedState w14:val="00FE" w14:font="Wingdings"/>
                      <w14:uncheckedState w14:val="00A8" w14:font="Wingdings"/>
                    </w14:checkbox>
                  </w:sdtPr>
                  <w:sdtContent>
                    <w:r w:rsidR="009C46D5"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17D2C6C8" w14:textId="5557CE62" w:rsidR="009C46D5" w:rsidRPr="006A0C04" w:rsidRDefault="009C46D5" w:rsidP="009C46D5">
            <w:pPr>
              <w:rPr>
                <w:rFonts w:eastAsia="Times New Roman" w:cstheme="minorHAnsi"/>
                <w:color w:val="000000"/>
              </w:rPr>
            </w:pPr>
            <w:r w:rsidRPr="006A0C04">
              <w:t>Este proyecto ha sido presentado, en su totalidad o en parte, a otro organismo (indicar los recursos obtenidos eventualmente): …………………………………………………………………………………</w:t>
            </w:r>
            <w:proofErr w:type="gramStart"/>
            <w:r w:rsidRPr="006A0C04">
              <w:t>…….</w:t>
            </w:r>
            <w:proofErr w:type="gramEnd"/>
            <w:r w:rsidRPr="006A0C04">
              <w:t>.</w:t>
            </w:r>
          </w:p>
        </w:tc>
      </w:tr>
      <w:tr w:rsidR="009C46D5" w:rsidRPr="006A0C04" w14:paraId="59D64FF6" w14:textId="77777777" w:rsidTr="009C46D5">
        <w:trPr>
          <w:trHeight w:val="794"/>
        </w:trPr>
        <w:tc>
          <w:tcPr>
            <w:tcW w:w="846" w:type="dxa"/>
            <w:vAlign w:val="center"/>
          </w:tcPr>
          <w:p w14:paraId="5D69321F" w14:textId="77777777" w:rsidR="009C46D5" w:rsidRPr="006A0C04" w:rsidRDefault="00000000" w:rsidP="00053D4B">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1543275581"/>
              </w:sdtPr>
              <w:sdtContent>
                <w:sdt>
                  <w:sdtPr>
                    <w:rPr>
                      <w:rFonts w:ascii="Arial Narrow" w:hAnsi="Arial Narrow"/>
                      <w:color w:val="898989" w:themeColor="text1" w:themeTint="80"/>
                      <w:sz w:val="32"/>
                      <w:szCs w:val="28"/>
                    </w:rPr>
                    <w:id w:val="948204607"/>
                    <w14:checkbox>
                      <w14:checked w14:val="0"/>
                      <w14:checkedState w14:val="00FE" w14:font="Wingdings"/>
                      <w14:uncheckedState w14:val="00A8" w14:font="Wingdings"/>
                    </w14:checkbox>
                  </w:sdtPr>
                  <w:sdtContent>
                    <w:r w:rsidR="009C46D5"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27B4B025" w14:textId="1AEB503E" w:rsidR="009C46D5" w:rsidRPr="006A0C04" w:rsidRDefault="009C46D5" w:rsidP="009C46D5">
            <w:pPr>
              <w:rPr>
                <w:rFonts w:eastAsia="Times New Roman" w:cstheme="minorHAnsi"/>
                <w:color w:val="000000"/>
              </w:rPr>
            </w:pPr>
            <w:r w:rsidRPr="006A0C04">
              <w:t>Este proyecto ha sido seleccionado por: ………………………para el periodo de: …………</w:t>
            </w:r>
            <w:proofErr w:type="gramStart"/>
            <w:r w:rsidRPr="006A0C04">
              <w:t>…….</w:t>
            </w:r>
            <w:proofErr w:type="gramEnd"/>
            <w:r w:rsidRPr="006A0C04">
              <w:t xml:space="preserve">. </w:t>
            </w:r>
            <w:proofErr w:type="gramStart"/>
            <w:r w:rsidRPr="006A0C04">
              <w:t>hasta:…</w:t>
            </w:r>
            <w:proofErr w:type="gramEnd"/>
            <w:r w:rsidRPr="006A0C04">
              <w:t>……….</w:t>
            </w:r>
          </w:p>
        </w:tc>
      </w:tr>
      <w:tr w:rsidR="009C46D5" w:rsidRPr="006A0C04" w14:paraId="4A2AE79C" w14:textId="77777777" w:rsidTr="009C46D5">
        <w:trPr>
          <w:trHeight w:val="794"/>
        </w:trPr>
        <w:tc>
          <w:tcPr>
            <w:tcW w:w="846" w:type="dxa"/>
            <w:vAlign w:val="center"/>
          </w:tcPr>
          <w:p w14:paraId="0DC66603" w14:textId="79A5F0B0" w:rsidR="009C46D5" w:rsidRPr="006A0C04" w:rsidRDefault="00000000" w:rsidP="00053D4B">
            <w:pPr>
              <w:jc w:val="center"/>
              <w:rPr>
                <w:rFonts w:eastAsia="Times New Roman" w:cstheme="minorHAnsi"/>
                <w:color w:val="898989" w:themeColor="text1" w:themeTint="80"/>
              </w:rPr>
            </w:pPr>
            <w:sdt>
              <w:sdtPr>
                <w:rPr>
                  <w:rFonts w:ascii="Arial Narrow" w:hAnsi="Arial Narrow"/>
                  <w:color w:val="898989" w:themeColor="text1" w:themeTint="80"/>
                  <w:sz w:val="32"/>
                  <w:szCs w:val="28"/>
                </w:rPr>
                <w:tag w:val="goog_rdk_0"/>
                <w:id w:val="-296602142"/>
              </w:sdtPr>
              <w:sdtContent>
                <w:sdt>
                  <w:sdtPr>
                    <w:rPr>
                      <w:rFonts w:ascii="Arial Narrow" w:hAnsi="Arial Narrow"/>
                      <w:color w:val="898989" w:themeColor="text1" w:themeTint="80"/>
                      <w:sz w:val="32"/>
                      <w:szCs w:val="28"/>
                    </w:rPr>
                    <w:id w:val="1570391691"/>
                    <w14:checkbox>
                      <w14:checked w14:val="0"/>
                      <w14:checkedState w14:val="00FE" w14:font="Wingdings"/>
                      <w14:uncheckedState w14:val="00A8" w14:font="Wingdings"/>
                    </w14:checkbox>
                  </w:sdtPr>
                  <w:sdtContent>
                    <w:r w:rsidR="00D06718" w:rsidRPr="006A0C04">
                      <w:rPr>
                        <w:rFonts w:ascii="Arial Narrow" w:hAnsi="Arial Narrow"/>
                        <w:color w:val="898989" w:themeColor="text1" w:themeTint="80"/>
                        <w:sz w:val="32"/>
                        <w:szCs w:val="28"/>
                      </w:rPr>
                      <w:sym w:font="Wingdings" w:char="F0A8"/>
                    </w:r>
                  </w:sdtContent>
                </w:sdt>
              </w:sdtContent>
            </w:sdt>
          </w:p>
        </w:tc>
        <w:tc>
          <w:tcPr>
            <w:tcW w:w="7648" w:type="dxa"/>
            <w:vAlign w:val="center"/>
          </w:tcPr>
          <w:p w14:paraId="0F444C2C" w14:textId="243EBD90" w:rsidR="009C46D5" w:rsidRPr="006A0C04" w:rsidRDefault="009C46D5" w:rsidP="00053D4B">
            <w:pPr>
              <w:jc w:val="left"/>
              <w:rPr>
                <w:rFonts w:eastAsia="Times New Roman" w:cstheme="minorHAnsi"/>
                <w:color w:val="000000"/>
              </w:rPr>
            </w:pPr>
            <w:r w:rsidRPr="006A0C04">
              <w:t>Este proyecto no ha sido presentado, ni siquiera en parte, a ningún organismo.</w:t>
            </w:r>
          </w:p>
        </w:tc>
      </w:tr>
    </w:tbl>
    <w:p w14:paraId="7BFD1AF7" w14:textId="7AC05280" w:rsidR="003F0145" w:rsidRPr="006A0C04" w:rsidRDefault="003F0145" w:rsidP="009C46D5">
      <w:pPr>
        <w:pStyle w:val="11NMERO"/>
      </w:pPr>
      <w:r w:rsidRPr="006A0C04">
        <w:t xml:space="preserve">Referencia de 2 personas </w:t>
      </w:r>
    </w:p>
    <w:p w14:paraId="380066A6" w14:textId="72B54ABE" w:rsidR="003F0145" w:rsidRPr="006A0C04" w:rsidRDefault="003F0145" w:rsidP="009C46D5">
      <w:pPr>
        <w:pStyle w:val="01PRRAFO"/>
      </w:pPr>
      <w:r w:rsidRPr="006A0C04">
        <w:t xml:space="preserve">Proponer </w:t>
      </w:r>
      <w:r w:rsidRPr="006A0C04">
        <w:rPr>
          <w:u w:val="single"/>
        </w:rPr>
        <w:t>nombres y apellidos, la dirección postal y la del correo electrónico</w:t>
      </w:r>
      <w:r w:rsidRPr="006A0C04">
        <w:t xml:space="preserve"> de 2 personas como referencia con un cargo en Francia que no colaboran en el proyecto. Una de ellas será solicitada, además de un experto escogido por el </w:t>
      </w:r>
      <w:proofErr w:type="spellStart"/>
      <w:r w:rsidRPr="006A0C04">
        <w:t>Comité</w:t>
      </w:r>
      <w:r w:rsidR="00D857A0" w:rsidRPr="006A0C04">
        <w:t>S</w:t>
      </w:r>
      <w:proofErr w:type="spellEnd"/>
      <w:r w:rsidRPr="006A0C04">
        <w:t xml:space="preserve"> Científico ECOS Nord.</w:t>
      </w:r>
    </w:p>
    <w:p w14:paraId="3BABEC51" w14:textId="77777777" w:rsidR="00334F38" w:rsidRPr="006A0C04" w:rsidRDefault="00334F38" w:rsidP="009C46D5">
      <w:pPr>
        <w:pStyle w:val="01PRRAFO"/>
      </w:pPr>
    </w:p>
    <w:p w14:paraId="013F566B" w14:textId="77777777" w:rsidR="00334F38" w:rsidRPr="006A0C04" w:rsidRDefault="00334F38" w:rsidP="009C46D5">
      <w:pPr>
        <w:pStyle w:val="01PRRAFO"/>
      </w:pPr>
    </w:p>
    <w:p w14:paraId="1E57C945" w14:textId="77777777" w:rsidR="00334F38" w:rsidRPr="006A0C04" w:rsidRDefault="00334F38" w:rsidP="009C46D5">
      <w:pPr>
        <w:pStyle w:val="01PRRAFO"/>
      </w:pPr>
    </w:p>
    <w:p w14:paraId="026EBDF5" w14:textId="32EE5EFC" w:rsidR="003F0145" w:rsidRPr="006A0C04" w:rsidRDefault="003F0145" w:rsidP="009C46D5">
      <w:pPr>
        <w:pStyle w:val="1SUBTTULO"/>
      </w:pPr>
      <w:r w:rsidRPr="006A0C04">
        <w:t>Recursos</w:t>
      </w:r>
    </w:p>
    <w:p w14:paraId="7AD5BBDB" w14:textId="3D5001FD" w:rsidR="00EA5BFA" w:rsidRPr="006A0C04" w:rsidRDefault="00EA5BFA" w:rsidP="00EA5BFA">
      <w:pPr>
        <w:pStyle w:val="01PRRAFO"/>
      </w:pPr>
      <w:r w:rsidRPr="006A0C04">
        <w:rPr>
          <w:noProof/>
        </w:rPr>
        <w:lastRenderedPageBreak/>
        <mc:AlternateContent>
          <mc:Choice Requires="wps">
            <w:drawing>
              <wp:inline distT="0" distB="0" distL="0" distR="0" wp14:anchorId="41692A57" wp14:editId="40547E0A">
                <wp:extent cx="5382895" cy="6949440"/>
                <wp:effectExtent l="0" t="0" r="27305" b="22860"/>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6949440"/>
                        </a:xfrm>
                        <a:prstGeom prst="rect">
                          <a:avLst/>
                        </a:prstGeom>
                        <a:solidFill>
                          <a:srgbClr val="FFFFFF"/>
                        </a:solidFill>
                        <a:ln w="9525">
                          <a:solidFill>
                            <a:srgbClr val="000000"/>
                          </a:solidFill>
                          <a:miter lim="800000"/>
                          <a:headEnd/>
                          <a:tailEnd/>
                        </a:ln>
                      </wps:spPr>
                      <wps:txbx>
                        <w:txbxContent>
                          <w:p w14:paraId="74E85C66" w14:textId="77777777" w:rsidR="00EA5BFA" w:rsidRDefault="00EA5BFA" w:rsidP="00EA5BFA">
                            <w:r>
                              <w:t>Recursos solicitados en el marco de ECOS NORD Perú para el primer año del proyecto:</w:t>
                            </w:r>
                          </w:p>
                          <w:p w14:paraId="112DAE84" w14:textId="77777777" w:rsidR="00EA5BFA" w:rsidRDefault="00EA5BFA" w:rsidP="00FA3EB4">
                            <w:pPr>
                              <w:pStyle w:val="Prrafodelista"/>
                              <w:numPr>
                                <w:ilvl w:val="0"/>
                                <w:numId w:val="28"/>
                              </w:numPr>
                              <w:spacing w:after="120"/>
                            </w:pPr>
                            <w:r>
                              <w:t>Número de movilizaciones para investigadores confirmados, con justificación científica y, a la vez, mencionar obligatoriamente su duración, periodo y los beneficiarios:</w:t>
                            </w:r>
                          </w:p>
                          <w:p w14:paraId="208CC25D" w14:textId="79B453ED" w:rsidR="00EA5BFA" w:rsidRDefault="00EA5BFA" w:rsidP="00FA3EB4">
                            <w:pPr>
                              <w:pStyle w:val="Prrafodelista"/>
                              <w:numPr>
                                <w:ilvl w:val="0"/>
                                <w:numId w:val="29"/>
                              </w:numPr>
                              <w:spacing w:after="120"/>
                            </w:pPr>
                            <w:r w:rsidRPr="00EF789D">
                              <w:t>Investigadores</w:t>
                            </w:r>
                            <w:r>
                              <w:t xml:space="preserve"> Franceses confirmados que se trasladarán a Perú </w:t>
                            </w:r>
                            <w:r w:rsidRPr="003D0391">
                              <w:t>(</w:t>
                            </w:r>
                            <w:r w:rsidR="008D4F61">
                              <w:t>07</w:t>
                            </w:r>
                            <w:r w:rsidRPr="003D0391">
                              <w:t xml:space="preserve"> días como mínimo)</w:t>
                            </w:r>
                            <w:r>
                              <w:t>:</w:t>
                            </w:r>
                          </w:p>
                          <w:p w14:paraId="53093D67" w14:textId="77777777" w:rsidR="00EA5BFA" w:rsidRDefault="00EA5BFA" w:rsidP="00EA5BFA">
                            <w:pPr>
                              <w:pStyle w:val="Prrafodelista"/>
                            </w:pPr>
                            <w:r>
                              <w:t>……………………………………………………………………………………</w:t>
                            </w:r>
                          </w:p>
                          <w:p w14:paraId="24858D88" w14:textId="77777777" w:rsidR="00EA5BFA" w:rsidRDefault="00EA5BFA" w:rsidP="00EA5BFA">
                            <w:pPr>
                              <w:pStyle w:val="Prrafodelista"/>
                            </w:pPr>
                            <w:r>
                              <w:t>……………………………………………………………………………………</w:t>
                            </w:r>
                          </w:p>
                          <w:p w14:paraId="32937093" w14:textId="77777777" w:rsidR="00EA5BFA" w:rsidRDefault="00EA5BFA" w:rsidP="00EA5BFA">
                            <w:pPr>
                              <w:pStyle w:val="Prrafodelista"/>
                            </w:pPr>
                            <w:r>
                              <w:t>……………………………………………………………………………………</w:t>
                            </w:r>
                          </w:p>
                          <w:p w14:paraId="5D528CE5" w14:textId="77777777" w:rsidR="00EA5BFA" w:rsidRDefault="00EA5BFA" w:rsidP="00EA5BFA">
                            <w:pPr>
                              <w:pStyle w:val="Prrafodelista"/>
                            </w:pPr>
                            <w:r>
                              <w:t>……………………………………………………………………………………</w:t>
                            </w:r>
                          </w:p>
                          <w:p w14:paraId="42F410B2" w14:textId="77777777" w:rsidR="00EA5BFA" w:rsidRDefault="00EA5BFA" w:rsidP="00EA5BFA">
                            <w:pPr>
                              <w:pStyle w:val="Prrafodelista"/>
                            </w:pPr>
                            <w:r>
                              <w:t>……………………………………………………………………………………</w:t>
                            </w:r>
                          </w:p>
                          <w:p w14:paraId="28315EE6" w14:textId="1E345027" w:rsidR="00EA5BFA" w:rsidRDefault="00334F38" w:rsidP="00FA3EB4">
                            <w:pPr>
                              <w:pStyle w:val="Prrafodelista"/>
                              <w:numPr>
                                <w:ilvl w:val="0"/>
                                <w:numId w:val="29"/>
                              </w:numPr>
                              <w:spacing w:after="120"/>
                            </w:pPr>
                            <w:r>
                              <w:t>Investigadores</w:t>
                            </w:r>
                            <w:r w:rsidR="00EA5BFA">
                              <w:t xml:space="preserve"> Peruano</w:t>
                            </w:r>
                            <w:r>
                              <w:t>s</w:t>
                            </w:r>
                            <w:r w:rsidR="00EA5BFA">
                              <w:t xml:space="preserve"> confirmado que se trasladará a Francia (</w:t>
                            </w:r>
                            <w:r w:rsidR="008D4F61">
                              <w:t>07</w:t>
                            </w:r>
                            <w:r w:rsidR="00EA5BFA">
                              <w:t xml:space="preserve"> días como mínimo):</w:t>
                            </w:r>
                          </w:p>
                          <w:p w14:paraId="0912560E" w14:textId="77777777" w:rsidR="00EA5BFA" w:rsidRDefault="00EA5BFA" w:rsidP="00EA5BFA">
                            <w:pPr>
                              <w:pStyle w:val="Prrafodelista"/>
                            </w:pPr>
                            <w:r>
                              <w:t>……………………………………………………………………………………</w:t>
                            </w:r>
                          </w:p>
                          <w:p w14:paraId="1F7C08EA" w14:textId="77777777" w:rsidR="00EA5BFA" w:rsidRDefault="00EA5BFA" w:rsidP="00EA5BFA">
                            <w:pPr>
                              <w:pStyle w:val="Prrafodelista"/>
                            </w:pPr>
                            <w:r>
                              <w:t>……………………………………………………………………………………</w:t>
                            </w:r>
                          </w:p>
                          <w:p w14:paraId="746ECAD4" w14:textId="77777777" w:rsidR="00EA5BFA" w:rsidRDefault="00EA5BFA" w:rsidP="00EA5BFA">
                            <w:pPr>
                              <w:pStyle w:val="Prrafodelista"/>
                            </w:pPr>
                            <w:r>
                              <w:t>……………………………………………………………………………………</w:t>
                            </w:r>
                          </w:p>
                          <w:p w14:paraId="59680E57" w14:textId="77777777" w:rsidR="00EA5BFA" w:rsidRDefault="00EA5BFA" w:rsidP="00EA5BFA">
                            <w:pPr>
                              <w:pStyle w:val="Prrafodelista"/>
                            </w:pPr>
                            <w:r>
                              <w:t>……………………………………………………………………………………</w:t>
                            </w:r>
                          </w:p>
                          <w:p w14:paraId="07FB0C08" w14:textId="77777777" w:rsidR="00EA5BFA" w:rsidRDefault="00EA5BFA" w:rsidP="00EA5BFA">
                            <w:pPr>
                              <w:pStyle w:val="Prrafodelista"/>
                            </w:pPr>
                            <w:r>
                              <w:t>……………………………………………………………………………………</w:t>
                            </w:r>
                          </w:p>
                          <w:p w14:paraId="45093C03" w14:textId="77777777" w:rsidR="00EA5BFA" w:rsidRDefault="00EA5BFA" w:rsidP="00FA3EB4">
                            <w:pPr>
                              <w:pStyle w:val="Prrafodelista"/>
                              <w:numPr>
                                <w:ilvl w:val="0"/>
                                <w:numId w:val="28"/>
                              </w:numPr>
                              <w:spacing w:after="120"/>
                            </w:pPr>
                            <w:r>
                              <w:t>Pasantías para investigadores en formación (estudiantes o egresados de maestría o doctorado) y, a la vez, mencionar el número de beneficiarios (proporcionar el plan de trabajo):</w:t>
                            </w:r>
                          </w:p>
                          <w:p w14:paraId="0E502645" w14:textId="77777777" w:rsidR="00EA5BFA" w:rsidRDefault="00EA5BFA" w:rsidP="00EA5BFA">
                            <w:pPr>
                              <w:pStyle w:val="Prrafodelista"/>
                              <w:ind w:left="360"/>
                            </w:pPr>
                          </w:p>
                          <w:p w14:paraId="33D8DD1D" w14:textId="039CE9AB" w:rsidR="00EA5BFA" w:rsidRDefault="00EA5BFA" w:rsidP="00FA3EB4">
                            <w:pPr>
                              <w:pStyle w:val="Prrafodelista"/>
                              <w:numPr>
                                <w:ilvl w:val="0"/>
                                <w:numId w:val="30"/>
                              </w:numPr>
                              <w:spacing w:after="120"/>
                            </w:pPr>
                            <w:r>
                              <w:t>Estudiantes o egresados de maestría o doctorado peruanos confirmados que se trasladarán a Francia (número)</w:t>
                            </w:r>
                            <w:r w:rsidRPr="003D0391">
                              <w:t xml:space="preserve"> </w:t>
                            </w:r>
                            <w:r>
                              <w:t>(</w:t>
                            </w:r>
                            <w:r w:rsidR="008D4F61">
                              <w:t>30</w:t>
                            </w:r>
                            <w:r>
                              <w:t xml:space="preserve"> días como mínimo):</w:t>
                            </w:r>
                          </w:p>
                          <w:p w14:paraId="21A77648" w14:textId="77777777" w:rsidR="00EA5BFA" w:rsidRDefault="00EA5BFA" w:rsidP="00EA5BFA">
                            <w:pPr>
                              <w:pStyle w:val="Prrafodelista"/>
                            </w:pPr>
                            <w:r>
                              <w:t>……………………………………………………………………………………</w:t>
                            </w:r>
                          </w:p>
                          <w:p w14:paraId="30716C58" w14:textId="77777777" w:rsidR="00EA5BFA" w:rsidRDefault="00EA5BFA" w:rsidP="00EA5BFA">
                            <w:pPr>
                              <w:pStyle w:val="Prrafodelista"/>
                            </w:pPr>
                            <w:r>
                              <w:t>……………………………………………………………………………………</w:t>
                            </w:r>
                          </w:p>
                          <w:p w14:paraId="0A562AB0" w14:textId="77777777" w:rsidR="00EA5BFA" w:rsidRDefault="00EA5BFA" w:rsidP="00EA5BFA">
                            <w:pPr>
                              <w:pStyle w:val="Prrafodelista"/>
                            </w:pPr>
                            <w:r>
                              <w:t>……………………………………………………………………………………</w:t>
                            </w:r>
                          </w:p>
                          <w:p w14:paraId="26B056B0" w14:textId="77777777" w:rsidR="00EA5BFA" w:rsidRDefault="00EA5BFA" w:rsidP="00EA5BFA">
                            <w:pPr>
                              <w:pStyle w:val="Prrafodelista"/>
                            </w:pPr>
                            <w:r>
                              <w:t>……………………………………………………………………………………</w:t>
                            </w:r>
                          </w:p>
                          <w:p w14:paraId="55FA72FB" w14:textId="77777777" w:rsidR="00EA5BFA" w:rsidRDefault="00EA5BFA" w:rsidP="00EA5BFA">
                            <w:pPr>
                              <w:pStyle w:val="Prrafodelista"/>
                            </w:pPr>
                            <w:r>
                              <w:t>……………………………………………………………………………………</w:t>
                            </w:r>
                          </w:p>
                          <w:p w14:paraId="0419E73F" w14:textId="62D9DF72" w:rsidR="00EA5BFA" w:rsidRDefault="00EA5BFA" w:rsidP="00FA3EB4">
                            <w:pPr>
                              <w:pStyle w:val="Prrafodelista"/>
                              <w:numPr>
                                <w:ilvl w:val="0"/>
                                <w:numId w:val="30"/>
                              </w:numPr>
                              <w:spacing w:after="120"/>
                            </w:pPr>
                            <w:r>
                              <w:t>Estudiantes franceses que se trasladarán a Perú (número) (</w:t>
                            </w:r>
                            <w:r w:rsidR="008D4F61">
                              <w:t>30</w:t>
                            </w:r>
                            <w:r>
                              <w:t xml:space="preserve"> días como mínimo):</w:t>
                            </w:r>
                          </w:p>
                          <w:p w14:paraId="70C90A1D" w14:textId="77777777" w:rsidR="00EA5BFA" w:rsidRDefault="00EA5BFA" w:rsidP="00EA5BFA">
                            <w:pPr>
                              <w:pStyle w:val="Prrafodelista"/>
                            </w:pPr>
                            <w:r>
                              <w:t>……………………………………………………………………………………</w:t>
                            </w:r>
                          </w:p>
                          <w:p w14:paraId="6B95FD82" w14:textId="77777777" w:rsidR="00EA5BFA" w:rsidRDefault="00EA5BFA" w:rsidP="00EA5BFA">
                            <w:pPr>
                              <w:pStyle w:val="Prrafodelista"/>
                            </w:pPr>
                            <w:r>
                              <w:t>……………………………………………………………………………………</w:t>
                            </w:r>
                          </w:p>
                          <w:p w14:paraId="742B518B" w14:textId="77777777" w:rsidR="00EA5BFA" w:rsidRDefault="00EA5BFA" w:rsidP="00EA5BFA">
                            <w:pPr>
                              <w:pStyle w:val="Prrafodelista"/>
                            </w:pPr>
                            <w:r>
                              <w:t>……………………………………………………………………………………</w:t>
                            </w:r>
                          </w:p>
                          <w:p w14:paraId="3CE4424C" w14:textId="77777777" w:rsidR="00EA5BFA" w:rsidRDefault="00EA5BFA" w:rsidP="00EA5BFA">
                            <w:pPr>
                              <w:pStyle w:val="Prrafodelista"/>
                            </w:pPr>
                            <w:r>
                              <w:t>……………………………………………………………………………………</w:t>
                            </w:r>
                          </w:p>
                          <w:p w14:paraId="1BD040BE" w14:textId="77777777" w:rsidR="00EA5BFA" w:rsidRDefault="00EA5BFA" w:rsidP="00EA5BFA">
                            <w:pPr>
                              <w:pStyle w:val="Prrafodelista"/>
                            </w:pPr>
                            <w:r>
                              <w:t>……………………………………………………………………………………</w:t>
                            </w:r>
                          </w:p>
                          <w:p w14:paraId="1F50786A" w14:textId="77777777" w:rsidR="00EA5BFA" w:rsidRDefault="00EA5BFA" w:rsidP="00EA5BFA">
                            <w:pPr>
                              <w:pStyle w:val="Prrafodelista"/>
                            </w:pPr>
                          </w:p>
                          <w:p w14:paraId="6D28479B" w14:textId="77777777" w:rsidR="00EA5BFA" w:rsidRDefault="00EA5BFA" w:rsidP="00EA5BFA">
                            <w:pPr>
                              <w:pStyle w:val="Prrafodelista"/>
                              <w:ind w:left="360"/>
                            </w:pPr>
                          </w:p>
                        </w:txbxContent>
                      </wps:txbx>
                      <wps:bodyPr rot="0" vert="horz" wrap="square" lIns="91440" tIns="45720" rIns="91440" bIns="45720" anchor="t" anchorCtr="0">
                        <a:noAutofit/>
                      </wps:bodyPr>
                    </wps:wsp>
                  </a:graphicData>
                </a:graphic>
              </wp:inline>
            </w:drawing>
          </mc:Choice>
          <mc:Fallback>
            <w:pict>
              <v:shape w14:anchorId="41692A57" id="_x0000_s1033" type="#_x0000_t202" style="width:423.85pt;height:5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">
                <v:textbox>
                  <w:txbxContent>
                    <w:p w14:paraId="74E85C66" w14:textId="77777777" w:rsidR="00EA5BFA" w:rsidRDefault="00EA5BFA" w:rsidP="00EA5BFA">
                      <w:r>
                        <w:t>Recursos solicitados en el marco de ECOS NORD Perú para el primer año del proyecto:</w:t>
                      </w:r>
                    </w:p>
                    <w:p w14:paraId="112DAE84" w14:textId="77777777" w:rsidR="00EA5BFA" w:rsidRDefault="00EA5BFA" w:rsidP="00FA3EB4">
                      <w:pPr>
                        <w:pStyle w:val="Prrafodelista"/>
                        <w:numPr>
                          <w:ilvl w:val="0"/>
                          <w:numId w:val="28"/>
                        </w:numPr>
                        <w:spacing w:after="120"/>
                      </w:pPr>
                      <w:r>
                        <w:t>Número de movilizaciones para investigadores confirmados, con justificación científica y, a la vez, mencionar obligatoriamente su duración, periodo y los beneficiarios:</w:t>
                      </w:r>
                    </w:p>
                    <w:p w14:paraId="208CC25D" w14:textId="79B453ED" w:rsidR="00EA5BFA" w:rsidRDefault="00EA5BFA" w:rsidP="00FA3EB4">
                      <w:pPr>
                        <w:pStyle w:val="Prrafodelista"/>
                        <w:numPr>
                          <w:ilvl w:val="0"/>
                          <w:numId w:val="29"/>
                        </w:numPr>
                        <w:spacing w:after="120"/>
                      </w:pPr>
                      <w:r w:rsidRPr="00EF789D">
                        <w:t>Investigadores</w:t>
                      </w:r>
                      <w:r>
                        <w:t xml:space="preserve"> Franceses confirmados que se trasladarán a Perú </w:t>
                      </w:r>
                      <w:r w:rsidRPr="003D0391">
                        <w:t>(</w:t>
                      </w:r>
                      <w:r w:rsidR="008D4F61">
                        <w:t>07</w:t>
                      </w:r>
                      <w:r w:rsidRPr="003D0391">
                        <w:t xml:space="preserve"> días como mínimo)</w:t>
                      </w:r>
                      <w:r>
                        <w:t>:</w:t>
                      </w:r>
                    </w:p>
                    <w:p w14:paraId="53093D67" w14:textId="77777777" w:rsidR="00EA5BFA" w:rsidRDefault="00EA5BFA" w:rsidP="00EA5BFA">
                      <w:pPr>
                        <w:pStyle w:val="Prrafodelista"/>
                      </w:pPr>
                      <w:r>
                        <w:t>……………………………………………………………………………………</w:t>
                      </w:r>
                    </w:p>
                    <w:p w14:paraId="24858D88" w14:textId="77777777" w:rsidR="00EA5BFA" w:rsidRDefault="00EA5BFA" w:rsidP="00EA5BFA">
                      <w:pPr>
                        <w:pStyle w:val="Prrafodelista"/>
                      </w:pPr>
                      <w:r>
                        <w:t>……………………………………………………………………………………</w:t>
                      </w:r>
                    </w:p>
                    <w:p w14:paraId="32937093" w14:textId="77777777" w:rsidR="00EA5BFA" w:rsidRDefault="00EA5BFA" w:rsidP="00EA5BFA">
                      <w:pPr>
                        <w:pStyle w:val="Prrafodelista"/>
                      </w:pPr>
                      <w:r>
                        <w:t>……………………………………………………………………………………</w:t>
                      </w:r>
                    </w:p>
                    <w:p w14:paraId="5D528CE5" w14:textId="77777777" w:rsidR="00EA5BFA" w:rsidRDefault="00EA5BFA" w:rsidP="00EA5BFA">
                      <w:pPr>
                        <w:pStyle w:val="Prrafodelista"/>
                      </w:pPr>
                      <w:r>
                        <w:t>……………………………………………………………………………………</w:t>
                      </w:r>
                    </w:p>
                    <w:p w14:paraId="42F410B2" w14:textId="77777777" w:rsidR="00EA5BFA" w:rsidRDefault="00EA5BFA" w:rsidP="00EA5BFA">
                      <w:pPr>
                        <w:pStyle w:val="Prrafodelista"/>
                      </w:pPr>
                      <w:r>
                        <w:t>……………………………………………………………………………………</w:t>
                      </w:r>
                    </w:p>
                    <w:p w14:paraId="28315EE6" w14:textId="1E345027" w:rsidR="00EA5BFA" w:rsidRDefault="00334F38" w:rsidP="00FA3EB4">
                      <w:pPr>
                        <w:pStyle w:val="Prrafodelista"/>
                        <w:numPr>
                          <w:ilvl w:val="0"/>
                          <w:numId w:val="29"/>
                        </w:numPr>
                        <w:spacing w:after="120"/>
                      </w:pPr>
                      <w:r>
                        <w:t>Investigadores</w:t>
                      </w:r>
                      <w:r w:rsidR="00EA5BFA">
                        <w:t xml:space="preserve"> Peruano</w:t>
                      </w:r>
                      <w:r>
                        <w:t>s</w:t>
                      </w:r>
                      <w:r w:rsidR="00EA5BFA">
                        <w:t xml:space="preserve"> confirmado que se trasladará a Francia (</w:t>
                      </w:r>
                      <w:r w:rsidR="008D4F61">
                        <w:t>07</w:t>
                      </w:r>
                      <w:r w:rsidR="00EA5BFA">
                        <w:t xml:space="preserve"> días como mínimo):</w:t>
                      </w:r>
                    </w:p>
                    <w:p w14:paraId="0912560E" w14:textId="77777777" w:rsidR="00EA5BFA" w:rsidRDefault="00EA5BFA" w:rsidP="00EA5BFA">
                      <w:pPr>
                        <w:pStyle w:val="Prrafodelista"/>
                      </w:pPr>
                      <w:r>
                        <w:t>……………………………………………………………………………………</w:t>
                      </w:r>
                    </w:p>
                    <w:p w14:paraId="1F7C08EA" w14:textId="77777777" w:rsidR="00EA5BFA" w:rsidRDefault="00EA5BFA" w:rsidP="00EA5BFA">
                      <w:pPr>
                        <w:pStyle w:val="Prrafodelista"/>
                      </w:pPr>
                      <w:r>
                        <w:t>……………………………………………………………………………………</w:t>
                      </w:r>
                    </w:p>
                    <w:p w14:paraId="746ECAD4" w14:textId="77777777" w:rsidR="00EA5BFA" w:rsidRDefault="00EA5BFA" w:rsidP="00EA5BFA">
                      <w:pPr>
                        <w:pStyle w:val="Prrafodelista"/>
                      </w:pPr>
                      <w:r>
                        <w:t>……………………………………………………………………………………</w:t>
                      </w:r>
                    </w:p>
                    <w:p w14:paraId="59680E57" w14:textId="77777777" w:rsidR="00EA5BFA" w:rsidRDefault="00EA5BFA" w:rsidP="00EA5BFA">
                      <w:pPr>
                        <w:pStyle w:val="Prrafodelista"/>
                      </w:pPr>
                      <w:r>
                        <w:t>……………………………………………………………………………………</w:t>
                      </w:r>
                    </w:p>
                    <w:p w14:paraId="07FB0C08" w14:textId="77777777" w:rsidR="00EA5BFA" w:rsidRDefault="00EA5BFA" w:rsidP="00EA5BFA">
                      <w:pPr>
                        <w:pStyle w:val="Prrafodelista"/>
                      </w:pPr>
                      <w:r>
                        <w:t>……………………………………………………………………………………</w:t>
                      </w:r>
                    </w:p>
                    <w:p w14:paraId="45093C03" w14:textId="77777777" w:rsidR="00EA5BFA" w:rsidRDefault="00EA5BFA" w:rsidP="00FA3EB4">
                      <w:pPr>
                        <w:pStyle w:val="Prrafodelista"/>
                        <w:numPr>
                          <w:ilvl w:val="0"/>
                          <w:numId w:val="28"/>
                        </w:numPr>
                        <w:spacing w:after="120"/>
                      </w:pPr>
                      <w:r>
                        <w:t>Pasantías para investigadores en formación (estudiantes o egresados de maestría o doctorado) y, a la vez, mencionar el número de beneficiarios (proporcionar el plan de trabajo):</w:t>
                      </w:r>
                    </w:p>
                    <w:p w14:paraId="0E502645" w14:textId="77777777" w:rsidR="00EA5BFA" w:rsidRDefault="00EA5BFA" w:rsidP="00EA5BFA">
                      <w:pPr>
                        <w:pStyle w:val="Prrafodelista"/>
                        <w:ind w:left="360"/>
                      </w:pPr>
                    </w:p>
                    <w:p w14:paraId="33D8DD1D" w14:textId="039CE9AB" w:rsidR="00EA5BFA" w:rsidRDefault="00EA5BFA" w:rsidP="00FA3EB4">
                      <w:pPr>
                        <w:pStyle w:val="Prrafodelista"/>
                        <w:numPr>
                          <w:ilvl w:val="0"/>
                          <w:numId w:val="30"/>
                        </w:numPr>
                        <w:spacing w:after="120"/>
                      </w:pPr>
                      <w:r>
                        <w:t>Estudiantes o egresados de maestría o doctorado peruanos confirmados que se trasladarán a Francia (número)</w:t>
                      </w:r>
                      <w:r w:rsidRPr="003D0391">
                        <w:t xml:space="preserve"> </w:t>
                      </w:r>
                      <w:r>
                        <w:t>(</w:t>
                      </w:r>
                      <w:r w:rsidR="008D4F61">
                        <w:t>30</w:t>
                      </w:r>
                      <w:r>
                        <w:t xml:space="preserve"> días como mínimo):</w:t>
                      </w:r>
                    </w:p>
                    <w:p w14:paraId="21A77648" w14:textId="77777777" w:rsidR="00EA5BFA" w:rsidRDefault="00EA5BFA" w:rsidP="00EA5BFA">
                      <w:pPr>
                        <w:pStyle w:val="Prrafodelista"/>
                      </w:pPr>
                      <w:r>
                        <w:t>……………………………………………………………………………………</w:t>
                      </w:r>
                    </w:p>
                    <w:p w14:paraId="30716C58" w14:textId="77777777" w:rsidR="00EA5BFA" w:rsidRDefault="00EA5BFA" w:rsidP="00EA5BFA">
                      <w:pPr>
                        <w:pStyle w:val="Prrafodelista"/>
                      </w:pPr>
                      <w:r>
                        <w:t>……………………………………………………………………………………</w:t>
                      </w:r>
                    </w:p>
                    <w:p w14:paraId="0A562AB0" w14:textId="77777777" w:rsidR="00EA5BFA" w:rsidRDefault="00EA5BFA" w:rsidP="00EA5BFA">
                      <w:pPr>
                        <w:pStyle w:val="Prrafodelista"/>
                      </w:pPr>
                      <w:r>
                        <w:t>……………………………………………………………………………………</w:t>
                      </w:r>
                    </w:p>
                    <w:p w14:paraId="26B056B0" w14:textId="77777777" w:rsidR="00EA5BFA" w:rsidRDefault="00EA5BFA" w:rsidP="00EA5BFA">
                      <w:pPr>
                        <w:pStyle w:val="Prrafodelista"/>
                      </w:pPr>
                      <w:r>
                        <w:t>……………………………………………………………………………………</w:t>
                      </w:r>
                    </w:p>
                    <w:p w14:paraId="55FA72FB" w14:textId="77777777" w:rsidR="00EA5BFA" w:rsidRDefault="00EA5BFA" w:rsidP="00EA5BFA">
                      <w:pPr>
                        <w:pStyle w:val="Prrafodelista"/>
                      </w:pPr>
                      <w:r>
                        <w:t>……………………………………………………………………………………</w:t>
                      </w:r>
                    </w:p>
                    <w:p w14:paraId="0419E73F" w14:textId="62D9DF72" w:rsidR="00EA5BFA" w:rsidRDefault="00EA5BFA" w:rsidP="00FA3EB4">
                      <w:pPr>
                        <w:pStyle w:val="Prrafodelista"/>
                        <w:numPr>
                          <w:ilvl w:val="0"/>
                          <w:numId w:val="30"/>
                        </w:numPr>
                        <w:spacing w:after="120"/>
                      </w:pPr>
                      <w:r>
                        <w:t>Estudiantes franceses que se trasladarán a Perú (número) (</w:t>
                      </w:r>
                      <w:r w:rsidR="008D4F61">
                        <w:t>30</w:t>
                      </w:r>
                      <w:r>
                        <w:t xml:space="preserve"> días como mínimo):</w:t>
                      </w:r>
                    </w:p>
                    <w:p w14:paraId="70C90A1D" w14:textId="77777777" w:rsidR="00EA5BFA" w:rsidRDefault="00EA5BFA" w:rsidP="00EA5BFA">
                      <w:pPr>
                        <w:pStyle w:val="Prrafodelista"/>
                      </w:pPr>
                      <w:r>
                        <w:t>……………………………………………………………………………………</w:t>
                      </w:r>
                    </w:p>
                    <w:p w14:paraId="6B95FD82" w14:textId="77777777" w:rsidR="00EA5BFA" w:rsidRDefault="00EA5BFA" w:rsidP="00EA5BFA">
                      <w:pPr>
                        <w:pStyle w:val="Prrafodelista"/>
                      </w:pPr>
                      <w:r>
                        <w:t>……………………………………………………………………………………</w:t>
                      </w:r>
                    </w:p>
                    <w:p w14:paraId="742B518B" w14:textId="77777777" w:rsidR="00EA5BFA" w:rsidRDefault="00EA5BFA" w:rsidP="00EA5BFA">
                      <w:pPr>
                        <w:pStyle w:val="Prrafodelista"/>
                      </w:pPr>
                      <w:r>
                        <w:t>……………………………………………………………………………………</w:t>
                      </w:r>
                    </w:p>
                    <w:p w14:paraId="3CE4424C" w14:textId="77777777" w:rsidR="00EA5BFA" w:rsidRDefault="00EA5BFA" w:rsidP="00EA5BFA">
                      <w:pPr>
                        <w:pStyle w:val="Prrafodelista"/>
                      </w:pPr>
                      <w:r>
                        <w:t>……………………………………………………………………………………</w:t>
                      </w:r>
                    </w:p>
                    <w:p w14:paraId="1BD040BE" w14:textId="77777777" w:rsidR="00EA5BFA" w:rsidRDefault="00EA5BFA" w:rsidP="00EA5BFA">
                      <w:pPr>
                        <w:pStyle w:val="Prrafodelista"/>
                      </w:pPr>
                      <w:r>
                        <w:t>……………………………………………………………………………………</w:t>
                      </w:r>
                    </w:p>
                    <w:p w14:paraId="1F50786A" w14:textId="77777777" w:rsidR="00EA5BFA" w:rsidRDefault="00EA5BFA" w:rsidP="00EA5BFA">
                      <w:pPr>
                        <w:pStyle w:val="Prrafodelista"/>
                      </w:pPr>
                    </w:p>
                    <w:p w14:paraId="6D28479B" w14:textId="77777777" w:rsidR="00EA5BFA" w:rsidRDefault="00EA5BFA" w:rsidP="00EA5BFA">
                      <w:pPr>
                        <w:pStyle w:val="Prrafodelista"/>
                        <w:ind w:left="360"/>
                      </w:pPr>
                    </w:p>
                  </w:txbxContent>
                </v:textbox>
                <w10:anchorlock/>
              </v:shape>
            </w:pict>
          </mc:Fallback>
        </mc:AlternateContent>
      </w:r>
    </w:p>
    <w:p w14:paraId="4AB8BFE5" w14:textId="77777777" w:rsidR="000D558C" w:rsidRPr="006A0C04" w:rsidRDefault="000D558C" w:rsidP="00EA5BFA">
      <w:pPr>
        <w:pStyle w:val="01PRRAFO"/>
      </w:pPr>
    </w:p>
    <w:p w14:paraId="31C2737C" w14:textId="77777777" w:rsidR="00E65465" w:rsidRPr="006A0C04" w:rsidRDefault="00E65465">
      <w:pPr>
        <w:spacing w:after="120"/>
      </w:pPr>
      <w:r w:rsidRPr="006A0C04">
        <w:br w:type="page"/>
      </w:r>
    </w:p>
    <w:p w14:paraId="46102E06" w14:textId="34E7D777" w:rsidR="00E65465" w:rsidRDefault="00AF753E" w:rsidP="00AF753E">
      <w:pPr>
        <w:pStyle w:val="1TTULO"/>
      </w:pPr>
      <w:bookmarkStart w:id="12" w:name="_Toc228190810"/>
      <w:r w:rsidRPr="006A0C04">
        <w:lastRenderedPageBreak/>
        <w:t>ANEXO 1</w:t>
      </w:r>
      <w:r>
        <w:t>1</w:t>
      </w:r>
      <w:r w:rsidRPr="006A0C04">
        <w:t xml:space="preserve">: </w:t>
      </w:r>
      <w:r w:rsidR="0097309D" w:rsidRPr="0097309D">
        <w:t>PODER ESPECIAL</w:t>
      </w:r>
      <w:bookmarkEnd w:id="12"/>
    </w:p>
    <w:p w14:paraId="5C0DF242" w14:textId="77777777" w:rsidR="00AF753E" w:rsidRDefault="00AF753E" w:rsidP="00AF753E">
      <w:pPr>
        <w:pStyle w:val="01PRRAFO"/>
      </w:pPr>
    </w:p>
    <w:p w14:paraId="7BCD3D20" w14:textId="77777777" w:rsidR="0097309D" w:rsidRDefault="0097309D" w:rsidP="0097309D">
      <w:pPr>
        <w:spacing w:line="360" w:lineRule="auto"/>
        <w:jc w:val="center"/>
        <w:rPr>
          <w:b/>
          <w:sz w:val="28"/>
          <w:szCs w:val="28"/>
          <w:u w:val="single"/>
        </w:rPr>
      </w:pPr>
      <w:r>
        <w:rPr>
          <w:b/>
          <w:sz w:val="28"/>
          <w:szCs w:val="28"/>
          <w:u w:val="single"/>
        </w:rPr>
        <w:t>PODER ESPECIAL</w:t>
      </w:r>
    </w:p>
    <w:p w14:paraId="0BAEDFDA" w14:textId="77777777" w:rsidR="0097309D" w:rsidRDefault="0097309D" w:rsidP="0097309D">
      <w:pPr>
        <w:spacing w:line="360" w:lineRule="auto"/>
        <w:rPr>
          <w:sz w:val="24"/>
          <w:szCs w:val="24"/>
          <w:u w:val="single"/>
        </w:rPr>
      </w:pPr>
    </w:p>
    <w:p w14:paraId="4ECE5EF9" w14:textId="363ABC44" w:rsidR="0097309D" w:rsidRDefault="0054391B" w:rsidP="0054391B">
      <w:pPr>
        <w:pStyle w:val="01PRRAFO"/>
      </w:pPr>
      <w:r w:rsidRPr="0054391B">
        <w:t xml:space="preserve">Yo, </w:t>
      </w:r>
      <w:r w:rsidRPr="0054391B">
        <w:rPr>
          <w:i/>
          <w:iCs/>
          <w:color w:val="808080" w:themeColor="background1" w:themeShade="80"/>
        </w:rPr>
        <w:t>[Nombre del integrante del equipo]</w:t>
      </w:r>
      <w:r w:rsidRPr="0054391B">
        <w:t xml:space="preserve">, identificado(a) con </w:t>
      </w:r>
      <w:r w:rsidRPr="0054391B">
        <w:rPr>
          <w:i/>
          <w:iCs/>
          <w:color w:val="808080" w:themeColor="background1" w:themeShade="80"/>
        </w:rPr>
        <w:t>[DNI/Carnet de extranjería/Pasaporte]</w:t>
      </w:r>
      <w:r w:rsidRPr="0054391B">
        <w:t xml:space="preserve">, y con domicilio en </w:t>
      </w:r>
      <w:r w:rsidRPr="0054391B">
        <w:rPr>
          <w:i/>
          <w:iCs/>
          <w:color w:val="808080" w:themeColor="background1" w:themeShade="80"/>
        </w:rPr>
        <w:t>[Dirección]</w:t>
      </w:r>
      <w:r w:rsidRPr="0054391B">
        <w:t xml:space="preserve">, otorgo poder especial y suficiente a favor de </w:t>
      </w:r>
      <w:r w:rsidRPr="0054391B">
        <w:rPr>
          <w:i/>
          <w:iCs/>
          <w:color w:val="808080" w:themeColor="background1" w:themeShade="80"/>
        </w:rPr>
        <w:t>[Nombre y Apellido del Responsable Técnico]</w:t>
      </w:r>
      <w:r w:rsidRPr="0054391B">
        <w:t xml:space="preserve">, identificado(a) con </w:t>
      </w:r>
      <w:r w:rsidRPr="0054391B">
        <w:rPr>
          <w:i/>
          <w:iCs/>
          <w:color w:val="808080" w:themeColor="background1" w:themeShade="80"/>
        </w:rPr>
        <w:t>[DNI/Carnet de extranjería/Pasaporte]</w:t>
      </w:r>
      <w:r w:rsidRPr="0054391B">
        <w:t>, para que en mi representación suscriba con el Programa Nacional de Investigación Científica y Estudios Avanzados – PROCIENCIA, el contrato</w:t>
      </w:r>
      <w:r w:rsidRPr="0054391B">
        <w:rPr>
          <w:vertAlign w:val="superscript"/>
        </w:rPr>
        <w:footnoteReference w:id="20"/>
      </w:r>
      <w:r w:rsidRPr="0054391B">
        <w:t xml:space="preserve"> para el financiamiento de la propuesta titulada “</w:t>
      </w:r>
      <w:r w:rsidRPr="0054391B">
        <w:rPr>
          <w:i/>
          <w:iCs/>
          <w:color w:val="808080" w:themeColor="background1" w:themeShade="80"/>
        </w:rPr>
        <w:t>[Título del proyecto en español]</w:t>
      </w:r>
      <w:r w:rsidRPr="0054391B">
        <w:t xml:space="preserve">”, presentado en el marco de la Convocatoria del Esquema Financiero </w:t>
      </w:r>
      <w:sdt>
        <w:sdtPr>
          <w:rPr>
            <w:b/>
            <w:bCs/>
          </w:rPr>
          <w:alias w:val="Código concurso"/>
          <w:tag w:val="Código concurso"/>
          <w:id w:val="2131590402"/>
          <w:placeholder>
            <w:docPart w:val="7296EFC967E248ABAD06169D9DACE905"/>
          </w:placeholder>
          <w:dataBinding w:prefixMappings="xmlns:ns0='http://purl.org/dc/elements/1.1/' xmlns:ns1='http://schemas.openxmlformats.org/package/2006/metadata/core-properties' " w:xpath="/ns1:coreProperties[1]/ns1:keywords[1]" w:storeItemID="{6C3C8BC8-F283-45AE-878A-BAB7291924A1}"/>
          <w:text/>
        </w:sdtPr>
        <w:sdtContent>
          <w:r w:rsidRPr="0054391B">
            <w:rPr>
              <w:b/>
              <w:bCs/>
            </w:rPr>
            <w:t>E009-2026-01-ECOS</w:t>
          </w:r>
        </w:sdtContent>
      </w:sdt>
      <w:r w:rsidRPr="0054391B">
        <w:t xml:space="preserve"> </w:t>
      </w:r>
      <w:r w:rsidRPr="006A0C04">
        <w:rPr>
          <w:b/>
          <w:bCs/>
        </w:rPr>
        <w:t>“</w:t>
      </w:r>
      <w:sdt>
        <w:sdtPr>
          <w:rPr>
            <w:b/>
          </w:rPr>
          <w:alias w:val="Título"/>
          <w:tag w:val=""/>
          <w:id w:val="-1125463830"/>
          <w:placeholder>
            <w:docPart w:val="1AFAAB32CEA04ADDAD50FE5D404A593D"/>
          </w:placeholder>
          <w:dataBinding w:prefixMappings="xmlns:ns0='http://purl.org/dc/elements/1.1/' xmlns:ns1='http://schemas.openxmlformats.org/package/2006/metadata/core-properties' " w:xpath="/ns1:coreProperties[1]/ns0:title[1]" w:storeItemID="{6C3C8BC8-F283-45AE-878A-BAB7291924A1}"/>
          <w:text/>
        </w:sdtPr>
        <w:sdtContent>
          <w:r w:rsidRPr="006A0C04">
            <w:rPr>
              <w:b/>
            </w:rPr>
            <w:t>Movilizaciones con ECOS Nord Perú - Francia</w:t>
          </w:r>
        </w:sdtContent>
      </w:sdt>
      <w:r w:rsidRPr="006A0C04">
        <w:rPr>
          <w:b/>
        </w:rPr>
        <w:t>”</w:t>
      </w:r>
      <w:r w:rsidRPr="0054391B">
        <w:t xml:space="preserve">, según lo dispuesto en el numeral 4.1 de las Bases del mencionado Esquema Financiero, las cuales fueron aprobadas mediante Resolución de Dirección Ejecutiva N° 0XX-2026-PROCIENCIA-DE de fecha XX de XX de 2026 </w:t>
      </w:r>
      <w:r w:rsidRPr="0054391B">
        <w:rPr>
          <w:i/>
          <w:iCs/>
        </w:rPr>
        <w:t>(colocar el número de resolución y fecha de aprobación de las bases)</w:t>
      </w:r>
      <w:r w:rsidRPr="0054391B">
        <w:t>.</w:t>
      </w:r>
    </w:p>
    <w:p w14:paraId="5E1E59CF" w14:textId="77777777" w:rsidR="0097309D" w:rsidRDefault="0097309D" w:rsidP="0097309D">
      <w:pPr>
        <w:spacing w:line="360" w:lineRule="auto"/>
        <w:rPr>
          <w:sz w:val="24"/>
          <w:szCs w:val="24"/>
        </w:rPr>
      </w:pPr>
    </w:p>
    <w:p w14:paraId="4D6854DB" w14:textId="77777777" w:rsidR="0097309D" w:rsidRDefault="0097309D" w:rsidP="0097309D">
      <w:pPr>
        <w:spacing w:line="360" w:lineRule="auto"/>
        <w:rPr>
          <w:sz w:val="24"/>
          <w:szCs w:val="24"/>
        </w:rPr>
      </w:pPr>
      <w:r>
        <w:rPr>
          <w:sz w:val="24"/>
          <w:szCs w:val="24"/>
        </w:rPr>
        <w:t xml:space="preserve">Lima, ___ de ________ </w:t>
      </w:r>
      <w:proofErr w:type="spellStart"/>
      <w:r>
        <w:rPr>
          <w:sz w:val="24"/>
          <w:szCs w:val="24"/>
        </w:rPr>
        <w:t>de</w:t>
      </w:r>
      <w:proofErr w:type="spellEnd"/>
      <w:r>
        <w:rPr>
          <w:sz w:val="24"/>
          <w:szCs w:val="24"/>
        </w:rPr>
        <w:t xml:space="preserve"> 2026</w:t>
      </w:r>
    </w:p>
    <w:p w14:paraId="368C3CA9" w14:textId="77777777" w:rsidR="0097309D" w:rsidRDefault="0097309D" w:rsidP="0097309D">
      <w:pPr>
        <w:spacing w:line="360" w:lineRule="auto"/>
        <w:rPr>
          <w:sz w:val="24"/>
          <w:szCs w:val="24"/>
        </w:rPr>
      </w:pPr>
    </w:p>
    <w:p w14:paraId="3CFFF6D6" w14:textId="77777777" w:rsidR="0097309D" w:rsidRDefault="0097309D" w:rsidP="0097309D">
      <w:pPr>
        <w:spacing w:line="360" w:lineRule="auto"/>
        <w:rPr>
          <w:sz w:val="24"/>
          <w:szCs w:val="24"/>
        </w:rPr>
      </w:pPr>
    </w:p>
    <w:p w14:paraId="42AD489B" w14:textId="77777777" w:rsidR="0097309D" w:rsidRDefault="0097309D" w:rsidP="0097309D">
      <w:pPr>
        <w:spacing w:line="360" w:lineRule="auto"/>
        <w:rPr>
          <w:sz w:val="24"/>
          <w:szCs w:val="24"/>
        </w:rPr>
      </w:pPr>
    </w:p>
    <w:p w14:paraId="0CC74C7C" w14:textId="77777777" w:rsidR="0097309D" w:rsidRDefault="0097309D" w:rsidP="0097309D">
      <w:pPr>
        <w:tabs>
          <w:tab w:val="left" w:pos="5812"/>
        </w:tabs>
        <w:spacing w:line="240" w:lineRule="auto"/>
        <w:rPr>
          <w:sz w:val="24"/>
          <w:szCs w:val="24"/>
        </w:rPr>
      </w:pPr>
      <w:r>
        <w:rPr>
          <w:sz w:val="24"/>
          <w:szCs w:val="24"/>
        </w:rPr>
        <w:t>_______________________</w:t>
      </w:r>
      <w:r>
        <w:rPr>
          <w:sz w:val="24"/>
          <w:szCs w:val="24"/>
        </w:rPr>
        <w:tab/>
        <w:t>______________</w:t>
      </w:r>
    </w:p>
    <w:p w14:paraId="54CDF348" w14:textId="77777777" w:rsidR="0097309D" w:rsidRDefault="0097309D" w:rsidP="0097309D">
      <w:pPr>
        <w:tabs>
          <w:tab w:val="left" w:pos="6379"/>
        </w:tabs>
        <w:spacing w:line="240" w:lineRule="auto"/>
        <w:rPr>
          <w:sz w:val="24"/>
          <w:szCs w:val="24"/>
        </w:rPr>
      </w:pPr>
      <w:r>
        <w:rPr>
          <w:sz w:val="24"/>
          <w:szCs w:val="24"/>
        </w:rPr>
        <w:t>Nombres y apellidos:</w:t>
      </w:r>
      <w:r>
        <w:rPr>
          <w:sz w:val="24"/>
          <w:szCs w:val="24"/>
        </w:rPr>
        <w:tab/>
        <w:t>Huella</w:t>
      </w:r>
    </w:p>
    <w:p w14:paraId="7BFB00DF" w14:textId="77777777" w:rsidR="0097309D" w:rsidRDefault="0097309D" w:rsidP="0097309D">
      <w:pPr>
        <w:spacing w:line="240" w:lineRule="auto"/>
        <w:rPr>
          <w:sz w:val="24"/>
          <w:szCs w:val="24"/>
        </w:rPr>
      </w:pPr>
      <w:r>
        <w:rPr>
          <w:sz w:val="24"/>
          <w:szCs w:val="24"/>
        </w:rPr>
        <w:t>DNI N°:</w:t>
      </w:r>
    </w:p>
    <w:p w14:paraId="2050C1F2" w14:textId="77777777" w:rsidR="0097309D" w:rsidRPr="006A0C04" w:rsidRDefault="0097309D" w:rsidP="00AF753E">
      <w:pPr>
        <w:pStyle w:val="01PRRAFO"/>
      </w:pPr>
    </w:p>
    <w:sectPr w:rsidR="0097309D" w:rsidRPr="006A0C04" w:rsidSect="0050456C">
      <w:headerReference w:type="default" r:id="rId8"/>
      <w:footerReference w:type="default" r:id="rId9"/>
      <w:pgSz w:w="11906" w:h="16838"/>
      <w:pgMar w:top="1418" w:right="1701" w:bottom="1418"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6F7E8" w14:textId="77777777" w:rsidR="000B419D" w:rsidRPr="00915F1B" w:rsidRDefault="000B419D" w:rsidP="00F62232">
      <w:r w:rsidRPr="00915F1B">
        <w:separator/>
      </w:r>
    </w:p>
  </w:endnote>
  <w:endnote w:type="continuationSeparator" w:id="0">
    <w:p w14:paraId="4F2BEC01" w14:textId="77777777" w:rsidR="000B419D" w:rsidRPr="00915F1B" w:rsidRDefault="000B419D"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MS ??">
    <w:altName w:val="MS Gothic"/>
    <w:panose1 w:val="00000000000000000000"/>
    <w:charset w:val="80"/>
    <w:family w:val="auto"/>
    <w:notTrueType/>
    <w:pitch w:val="variable"/>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E9FB" w14:textId="3D86DEFD" w:rsidR="00A56845" w:rsidRDefault="00A56845" w:rsidP="00A56845">
    <w:pPr>
      <w:tabs>
        <w:tab w:val="left" w:pos="2989"/>
      </w:tabs>
    </w:pPr>
    <w:r>
      <w:tab/>
    </w:r>
  </w:p>
  <w:bookmarkStart w:id="13" w:name="_Hlk184834019"/>
  <w:p w14:paraId="2DBE8033" w14:textId="55F4674D" w:rsidR="009B0E84" w:rsidRPr="00A56845" w:rsidRDefault="00000000" w:rsidP="00A56845">
    <w:pPr>
      <w:tabs>
        <w:tab w:val="left" w:pos="3969"/>
      </w:tabs>
    </w:pPr>
    <w:sdt>
      <w:sdtPr>
        <w:alias w:val="Código concurso"/>
        <w:tag w:val="Código concurso"/>
        <w:id w:val="1292092257"/>
        <w:placeholder>
          <w:docPart w:val="2354ADD018B34899B02FCEE1DA914D2C"/>
        </w:placeholder>
        <w:dataBinding w:prefixMappings="xmlns:ns0='http://purl.org/dc/elements/1.1/' xmlns:ns1='http://schemas.openxmlformats.org/package/2006/metadata/core-properties' " w:xpath="/ns1:coreProperties[1]/ns1:keywords[1]" w:storeItemID="{6C3C8BC8-F283-45AE-878A-BAB7291924A1}"/>
        <w:text/>
      </w:sdtPr>
      <w:sdtContent>
        <w:r w:rsidR="000948CD">
          <w:t>E009-2026-01-ECOS</w:t>
        </w:r>
      </w:sdtContent>
    </w:sdt>
    <w:bookmarkEnd w:id="13"/>
    <w:r w:rsidR="00A56845">
      <w:tab/>
    </w:r>
    <w:r w:rsidR="00A56845">
      <w:fldChar w:fldCharType="begin"/>
    </w:r>
    <w:r w:rsidR="00A56845">
      <w:instrText xml:space="preserve"> PAGE   \* MERGEFORMAT </w:instrText>
    </w:r>
    <w:r w:rsidR="00A56845">
      <w:fldChar w:fldCharType="separate"/>
    </w:r>
    <w:r w:rsidR="00A56845">
      <w:t>2</w:t>
    </w:r>
    <w:r w:rsidR="00A56845">
      <w:fldChar w:fldCharType="end"/>
    </w:r>
    <w:r w:rsidR="00A56845">
      <w:t xml:space="preserve"> | </w:t>
    </w:r>
    <w:r w:rsidR="00A56845">
      <w:rPr>
        <w:noProof/>
      </w:rPr>
      <w:fldChar w:fldCharType="begin"/>
    </w:r>
    <w:r w:rsidR="00A56845">
      <w:rPr>
        <w:noProof/>
      </w:rPr>
      <w:instrText xml:space="preserve"> NUMPAGES   \* MERGEFORMAT </w:instrText>
    </w:r>
    <w:r w:rsidR="00A56845">
      <w:rPr>
        <w:noProof/>
      </w:rPr>
      <w:fldChar w:fldCharType="separate"/>
    </w:r>
    <w:r w:rsidR="00A56845">
      <w:rPr>
        <w:noProof/>
      </w:rPr>
      <w:t>19</w:t>
    </w:r>
    <w:r w:rsidR="00A568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ABDFE" w14:textId="77777777" w:rsidR="000B419D" w:rsidRPr="00915F1B" w:rsidRDefault="000B419D" w:rsidP="00F62232">
      <w:r w:rsidRPr="00915F1B">
        <w:separator/>
      </w:r>
    </w:p>
  </w:footnote>
  <w:footnote w:type="continuationSeparator" w:id="0">
    <w:p w14:paraId="2012055E" w14:textId="77777777" w:rsidR="000B419D" w:rsidRPr="00915F1B" w:rsidRDefault="000B419D" w:rsidP="00F62232">
      <w:r w:rsidRPr="00915F1B">
        <w:continuationSeparator/>
      </w:r>
    </w:p>
  </w:footnote>
  <w:footnote w:id="1">
    <w:p w14:paraId="1184E2DB" w14:textId="77777777" w:rsidR="00EB08F5" w:rsidRPr="00374814" w:rsidRDefault="00EB08F5" w:rsidP="00EB08F5">
      <w:pPr>
        <w:pStyle w:val="3PIE2"/>
        <w:rPr>
          <w:lang w:val="es-MX"/>
        </w:rPr>
      </w:pPr>
      <w:r>
        <w:rPr>
          <w:rStyle w:val="Refdenotaalpie"/>
        </w:rPr>
        <w:footnoteRef/>
      </w:r>
      <w:r>
        <w:t xml:space="preserve"> </w:t>
      </w:r>
      <w:r w:rsidRPr="00374814">
        <w:t>El presente anexo se mantendrá vigente durante toda la ejecución.</w:t>
      </w:r>
    </w:p>
  </w:footnote>
  <w:footnote w:id="2">
    <w:p w14:paraId="076533F7" w14:textId="77777777" w:rsidR="0041603A" w:rsidRPr="00F13605" w:rsidRDefault="0041603A" w:rsidP="0026030C">
      <w:pPr>
        <w:pStyle w:val="3PIE1"/>
      </w:pPr>
      <w:r w:rsidRPr="0026030C">
        <w:rPr>
          <w:vertAlign w:val="superscript"/>
        </w:rPr>
        <w:footnoteRef/>
      </w:r>
      <w:r w:rsidRPr="0026030C">
        <w:rPr>
          <w:vertAlign w:val="superscript"/>
        </w:rPr>
        <w:t xml:space="preserve"> </w:t>
      </w:r>
      <w:r w:rsidRPr="00915F1B">
        <w:t>Texto Único Ordenado de la Ley N</w:t>
      </w:r>
      <w:r>
        <w:t>°</w:t>
      </w:r>
      <w:r w:rsidRPr="00915F1B">
        <w:t xml:space="preserve"> 27444 – Ley del </w:t>
      </w:r>
      <w:r w:rsidRPr="00F13605">
        <w:rPr>
          <w:sz w:val="18"/>
        </w:rPr>
        <w:t>Procedimiento</w:t>
      </w:r>
      <w:r w:rsidRPr="00915F1B">
        <w:t xml:space="preserve"> </w:t>
      </w:r>
      <w:r w:rsidRPr="00F13605">
        <w:t>Administrativo</w:t>
      </w:r>
      <w:r w:rsidRPr="00915F1B">
        <w:t xml:space="preserve"> General, aprobado por Decreto Supremo N° 004-2019-JUS, Título Preliminar, artículo IV, numeral 1.7</w:t>
      </w:r>
    </w:p>
    <w:p w14:paraId="5087372A" w14:textId="77777777" w:rsidR="0041603A" w:rsidRPr="00915F1B" w:rsidRDefault="0041603A" w:rsidP="0026030C">
      <w:pPr>
        <w:pStyle w:val="3PIE1"/>
      </w:pPr>
      <w:r>
        <w:rPr>
          <w:b/>
          <w:bCs/>
        </w:rPr>
        <w:t xml:space="preserve">  </w:t>
      </w:r>
      <w:r w:rsidRPr="00915F1B">
        <w:rPr>
          <w:b/>
          <w:bCs/>
        </w:rPr>
        <w:t xml:space="preserve">1.7. Principio de presunción de veracidad – </w:t>
      </w:r>
      <w:r w:rsidRPr="00F13605">
        <w:rPr>
          <w:i/>
          <w:iCs/>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915F1B">
        <w:t>. En concordancia con lo dispuesto en el artículo 51° de la misma norma.</w:t>
      </w:r>
    </w:p>
  </w:footnote>
  <w:footnote w:id="3">
    <w:p w14:paraId="5796334C" w14:textId="2359ADFB" w:rsidR="00A43343" w:rsidRDefault="00A43343" w:rsidP="0026030C">
      <w:pPr>
        <w:pStyle w:val="3PIE1"/>
      </w:pPr>
      <w:r w:rsidRPr="0026030C">
        <w:rPr>
          <w:vertAlign w:val="superscript"/>
        </w:rPr>
        <w:footnoteRef/>
      </w:r>
      <w:r w:rsidR="005E685B" w:rsidRPr="0026030C">
        <w:rPr>
          <w:vertAlign w:val="superscript"/>
        </w:rPr>
        <w:t xml:space="preserve"> </w:t>
      </w:r>
      <w:r w:rsidR="005E685B">
        <w:rPr>
          <w:b/>
        </w:rPr>
        <w:t>E</w:t>
      </w:r>
      <w:r w:rsidR="005E685B" w:rsidRPr="008064DD">
        <w:rPr>
          <w:b/>
        </w:rPr>
        <w:t>l conflicto de inter</w:t>
      </w:r>
      <w:r w:rsidR="005E685B">
        <w:rPr>
          <w:b/>
        </w:rPr>
        <w:t>é</w:t>
      </w:r>
      <w:r w:rsidR="005E685B" w:rsidRPr="008064DD">
        <w:rPr>
          <w:b/>
        </w:rPr>
        <w:t>s</w:t>
      </w:r>
      <w:r w:rsidR="005E685B">
        <w:rPr>
          <w:b/>
        </w:rPr>
        <w:t>,</w:t>
      </w:r>
      <w:r w:rsidRPr="008064DD">
        <w:rPr>
          <w:b/>
        </w:rPr>
        <w:t xml:space="preserve"> </w:t>
      </w:r>
      <w:r w:rsidRPr="008064DD">
        <w:t xml:space="preserve">se presenta </w:t>
      </w:r>
      <w:r w:rsidRPr="0026030C">
        <w:t>cuando</w:t>
      </w:r>
      <w:r w:rsidRPr="008064DD">
        <w:t xml:space="preserve">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w:t>
      </w:r>
      <w:r w:rsidRPr="008064DD">
        <w:rPr>
          <w:spacing w:val="-30"/>
        </w:rPr>
        <w:t xml:space="preserve"> </w:t>
      </w:r>
      <w:r w:rsidRPr="008064DD">
        <w:t>cargo.</w:t>
      </w:r>
    </w:p>
  </w:footnote>
  <w:footnote w:id="4">
    <w:p w14:paraId="4F9F80AE" w14:textId="41E1B2D3" w:rsidR="00056F88" w:rsidRPr="00056F88" w:rsidRDefault="00056F88" w:rsidP="005C584D">
      <w:pPr>
        <w:pStyle w:val="3PIE1"/>
        <w:rPr>
          <w:lang w:val="es-MX"/>
        </w:rPr>
      </w:pPr>
      <w:r>
        <w:rPr>
          <w:rStyle w:val="Refdenotaalpie"/>
        </w:rPr>
        <w:footnoteRef/>
      </w:r>
      <w:r>
        <w:t xml:space="preserve"> </w:t>
      </w:r>
      <w:r w:rsidRPr="00AF10A0">
        <w:t xml:space="preserve">Haber desempeñado el </w:t>
      </w:r>
      <w:r w:rsidRPr="005C584D">
        <w:t>rol</w:t>
      </w:r>
      <w:r w:rsidRPr="00AF10A0">
        <w:t xml:space="preserve"> de Investigador Principal, </w:t>
      </w:r>
      <w:proofErr w:type="gramStart"/>
      <w:r w:rsidRPr="00AF10A0">
        <w:t>Responsable</w:t>
      </w:r>
      <w:proofErr w:type="gramEnd"/>
      <w:r w:rsidRPr="00AF10A0">
        <w:t xml:space="preserve"> Técnico u otro equivalente</w:t>
      </w:r>
      <w:r>
        <w:t xml:space="preserve"> en el proyecto de investigación.</w:t>
      </w:r>
    </w:p>
  </w:footnote>
  <w:footnote w:id="5">
    <w:p w14:paraId="405E7A02" w14:textId="77777777" w:rsidR="007C32B8" w:rsidRPr="005C584D" w:rsidRDefault="007C32B8" w:rsidP="00006C6B">
      <w:pPr>
        <w:pStyle w:val="3PIE1"/>
        <w:rPr>
          <w:lang w:val="es-MX"/>
        </w:rPr>
      </w:pPr>
      <w:r>
        <w:rPr>
          <w:rStyle w:val="Refdenotaalpie"/>
        </w:rPr>
        <w:footnoteRef/>
      </w:r>
      <w:r>
        <w:t xml:space="preserve"> </w:t>
      </w:r>
      <w:r w:rsidRPr="005C584D">
        <w:t>Se consideran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w:t>
      </w:r>
      <w:r>
        <w:t xml:space="preserve"> </w:t>
      </w:r>
      <w:r w:rsidRPr="005C584D">
        <w:t xml:space="preserve">Resolución y no han devuelto los montos solicitados en los plazos establecidos. De acuerdo a lo establecido en el Manual de Procedimientos de la Sub Unidad de Soporte, Seguimiento y Evaluación de PROCIENCIA, aprobado mediante Resolución de Dirección Ejecutiva </w:t>
      </w:r>
      <w:proofErr w:type="spellStart"/>
      <w:r w:rsidRPr="005C584D">
        <w:t>Nº</w:t>
      </w:r>
      <w:proofErr w:type="spellEnd"/>
      <w:r w:rsidRPr="005C584D">
        <w:t xml:space="preserve"> 106-2024-PROCIENCIA-DE de fecha 12 de diciembre de 2024.</w:t>
      </w:r>
    </w:p>
  </w:footnote>
  <w:footnote w:id="6">
    <w:p w14:paraId="03414D81" w14:textId="64936B08" w:rsidR="007C32B8" w:rsidRPr="00A56781" w:rsidRDefault="007C32B8" w:rsidP="007A0B60">
      <w:pPr>
        <w:pStyle w:val="3PIE2"/>
      </w:pPr>
      <w:r w:rsidRPr="00F04773">
        <w:rPr>
          <w:rStyle w:val="Refdenotaalpie"/>
        </w:rPr>
        <w:footnoteRef/>
      </w:r>
      <w:r w:rsidRPr="00F04773">
        <w:t xml:space="preserve"> </w:t>
      </w:r>
      <w:bookmarkStart w:id="4" w:name="_Hlk189831961"/>
      <w:r w:rsidRPr="00A56781">
        <w:t xml:space="preserve">El RENOES es el Registro de No Elegibles, contiene a los postulantes o subvencionados, sean personas naturales o jurídicas, que se encuentran en alguna de las causales establecidas en el numeral 6.1., de la Directiva N°003-2020-CONCYTEC-P, “Lineamientos para la inclusión y exclusión del Registro de No Elegibles </w:t>
      </w:r>
      <w:r>
        <w:t>-</w:t>
      </w:r>
      <w:r w:rsidRPr="00A56781">
        <w:t xml:space="preserve"> RENOES”</w:t>
      </w:r>
      <w:bookmarkEnd w:id="4"/>
      <w:r w:rsidRPr="00A56781">
        <w:t>.</w:t>
      </w:r>
    </w:p>
  </w:footnote>
  <w:footnote w:id="7">
    <w:p w14:paraId="0A95B560" w14:textId="77777777" w:rsidR="007C32B8" w:rsidRPr="00056F88" w:rsidRDefault="007C32B8" w:rsidP="00616DDD">
      <w:pPr>
        <w:pStyle w:val="3PIE2"/>
        <w:rPr>
          <w:lang w:val="es-MX"/>
        </w:rPr>
      </w:pPr>
      <w:r>
        <w:rPr>
          <w:rStyle w:val="Refdenotaalpie"/>
        </w:rPr>
        <w:footnoteRef/>
      </w:r>
      <w:r>
        <w:t xml:space="preserve"> </w:t>
      </w:r>
      <w:r w:rsidRPr="00AF10A0">
        <w:t xml:space="preserve">Haber desempeñado el rol de Investigador Principal, </w:t>
      </w:r>
      <w:proofErr w:type="gramStart"/>
      <w:r w:rsidRPr="00AF10A0">
        <w:t>Responsable</w:t>
      </w:r>
      <w:proofErr w:type="gramEnd"/>
      <w:r w:rsidRPr="00AF10A0">
        <w:t xml:space="preserve"> Técnico u otro equivalente</w:t>
      </w:r>
      <w:r>
        <w:t xml:space="preserve"> en el proyecto de investigación.</w:t>
      </w:r>
    </w:p>
  </w:footnote>
  <w:footnote w:id="8">
    <w:p w14:paraId="3F15B14F" w14:textId="77777777" w:rsidR="007C32B8" w:rsidRPr="005C584D" w:rsidRDefault="007C32B8" w:rsidP="00006C6B">
      <w:pPr>
        <w:pStyle w:val="3PIE1"/>
        <w:rPr>
          <w:lang w:val="es-MX"/>
        </w:rPr>
      </w:pPr>
      <w:r>
        <w:rPr>
          <w:rStyle w:val="Refdenotaalpie"/>
        </w:rPr>
        <w:footnoteRef/>
      </w:r>
      <w:r>
        <w:t xml:space="preserve"> </w:t>
      </w:r>
      <w:r w:rsidRPr="005C584D">
        <w:t>Se consideran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w:t>
      </w:r>
      <w:r>
        <w:t xml:space="preserve"> </w:t>
      </w:r>
      <w:r w:rsidRPr="005C584D">
        <w:t xml:space="preserve">Resolución y no han devuelto los montos solicitados en los plazos establecidos. De acuerdo a lo establecido en el Manual de Procedimientos de la Sub Unidad de Soporte, Seguimiento y Evaluación de PROCIENCIA, aprobado mediante Resolución de Dirección Ejecutiva </w:t>
      </w:r>
      <w:proofErr w:type="spellStart"/>
      <w:r w:rsidRPr="005C584D">
        <w:t>Nº</w:t>
      </w:r>
      <w:proofErr w:type="spellEnd"/>
      <w:r w:rsidRPr="005C584D">
        <w:t xml:space="preserve"> 106-2024-PROCIENCIA-DE de fecha 12 de diciembre de 2024.</w:t>
      </w:r>
    </w:p>
  </w:footnote>
  <w:footnote w:id="9">
    <w:p w14:paraId="7C080CD1" w14:textId="77777777" w:rsidR="00FF5806" w:rsidRPr="00162CF3" w:rsidRDefault="00FF5806" w:rsidP="00616DDD">
      <w:pPr>
        <w:pStyle w:val="3PIE2"/>
      </w:pPr>
      <w:r w:rsidRPr="00162CF3">
        <w:rPr>
          <w:vertAlign w:val="superscript"/>
        </w:rPr>
        <w:footnoteRef/>
      </w:r>
      <w:r w:rsidRPr="00162CF3">
        <w:rPr>
          <w:vertAlign w:val="superscript"/>
        </w:rPr>
        <w:t xml:space="preserve"> </w:t>
      </w:r>
      <w:r w:rsidRPr="00162CF3">
        <w:t xml:space="preserve">Texto Único Ordenado de la Ley N° 27444 – Ley del </w:t>
      </w:r>
      <w:r w:rsidRPr="00162CF3">
        <w:rPr>
          <w:sz w:val="18"/>
        </w:rPr>
        <w:t>Procedimiento</w:t>
      </w:r>
      <w:r w:rsidRPr="00162CF3">
        <w:t xml:space="preserve"> Administrativo General, aprobado por Decreto Supremo N° 004-2019-JUS, Título Preliminar, artículo IV, numeral 1.7</w:t>
      </w:r>
    </w:p>
    <w:p w14:paraId="5BE0A343" w14:textId="72848A63" w:rsidR="00FF5806" w:rsidRPr="00162CF3" w:rsidRDefault="00FF5806" w:rsidP="00616DDD">
      <w:pPr>
        <w:pStyle w:val="3PIE2"/>
      </w:pPr>
      <w:r w:rsidRPr="00162CF3">
        <w:rPr>
          <w:b/>
          <w:bCs/>
        </w:rPr>
        <w:t xml:space="preserve"> </w:t>
      </w:r>
      <w:r w:rsidR="00616DDD">
        <w:rPr>
          <w:b/>
          <w:bCs/>
        </w:rPr>
        <w:tab/>
      </w:r>
      <w:r w:rsidRPr="00162CF3">
        <w:rPr>
          <w:b/>
          <w:bCs/>
        </w:rPr>
        <w:t xml:space="preserve">1.7. Principio de presunción de veracidad – </w:t>
      </w:r>
      <w:r w:rsidRPr="00162CF3">
        <w:t>“En la tramitación del procedimiento administrativo, se presume que los documentos y declaraciones formulados por los administrados en la forma prescrita por esta Ley, responden a la verdad de los hechos que ellos afirman. Esta presunción admite prueba en contrario”. En concordancia con lo dispuesto en el artículo 51° de la misma norma.</w:t>
      </w:r>
    </w:p>
  </w:footnote>
  <w:footnote w:id="10">
    <w:p w14:paraId="666AD300" w14:textId="77777777" w:rsidR="00A138D9" w:rsidRPr="000F7130" w:rsidRDefault="00A138D9" w:rsidP="00616DDD">
      <w:pPr>
        <w:pStyle w:val="3PIE2"/>
      </w:pPr>
      <w:r w:rsidRPr="000F7130">
        <w:rPr>
          <w:vertAlign w:val="superscript"/>
        </w:rPr>
        <w:footnoteRef/>
      </w:r>
      <w:r w:rsidRPr="000F7130">
        <w:t xml:space="preserve"> Criterios CREDIT. </w:t>
      </w:r>
      <w:r w:rsidRPr="00616DDD">
        <w:t>Disponible</w:t>
      </w:r>
      <w:r w:rsidRPr="000F7130">
        <w:t xml:space="preserve"> en: </w:t>
      </w:r>
      <w:hyperlink r:id="rId1">
        <w:r w:rsidRPr="000F7130">
          <w:rPr>
            <w:color w:val="0563C1"/>
            <w:u w:val="single"/>
          </w:rPr>
          <w:t>https://casrai.org/credit/</w:t>
        </w:r>
      </w:hyperlink>
      <w:r w:rsidRPr="000F7130">
        <w:t xml:space="preserve"> </w:t>
      </w:r>
    </w:p>
  </w:footnote>
  <w:footnote w:id="11">
    <w:p w14:paraId="2B2DA76E" w14:textId="77777777" w:rsidR="00A138D9" w:rsidRPr="000F7130" w:rsidRDefault="00A138D9" w:rsidP="00616DDD">
      <w:pPr>
        <w:pStyle w:val="3PIE2"/>
      </w:pPr>
      <w:r w:rsidRPr="000F7130">
        <w:rPr>
          <w:vertAlign w:val="superscript"/>
        </w:rPr>
        <w:footnoteRef/>
      </w:r>
      <w:r w:rsidRPr="000F7130">
        <w:t xml:space="preserve"> Criterios </w:t>
      </w:r>
      <w:r w:rsidRPr="00616DDD">
        <w:t>de</w:t>
      </w:r>
      <w:r w:rsidRPr="000F7130">
        <w:t xml:space="preserve"> autoría. International Committee of Medical Journal Editors (ICMJE). Disponible en: </w:t>
      </w:r>
      <w:hyperlink r:id="rId2">
        <w:r w:rsidRPr="000F7130">
          <w:rPr>
            <w:color w:val="0563C1"/>
            <w:u w:val="single"/>
          </w:rPr>
          <w:t>http://www.icmje.org/</w:t>
        </w:r>
      </w:hyperlink>
      <w:r w:rsidRPr="000F7130">
        <w:t xml:space="preserve">  </w:t>
      </w:r>
    </w:p>
  </w:footnote>
  <w:footnote w:id="12">
    <w:p w14:paraId="117CE72D" w14:textId="50A77BAE" w:rsidR="00A138D9" w:rsidRPr="00616DDD" w:rsidRDefault="00A138D9" w:rsidP="00616DDD">
      <w:pPr>
        <w:pStyle w:val="3PIE2"/>
      </w:pPr>
      <w:r w:rsidRPr="000F7130">
        <w:rPr>
          <w:vertAlign w:val="superscript"/>
        </w:rPr>
        <w:footnoteRef/>
      </w:r>
      <w:r w:rsidRPr="000F7130">
        <w:rPr>
          <w:rFonts w:ascii="Calibri" w:hAnsi="Calibri" w:cs="Calibri"/>
        </w:rPr>
        <w:t xml:space="preserve"> </w:t>
      </w:r>
      <w:hyperlink r:id="rId3">
        <w:r w:rsidRPr="000F7130">
          <w:rPr>
            <w:rFonts w:ascii="Calibri" w:hAnsi="Calibri" w:cs="Calibri"/>
            <w:color w:val="0563C1"/>
            <w:u w:val="single"/>
          </w:rPr>
          <w:t>https://beallslist.net/</w:t>
        </w:r>
      </w:hyperlink>
    </w:p>
  </w:footnote>
  <w:footnote w:id="13">
    <w:p w14:paraId="7FBD765F" w14:textId="77777777" w:rsidR="00A138D9" w:rsidRPr="000F7130" w:rsidRDefault="00A138D9" w:rsidP="00A138D9">
      <w:pPr>
        <w:pStyle w:val="3PIE2"/>
      </w:pPr>
      <w:r w:rsidRPr="000F7130">
        <w:rPr>
          <w:vertAlign w:val="superscript"/>
        </w:rPr>
        <w:footnoteRef/>
      </w:r>
      <w:r w:rsidRPr="000F7130">
        <w:t xml:space="preserve"> </w:t>
      </w:r>
      <w:r w:rsidRPr="000F7130">
        <w:rPr>
          <w:highlight w:val="white"/>
        </w:rPr>
        <w:t>Forsberg EM, Anthun FO, Bailey S, et al. Working with Research Integrity-Guidance for Research Performing Organisations: The Bonn PRINTEGER Statement. Sci Eng Ethics. 2018;24(4):1023-1034.</w:t>
      </w:r>
    </w:p>
  </w:footnote>
  <w:footnote w:id="14">
    <w:p w14:paraId="2273103A" w14:textId="77777777" w:rsidR="00A138D9" w:rsidRPr="000F7130" w:rsidRDefault="00A138D9" w:rsidP="00A138D9">
      <w:pPr>
        <w:pStyle w:val="3PIE2"/>
      </w:pPr>
      <w:r w:rsidRPr="000F7130">
        <w:rPr>
          <w:vertAlign w:val="superscript"/>
        </w:rPr>
        <w:footnoteRef/>
      </w:r>
      <w:r w:rsidRPr="000F7130">
        <w:t xml:space="preserve"> </w:t>
      </w:r>
      <w:r w:rsidRPr="000F7130">
        <w:rPr>
          <w:highlight w:val="white"/>
        </w:rPr>
        <w:t>Kretser A, Murphy D, Bertuzzi S, et al. Scientific Integrity Principles and Best Practices: Recommendations from a Scientific Integrity Consortium. Sci Eng Ethics. 2019;25(2):327-355.</w:t>
      </w:r>
    </w:p>
  </w:footnote>
  <w:footnote w:id="15">
    <w:p w14:paraId="33424255" w14:textId="77777777" w:rsidR="00A138D9" w:rsidRPr="000F7130" w:rsidRDefault="00A138D9" w:rsidP="00A138D9">
      <w:pPr>
        <w:pStyle w:val="3PIE2"/>
        <w:rPr>
          <w:color w:val="000000"/>
          <w:sz w:val="20"/>
          <w:szCs w:val="20"/>
        </w:rPr>
      </w:pPr>
      <w:r w:rsidRPr="000F7130">
        <w:rPr>
          <w:vertAlign w:val="superscript"/>
        </w:rPr>
        <w:footnoteRef/>
      </w:r>
      <w:r w:rsidRPr="000F7130">
        <w:rPr>
          <w:color w:val="000000"/>
          <w:sz w:val="20"/>
          <w:szCs w:val="20"/>
        </w:rPr>
        <w:t xml:space="preserve"> </w:t>
      </w:r>
      <w:r w:rsidRPr="000F7130">
        <w:rPr>
          <w:rFonts w:ascii="Calibri" w:hAnsi="Calibri" w:cs="Calibri"/>
          <w:color w:val="000000"/>
        </w:rPr>
        <w:t xml:space="preserve">Publication ethics and misconduct. Disponible en: </w:t>
      </w:r>
      <w:hyperlink r:id="rId4">
        <w:r w:rsidRPr="000F7130">
          <w:rPr>
            <w:rFonts w:ascii="Calibri" w:hAnsi="Calibri" w:cs="Calibri"/>
            <w:color w:val="00587C"/>
            <w:u w:val="single"/>
          </w:rPr>
          <w:t>https://publicationethics.org/resources/elearning/introduction-publication-ethics/publication-ethics-and-misconduct</w:t>
        </w:r>
      </w:hyperlink>
      <w:r w:rsidRPr="000F7130">
        <w:rPr>
          <w:rFonts w:ascii="Calibri" w:hAnsi="Calibri" w:cs="Calibri"/>
          <w:color w:val="000000"/>
        </w:rPr>
        <w:t xml:space="preserve"> </w:t>
      </w:r>
    </w:p>
  </w:footnote>
  <w:footnote w:id="16">
    <w:p w14:paraId="0FF798BD" w14:textId="64B116A8" w:rsidR="00A138D9" w:rsidRPr="009A5034" w:rsidRDefault="00A138D9" w:rsidP="00616DDD">
      <w:pPr>
        <w:pStyle w:val="3PIE2"/>
        <w:jc w:val="left"/>
        <w:rPr>
          <w:lang w:val="en-US"/>
        </w:rPr>
      </w:pPr>
      <w:r>
        <w:rPr>
          <w:vertAlign w:val="superscript"/>
        </w:rPr>
        <w:footnoteRef/>
      </w:r>
      <w:r w:rsidR="005F4E95">
        <w:rPr>
          <w:lang w:val="en-US"/>
        </w:rPr>
        <w:t xml:space="preserve"> </w:t>
      </w:r>
      <w:hyperlink r:id="rId5" w:history="1">
        <w:r w:rsidR="005F4E95" w:rsidRPr="00616DDD">
          <w:rPr>
            <w:color w:val="0563C1"/>
            <w:u w:val="single"/>
          </w:rPr>
          <w:t>https://cdn.www.gob.pe/uploads/document/file/6008024/5323788-r-p-028-2024-concytec-p-codigo-nacional-de-integridad.pdf?v=1710774037</w:t>
        </w:r>
      </w:hyperlink>
      <w:r w:rsidR="005F4E95">
        <w:rPr>
          <w:lang w:val="en-US"/>
        </w:rPr>
        <w:t xml:space="preserve"> </w:t>
      </w:r>
    </w:p>
  </w:footnote>
  <w:footnote w:id="17">
    <w:p w14:paraId="28AB46AE" w14:textId="77777777" w:rsidR="00A138D9" w:rsidRPr="000F7130" w:rsidRDefault="00A138D9" w:rsidP="00A138D9">
      <w:pPr>
        <w:pStyle w:val="3PIE2"/>
      </w:pPr>
      <w:r w:rsidRPr="000F7130">
        <w:rPr>
          <w:vertAlign w:val="superscript"/>
        </w:rPr>
        <w:footnoteRef/>
      </w:r>
      <w:r w:rsidRPr="000F7130">
        <w:t xml:space="preserve"> Resolución Ministerial N° 233-2020 MINSA. </w:t>
      </w:r>
      <w:hyperlink r:id="rId6">
        <w:r w:rsidRPr="000F7130">
          <w:rPr>
            <w:color w:val="0563C1"/>
            <w:u w:val="single"/>
          </w:rPr>
          <w:t>https://cdn.www.gob.pe/uploads/document/file/662949/RM_233-2020-MINSA_Y_ANEXOS.PDF</w:t>
        </w:r>
      </w:hyperlink>
      <w:r w:rsidRPr="000F7130">
        <w:t xml:space="preserve">    </w:t>
      </w:r>
    </w:p>
  </w:footnote>
  <w:footnote w:id="18">
    <w:p w14:paraId="4DC347A5" w14:textId="77777777" w:rsidR="00A138D9" w:rsidRPr="000F7130" w:rsidRDefault="00A138D9" w:rsidP="00A138D9">
      <w:pPr>
        <w:pStyle w:val="3PIE2"/>
      </w:pPr>
      <w:r w:rsidRPr="000F7130">
        <w:rPr>
          <w:vertAlign w:val="superscript"/>
        </w:rPr>
        <w:footnoteRef/>
      </w:r>
      <w:r w:rsidRPr="000F7130">
        <w:t xml:space="preserve"> Principios de la Declaración de Helsinki. </w:t>
      </w:r>
      <w:hyperlink r:id="rId7">
        <w:r w:rsidRPr="000F7130">
          <w:rPr>
            <w:color w:val="0563C1"/>
            <w:u w:val="single"/>
          </w:rPr>
          <w:t>https://jamanetwork.com/journals/jama/fullarticle/1760318</w:t>
        </w:r>
      </w:hyperlink>
      <w:r w:rsidRPr="000F7130">
        <w:t xml:space="preserve"> </w:t>
      </w:r>
    </w:p>
  </w:footnote>
  <w:footnote w:id="19">
    <w:p w14:paraId="57A054E4" w14:textId="77777777" w:rsidR="00A138D9" w:rsidRPr="000F7130" w:rsidRDefault="00A138D9" w:rsidP="00A138D9">
      <w:pPr>
        <w:pStyle w:val="3PIE2"/>
        <w:rPr>
          <w:sz w:val="20"/>
          <w:szCs w:val="20"/>
        </w:rPr>
      </w:pPr>
      <w:r w:rsidRPr="000F7130">
        <w:rPr>
          <w:vertAlign w:val="superscript"/>
        </w:rPr>
        <w:footnoteRef/>
      </w:r>
      <w:r w:rsidRPr="000F7130">
        <w:t xml:space="preserve"> Reglamento de ensayos clínicos. </w:t>
      </w:r>
      <w:hyperlink r:id="rId8">
        <w:r w:rsidRPr="000F7130">
          <w:rPr>
            <w:color w:val="0563C1"/>
            <w:u w:val="single"/>
          </w:rPr>
          <w:t>https://ensayosclinicos-repec.ins.gob.pe/images/-fe-de-errata-ds-n-021-2017-sa-1542992-1.pdf</w:t>
        </w:r>
      </w:hyperlink>
      <w:r w:rsidRPr="000F7130">
        <w:rPr>
          <w:sz w:val="20"/>
          <w:szCs w:val="20"/>
        </w:rPr>
        <w:t xml:space="preserve"> </w:t>
      </w:r>
    </w:p>
  </w:footnote>
  <w:footnote w:id="20">
    <w:p w14:paraId="62CC6E08" w14:textId="77777777" w:rsidR="0054391B" w:rsidRPr="00AE6000" w:rsidRDefault="0054391B" w:rsidP="0054391B">
      <w:pPr>
        <w:pStyle w:val="3PIE2"/>
      </w:pPr>
      <w:r w:rsidRPr="00AE6000">
        <w:rPr>
          <w:rStyle w:val="Refdenotaalpie"/>
        </w:rPr>
        <w:footnoteRef/>
      </w:r>
      <w:r w:rsidRPr="00AE6000">
        <w:t xml:space="preserve"> </w:t>
      </w:r>
      <w:r>
        <w:tab/>
      </w:r>
      <w:r w:rsidRPr="00AE6000">
        <w:t>La suscripción del contrato se encuentra sujeta a que la propuesta resulte seleccionada, y se cuente con la resolución que formalice los resultados de la convocatoria</w:t>
      </w:r>
      <w:r>
        <w:t>, emitida por el PROCIENCIA</w:t>
      </w:r>
      <w:r w:rsidRPr="00AE600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9C9BF" w14:textId="60DDB564" w:rsidR="009B0E84" w:rsidRPr="00915F1B" w:rsidRDefault="000948CD">
    <w:pPr>
      <w:pStyle w:val="Encabezado"/>
    </w:pPr>
    <w:r>
      <w:rPr>
        <w:noProof/>
      </w:rPr>
      <w:drawing>
        <wp:anchor distT="0" distB="0" distL="114300" distR="114300" simplePos="0" relativeHeight="251660288" behindDoc="1" locked="0" layoutInCell="1" allowOverlap="1" wp14:anchorId="4582DB24" wp14:editId="11BFCF51">
          <wp:simplePos x="0" y="0"/>
          <wp:positionH relativeFrom="page">
            <wp:posOffset>2377440</wp:posOffset>
          </wp:positionH>
          <wp:positionV relativeFrom="paragraph">
            <wp:posOffset>-1064260</wp:posOffset>
          </wp:positionV>
          <wp:extent cx="3467735" cy="1184275"/>
          <wp:effectExtent l="0" t="0" r="0" b="0"/>
          <wp:wrapNone/>
          <wp:docPr id="74056846" name="Imagen 74056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
                  <a:srcRect l="30932" r="23348" b="17809"/>
                  <a:stretch/>
                </pic:blipFill>
                <pic:spPr bwMode="auto">
                  <a:xfrm>
                    <a:off x="0" y="0"/>
                    <a:ext cx="3467735" cy="1184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7FEEDA2" wp14:editId="68D70A6A">
          <wp:simplePos x="0" y="0"/>
          <wp:positionH relativeFrom="column">
            <wp:posOffset>-1080770</wp:posOffset>
          </wp:positionH>
          <wp:positionV relativeFrom="paragraph">
            <wp:posOffset>-1065530</wp:posOffset>
          </wp:positionV>
          <wp:extent cx="7550150" cy="12528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2">
                    <a:extLst>
                      <a:ext uri="{28A0092B-C50C-407E-A947-70E740481C1C}">
                        <a14:useLocalDpi xmlns:a14="http://schemas.microsoft.com/office/drawing/2010/main" val="0"/>
                      </a:ext>
                    </a:extLst>
                  </a:blip>
                  <a:stretch>
                    <a:fillRect/>
                  </a:stretch>
                </pic:blipFill>
                <pic:spPr>
                  <a:xfrm>
                    <a:off x="0" y="0"/>
                    <a:ext cx="7550150" cy="1252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69A42D98"/>
    <w:lvl w:ilvl="0" w:tplc="73B68736">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6"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0814F7"/>
    <w:multiLevelType w:val="hybridMultilevel"/>
    <w:tmpl w:val="8954CC86"/>
    <w:lvl w:ilvl="0" w:tplc="CB62E586">
      <w:start w:val="1"/>
      <w:numFmt w:val="decimal"/>
      <w:pStyle w:val="2NMERO"/>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9"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25566FE"/>
    <w:multiLevelType w:val="hybridMultilevel"/>
    <w:tmpl w:val="F18ACC26"/>
    <w:lvl w:ilvl="0" w:tplc="5742D1FA">
      <w:start w:val="5"/>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9DD6D45"/>
    <w:multiLevelType w:val="multilevel"/>
    <w:tmpl w:val="B8A2B9CC"/>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33436E"/>
    <w:multiLevelType w:val="multilevel"/>
    <w:tmpl w:val="567AEDDC"/>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1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19"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21"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F095A86"/>
    <w:multiLevelType w:val="multilevel"/>
    <w:tmpl w:val="74125B92"/>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2804406">
    <w:abstractNumId w:val="3"/>
  </w:num>
  <w:num w:numId="2" w16cid:durableId="1856189673">
    <w:abstractNumId w:val="20"/>
  </w:num>
  <w:num w:numId="3" w16cid:durableId="439615687">
    <w:abstractNumId w:val="15"/>
  </w:num>
  <w:num w:numId="4" w16cid:durableId="934240887">
    <w:abstractNumId w:val="0"/>
  </w:num>
  <w:num w:numId="5" w16cid:durableId="2133209115">
    <w:abstractNumId w:val="12"/>
  </w:num>
  <w:num w:numId="6" w16cid:durableId="1031296069">
    <w:abstractNumId w:val="16"/>
  </w:num>
  <w:num w:numId="7" w16cid:durableId="886523943">
    <w:abstractNumId w:val="2"/>
  </w:num>
  <w:num w:numId="8" w16cid:durableId="1985045973">
    <w:abstractNumId w:val="13"/>
  </w:num>
  <w:num w:numId="9" w16cid:durableId="1595356625">
    <w:abstractNumId w:val="21"/>
  </w:num>
  <w:num w:numId="10" w16cid:durableId="1057244482">
    <w:abstractNumId w:val="14"/>
  </w:num>
  <w:num w:numId="11" w16cid:durableId="444858400">
    <w:abstractNumId w:val="6"/>
  </w:num>
  <w:num w:numId="12" w16cid:durableId="949243027">
    <w:abstractNumId w:val="17"/>
  </w:num>
  <w:num w:numId="13" w16cid:durableId="165289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512376">
    <w:abstractNumId w:val="9"/>
  </w:num>
  <w:num w:numId="15" w16cid:durableId="2100439109">
    <w:abstractNumId w:val="23"/>
  </w:num>
  <w:num w:numId="16" w16cid:durableId="47993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835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6747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754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222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3662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806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690678">
    <w:abstractNumId w:val="8"/>
  </w:num>
  <w:num w:numId="24" w16cid:durableId="1035345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514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601966">
    <w:abstractNumId w:val="5"/>
  </w:num>
  <w:num w:numId="27" w16cid:durableId="1895508202">
    <w:abstractNumId w:val="7"/>
  </w:num>
  <w:num w:numId="28" w16cid:durableId="1722484944">
    <w:abstractNumId w:val="19"/>
  </w:num>
  <w:num w:numId="29" w16cid:durableId="347144225">
    <w:abstractNumId w:val="4"/>
  </w:num>
  <w:num w:numId="30" w16cid:durableId="157157998">
    <w:abstractNumId w:val="22"/>
  </w:num>
  <w:num w:numId="31" w16cid:durableId="836269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00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725774">
    <w:abstractNumId w:val="10"/>
  </w:num>
  <w:num w:numId="34" w16cid:durableId="1430152041">
    <w:abstractNumId w:val="1"/>
  </w:num>
  <w:num w:numId="35" w16cid:durableId="1505241228">
    <w:abstractNumId w:val="11"/>
  </w:num>
  <w:num w:numId="36" w16cid:durableId="292910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87419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0580"/>
    <w:rsid w:val="00001E2F"/>
    <w:rsid w:val="00002684"/>
    <w:rsid w:val="0000346B"/>
    <w:rsid w:val="00004D59"/>
    <w:rsid w:val="00004E1B"/>
    <w:rsid w:val="0000652A"/>
    <w:rsid w:val="00006C6B"/>
    <w:rsid w:val="00007972"/>
    <w:rsid w:val="000079FE"/>
    <w:rsid w:val="00011C9B"/>
    <w:rsid w:val="0001261C"/>
    <w:rsid w:val="00012C96"/>
    <w:rsid w:val="00013261"/>
    <w:rsid w:val="0001389A"/>
    <w:rsid w:val="00013AAD"/>
    <w:rsid w:val="000144FB"/>
    <w:rsid w:val="00014576"/>
    <w:rsid w:val="00014DFE"/>
    <w:rsid w:val="00015414"/>
    <w:rsid w:val="00015B74"/>
    <w:rsid w:val="00016256"/>
    <w:rsid w:val="00016389"/>
    <w:rsid w:val="000176AD"/>
    <w:rsid w:val="0002030C"/>
    <w:rsid w:val="000205E1"/>
    <w:rsid w:val="00020CB1"/>
    <w:rsid w:val="00021B2B"/>
    <w:rsid w:val="00021EF2"/>
    <w:rsid w:val="0002242C"/>
    <w:rsid w:val="000232F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50F9C"/>
    <w:rsid w:val="000525DE"/>
    <w:rsid w:val="00053B55"/>
    <w:rsid w:val="00054257"/>
    <w:rsid w:val="00054653"/>
    <w:rsid w:val="00056436"/>
    <w:rsid w:val="00056EA4"/>
    <w:rsid w:val="00056F88"/>
    <w:rsid w:val="00057417"/>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34E"/>
    <w:rsid w:val="00085B4A"/>
    <w:rsid w:val="00085F09"/>
    <w:rsid w:val="00086AF6"/>
    <w:rsid w:val="00087104"/>
    <w:rsid w:val="00087938"/>
    <w:rsid w:val="00087C68"/>
    <w:rsid w:val="0009197E"/>
    <w:rsid w:val="000920F4"/>
    <w:rsid w:val="00092D6B"/>
    <w:rsid w:val="000940F0"/>
    <w:rsid w:val="000948CD"/>
    <w:rsid w:val="00095896"/>
    <w:rsid w:val="0009627D"/>
    <w:rsid w:val="0009633E"/>
    <w:rsid w:val="000978FE"/>
    <w:rsid w:val="000A146B"/>
    <w:rsid w:val="000A27C6"/>
    <w:rsid w:val="000A28FD"/>
    <w:rsid w:val="000A34DE"/>
    <w:rsid w:val="000A384E"/>
    <w:rsid w:val="000A39AC"/>
    <w:rsid w:val="000A5932"/>
    <w:rsid w:val="000A5FAB"/>
    <w:rsid w:val="000A6645"/>
    <w:rsid w:val="000A6CDF"/>
    <w:rsid w:val="000B0FD2"/>
    <w:rsid w:val="000B2230"/>
    <w:rsid w:val="000B2DE8"/>
    <w:rsid w:val="000B3C8B"/>
    <w:rsid w:val="000B419D"/>
    <w:rsid w:val="000B7407"/>
    <w:rsid w:val="000B7FF3"/>
    <w:rsid w:val="000C0BA0"/>
    <w:rsid w:val="000C15FD"/>
    <w:rsid w:val="000C2082"/>
    <w:rsid w:val="000C2305"/>
    <w:rsid w:val="000C4B4D"/>
    <w:rsid w:val="000C69A1"/>
    <w:rsid w:val="000C6E56"/>
    <w:rsid w:val="000C73E2"/>
    <w:rsid w:val="000D05E8"/>
    <w:rsid w:val="000D2E12"/>
    <w:rsid w:val="000D3194"/>
    <w:rsid w:val="000D5333"/>
    <w:rsid w:val="000D558C"/>
    <w:rsid w:val="000D6B76"/>
    <w:rsid w:val="000D76A0"/>
    <w:rsid w:val="000E0829"/>
    <w:rsid w:val="000E223C"/>
    <w:rsid w:val="000E2540"/>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EC6"/>
    <w:rsid w:val="0010094F"/>
    <w:rsid w:val="001017DB"/>
    <w:rsid w:val="00102491"/>
    <w:rsid w:val="0010368F"/>
    <w:rsid w:val="001047E5"/>
    <w:rsid w:val="0010506B"/>
    <w:rsid w:val="00105074"/>
    <w:rsid w:val="00106390"/>
    <w:rsid w:val="001066F3"/>
    <w:rsid w:val="001077DA"/>
    <w:rsid w:val="00107908"/>
    <w:rsid w:val="0011082C"/>
    <w:rsid w:val="0011084D"/>
    <w:rsid w:val="00110C0B"/>
    <w:rsid w:val="001128E0"/>
    <w:rsid w:val="001129D4"/>
    <w:rsid w:val="001133E2"/>
    <w:rsid w:val="00114235"/>
    <w:rsid w:val="00114827"/>
    <w:rsid w:val="0011514C"/>
    <w:rsid w:val="00115CEE"/>
    <w:rsid w:val="00116BCD"/>
    <w:rsid w:val="001172AE"/>
    <w:rsid w:val="0012075C"/>
    <w:rsid w:val="00120972"/>
    <w:rsid w:val="0012156D"/>
    <w:rsid w:val="0012344B"/>
    <w:rsid w:val="001258E7"/>
    <w:rsid w:val="001269F8"/>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9CB"/>
    <w:rsid w:val="001C2052"/>
    <w:rsid w:val="001C26C1"/>
    <w:rsid w:val="001C2E33"/>
    <w:rsid w:val="001C3503"/>
    <w:rsid w:val="001C3F9E"/>
    <w:rsid w:val="001C428F"/>
    <w:rsid w:val="001C5A0D"/>
    <w:rsid w:val="001C6DAB"/>
    <w:rsid w:val="001C738D"/>
    <w:rsid w:val="001C73B6"/>
    <w:rsid w:val="001C748C"/>
    <w:rsid w:val="001D1AFD"/>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07A43"/>
    <w:rsid w:val="00211683"/>
    <w:rsid w:val="00212207"/>
    <w:rsid w:val="0021259B"/>
    <w:rsid w:val="002133AE"/>
    <w:rsid w:val="00214B99"/>
    <w:rsid w:val="002156AF"/>
    <w:rsid w:val="002159E0"/>
    <w:rsid w:val="00216EAE"/>
    <w:rsid w:val="00217E9A"/>
    <w:rsid w:val="00220FCA"/>
    <w:rsid w:val="0022166D"/>
    <w:rsid w:val="00221F24"/>
    <w:rsid w:val="0022206D"/>
    <w:rsid w:val="0022257B"/>
    <w:rsid w:val="00224297"/>
    <w:rsid w:val="00225C9E"/>
    <w:rsid w:val="00225D51"/>
    <w:rsid w:val="00225FC9"/>
    <w:rsid w:val="00226AA6"/>
    <w:rsid w:val="00227943"/>
    <w:rsid w:val="00227AA9"/>
    <w:rsid w:val="00230288"/>
    <w:rsid w:val="00232358"/>
    <w:rsid w:val="00233938"/>
    <w:rsid w:val="00233B64"/>
    <w:rsid w:val="00233F3A"/>
    <w:rsid w:val="00235118"/>
    <w:rsid w:val="002363CC"/>
    <w:rsid w:val="00236817"/>
    <w:rsid w:val="0023742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030C"/>
    <w:rsid w:val="00261287"/>
    <w:rsid w:val="0026153B"/>
    <w:rsid w:val="002619C8"/>
    <w:rsid w:val="00261CF1"/>
    <w:rsid w:val="00262B29"/>
    <w:rsid w:val="00262CA9"/>
    <w:rsid w:val="00263558"/>
    <w:rsid w:val="002636DE"/>
    <w:rsid w:val="00264E5D"/>
    <w:rsid w:val="00265298"/>
    <w:rsid w:val="002653E0"/>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975A4"/>
    <w:rsid w:val="002A25AF"/>
    <w:rsid w:val="002A4CC7"/>
    <w:rsid w:val="002A4E55"/>
    <w:rsid w:val="002A4F1E"/>
    <w:rsid w:val="002A513B"/>
    <w:rsid w:val="002A61FA"/>
    <w:rsid w:val="002A7FF5"/>
    <w:rsid w:val="002B19CD"/>
    <w:rsid w:val="002B1AE3"/>
    <w:rsid w:val="002B27B6"/>
    <w:rsid w:val="002B2D96"/>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6EDC"/>
    <w:rsid w:val="002C7429"/>
    <w:rsid w:val="002C7AD3"/>
    <w:rsid w:val="002D03AC"/>
    <w:rsid w:val="002D1B32"/>
    <w:rsid w:val="002D22B6"/>
    <w:rsid w:val="002D2DEF"/>
    <w:rsid w:val="002D43E4"/>
    <w:rsid w:val="002D5D96"/>
    <w:rsid w:val="002D6005"/>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5C9F"/>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C1B"/>
    <w:rsid w:val="00322D04"/>
    <w:rsid w:val="0032309F"/>
    <w:rsid w:val="003230AC"/>
    <w:rsid w:val="00323354"/>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4F38"/>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73E"/>
    <w:rsid w:val="00382D17"/>
    <w:rsid w:val="00383F27"/>
    <w:rsid w:val="0038412F"/>
    <w:rsid w:val="003847C0"/>
    <w:rsid w:val="003855FA"/>
    <w:rsid w:val="0038615A"/>
    <w:rsid w:val="003873B8"/>
    <w:rsid w:val="00387801"/>
    <w:rsid w:val="00387D76"/>
    <w:rsid w:val="00387DE7"/>
    <w:rsid w:val="003917B2"/>
    <w:rsid w:val="00391A69"/>
    <w:rsid w:val="00392697"/>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34F2"/>
    <w:rsid w:val="003C51A8"/>
    <w:rsid w:val="003C5297"/>
    <w:rsid w:val="003C784C"/>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4D6"/>
    <w:rsid w:val="003F0145"/>
    <w:rsid w:val="003F0296"/>
    <w:rsid w:val="003F08F3"/>
    <w:rsid w:val="003F1AFB"/>
    <w:rsid w:val="003F2260"/>
    <w:rsid w:val="003F2ADF"/>
    <w:rsid w:val="003F2CDC"/>
    <w:rsid w:val="003F3820"/>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2F4E"/>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603A"/>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53A"/>
    <w:rsid w:val="004317BD"/>
    <w:rsid w:val="00432032"/>
    <w:rsid w:val="00432921"/>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57B7F"/>
    <w:rsid w:val="0046049D"/>
    <w:rsid w:val="0046145B"/>
    <w:rsid w:val="004620BB"/>
    <w:rsid w:val="004633C9"/>
    <w:rsid w:val="00463A3B"/>
    <w:rsid w:val="00463E6F"/>
    <w:rsid w:val="004641DB"/>
    <w:rsid w:val="00464282"/>
    <w:rsid w:val="00464DB1"/>
    <w:rsid w:val="00466876"/>
    <w:rsid w:val="00467157"/>
    <w:rsid w:val="00467CF5"/>
    <w:rsid w:val="00470075"/>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60F"/>
    <w:rsid w:val="00496667"/>
    <w:rsid w:val="004A1FCE"/>
    <w:rsid w:val="004A36F8"/>
    <w:rsid w:val="004A3A94"/>
    <w:rsid w:val="004A3D7D"/>
    <w:rsid w:val="004A57E9"/>
    <w:rsid w:val="004A5824"/>
    <w:rsid w:val="004A5DAA"/>
    <w:rsid w:val="004A601F"/>
    <w:rsid w:val="004A62D3"/>
    <w:rsid w:val="004A6D80"/>
    <w:rsid w:val="004B2122"/>
    <w:rsid w:val="004B2ECC"/>
    <w:rsid w:val="004B30C1"/>
    <w:rsid w:val="004B3627"/>
    <w:rsid w:val="004B3684"/>
    <w:rsid w:val="004B4910"/>
    <w:rsid w:val="004B4A8E"/>
    <w:rsid w:val="004B4F17"/>
    <w:rsid w:val="004B6351"/>
    <w:rsid w:val="004B715E"/>
    <w:rsid w:val="004B71A8"/>
    <w:rsid w:val="004B77DA"/>
    <w:rsid w:val="004B7E1A"/>
    <w:rsid w:val="004B7F16"/>
    <w:rsid w:val="004C035D"/>
    <w:rsid w:val="004C119F"/>
    <w:rsid w:val="004C15C4"/>
    <w:rsid w:val="004C1D67"/>
    <w:rsid w:val="004C2DA1"/>
    <w:rsid w:val="004C32AB"/>
    <w:rsid w:val="004C6717"/>
    <w:rsid w:val="004D09D4"/>
    <w:rsid w:val="004D0E8E"/>
    <w:rsid w:val="004D1742"/>
    <w:rsid w:val="004D27DB"/>
    <w:rsid w:val="004D2A04"/>
    <w:rsid w:val="004D433B"/>
    <w:rsid w:val="004D6059"/>
    <w:rsid w:val="004D6CEC"/>
    <w:rsid w:val="004D720F"/>
    <w:rsid w:val="004D7611"/>
    <w:rsid w:val="004E0253"/>
    <w:rsid w:val="004E173A"/>
    <w:rsid w:val="004E3408"/>
    <w:rsid w:val="004E3A3D"/>
    <w:rsid w:val="004E43BC"/>
    <w:rsid w:val="004E45AB"/>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0DD"/>
    <w:rsid w:val="00500CFF"/>
    <w:rsid w:val="00501785"/>
    <w:rsid w:val="00501909"/>
    <w:rsid w:val="00501F56"/>
    <w:rsid w:val="005026F2"/>
    <w:rsid w:val="00502E8F"/>
    <w:rsid w:val="0050456C"/>
    <w:rsid w:val="005047A0"/>
    <w:rsid w:val="00505EC8"/>
    <w:rsid w:val="00506323"/>
    <w:rsid w:val="00506895"/>
    <w:rsid w:val="00507865"/>
    <w:rsid w:val="0051028E"/>
    <w:rsid w:val="005102D7"/>
    <w:rsid w:val="0051266D"/>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A61"/>
    <w:rsid w:val="00533000"/>
    <w:rsid w:val="00533C51"/>
    <w:rsid w:val="005347CF"/>
    <w:rsid w:val="0053680D"/>
    <w:rsid w:val="0053711B"/>
    <w:rsid w:val="00537AA3"/>
    <w:rsid w:val="00540975"/>
    <w:rsid w:val="00542D25"/>
    <w:rsid w:val="0054391B"/>
    <w:rsid w:val="00543F42"/>
    <w:rsid w:val="00544F74"/>
    <w:rsid w:val="00545B09"/>
    <w:rsid w:val="00545BFC"/>
    <w:rsid w:val="005463D8"/>
    <w:rsid w:val="00550CA7"/>
    <w:rsid w:val="0055116C"/>
    <w:rsid w:val="00551A58"/>
    <w:rsid w:val="00554017"/>
    <w:rsid w:val="00555C43"/>
    <w:rsid w:val="00556FA4"/>
    <w:rsid w:val="005573C3"/>
    <w:rsid w:val="00557756"/>
    <w:rsid w:val="00557936"/>
    <w:rsid w:val="00557AED"/>
    <w:rsid w:val="00560B3C"/>
    <w:rsid w:val="00562222"/>
    <w:rsid w:val="005623A4"/>
    <w:rsid w:val="00562544"/>
    <w:rsid w:val="005629C1"/>
    <w:rsid w:val="00562E5D"/>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8D3"/>
    <w:rsid w:val="00583F2B"/>
    <w:rsid w:val="00584AB4"/>
    <w:rsid w:val="00585ABE"/>
    <w:rsid w:val="00585D63"/>
    <w:rsid w:val="00585DD2"/>
    <w:rsid w:val="00587FCB"/>
    <w:rsid w:val="005908F1"/>
    <w:rsid w:val="00591822"/>
    <w:rsid w:val="0059198F"/>
    <w:rsid w:val="005931B1"/>
    <w:rsid w:val="0059442D"/>
    <w:rsid w:val="00594663"/>
    <w:rsid w:val="00594B3B"/>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4D2"/>
    <w:rsid w:val="005C3AC2"/>
    <w:rsid w:val="005C3DDA"/>
    <w:rsid w:val="005C3F53"/>
    <w:rsid w:val="005C4B47"/>
    <w:rsid w:val="005C584D"/>
    <w:rsid w:val="005C65B6"/>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1134"/>
    <w:rsid w:val="005E1625"/>
    <w:rsid w:val="005E18B0"/>
    <w:rsid w:val="005E3B9D"/>
    <w:rsid w:val="005E4221"/>
    <w:rsid w:val="005E4696"/>
    <w:rsid w:val="005E4A58"/>
    <w:rsid w:val="005E4CCD"/>
    <w:rsid w:val="005E6483"/>
    <w:rsid w:val="005E65C3"/>
    <w:rsid w:val="005E685B"/>
    <w:rsid w:val="005E6BA2"/>
    <w:rsid w:val="005E7605"/>
    <w:rsid w:val="005F0AB7"/>
    <w:rsid w:val="005F1734"/>
    <w:rsid w:val="005F2D18"/>
    <w:rsid w:val="005F3C48"/>
    <w:rsid w:val="005F419A"/>
    <w:rsid w:val="005F49A9"/>
    <w:rsid w:val="005F4B1A"/>
    <w:rsid w:val="005F4E3F"/>
    <w:rsid w:val="005F4E95"/>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802"/>
    <w:rsid w:val="00606B8A"/>
    <w:rsid w:val="0060786E"/>
    <w:rsid w:val="00610636"/>
    <w:rsid w:val="006114E1"/>
    <w:rsid w:val="00612523"/>
    <w:rsid w:val="00612B75"/>
    <w:rsid w:val="00614FDE"/>
    <w:rsid w:val="00615330"/>
    <w:rsid w:val="00616DDD"/>
    <w:rsid w:val="00617FB0"/>
    <w:rsid w:val="00620008"/>
    <w:rsid w:val="0062041A"/>
    <w:rsid w:val="00620EDD"/>
    <w:rsid w:val="0062171F"/>
    <w:rsid w:val="00621E1B"/>
    <w:rsid w:val="00623607"/>
    <w:rsid w:val="00623682"/>
    <w:rsid w:val="00623B19"/>
    <w:rsid w:val="00624093"/>
    <w:rsid w:val="006251F5"/>
    <w:rsid w:val="00626C78"/>
    <w:rsid w:val="00627F6F"/>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F7F"/>
    <w:rsid w:val="00647AA2"/>
    <w:rsid w:val="00647AED"/>
    <w:rsid w:val="00650DBA"/>
    <w:rsid w:val="00651DC5"/>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29E8"/>
    <w:rsid w:val="00683749"/>
    <w:rsid w:val="00684BC3"/>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0D28"/>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73E4"/>
    <w:rsid w:val="006D7F14"/>
    <w:rsid w:val="006E0FCD"/>
    <w:rsid w:val="006E235D"/>
    <w:rsid w:val="006E2CC1"/>
    <w:rsid w:val="006E5A45"/>
    <w:rsid w:val="006E6E2E"/>
    <w:rsid w:val="006E6E48"/>
    <w:rsid w:val="006F0EFE"/>
    <w:rsid w:val="006F18E7"/>
    <w:rsid w:val="006F2396"/>
    <w:rsid w:val="006F274B"/>
    <w:rsid w:val="006F2827"/>
    <w:rsid w:val="006F29FF"/>
    <w:rsid w:val="006F32CD"/>
    <w:rsid w:val="006F359F"/>
    <w:rsid w:val="006F3922"/>
    <w:rsid w:val="006F4355"/>
    <w:rsid w:val="006F4C58"/>
    <w:rsid w:val="006F4D12"/>
    <w:rsid w:val="006F5214"/>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CA7"/>
    <w:rsid w:val="00716F7D"/>
    <w:rsid w:val="00720311"/>
    <w:rsid w:val="00720516"/>
    <w:rsid w:val="00721218"/>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6A22"/>
    <w:rsid w:val="0073790E"/>
    <w:rsid w:val="007407A6"/>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2F0"/>
    <w:rsid w:val="00766A04"/>
    <w:rsid w:val="007674C9"/>
    <w:rsid w:val="0077071B"/>
    <w:rsid w:val="0077120C"/>
    <w:rsid w:val="00772D73"/>
    <w:rsid w:val="00775604"/>
    <w:rsid w:val="00775837"/>
    <w:rsid w:val="00775D8C"/>
    <w:rsid w:val="007768F5"/>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96A45"/>
    <w:rsid w:val="007A0B60"/>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C0EF9"/>
    <w:rsid w:val="007C15CC"/>
    <w:rsid w:val="007C1E6E"/>
    <w:rsid w:val="007C2058"/>
    <w:rsid w:val="007C2E3E"/>
    <w:rsid w:val="007C32B8"/>
    <w:rsid w:val="007C538F"/>
    <w:rsid w:val="007C5E5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3A1"/>
    <w:rsid w:val="007E0F95"/>
    <w:rsid w:val="007E218C"/>
    <w:rsid w:val="007E42CD"/>
    <w:rsid w:val="007E5A1E"/>
    <w:rsid w:val="007E5B55"/>
    <w:rsid w:val="007E7193"/>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C95"/>
    <w:rsid w:val="008156F8"/>
    <w:rsid w:val="008159B5"/>
    <w:rsid w:val="0081626B"/>
    <w:rsid w:val="008163B1"/>
    <w:rsid w:val="008169F6"/>
    <w:rsid w:val="008171EB"/>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2318"/>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B79"/>
    <w:rsid w:val="00897A2C"/>
    <w:rsid w:val="008A162D"/>
    <w:rsid w:val="008A2578"/>
    <w:rsid w:val="008A2958"/>
    <w:rsid w:val="008A2B42"/>
    <w:rsid w:val="008A302E"/>
    <w:rsid w:val="008A342B"/>
    <w:rsid w:val="008A4051"/>
    <w:rsid w:val="008A5297"/>
    <w:rsid w:val="008A6247"/>
    <w:rsid w:val="008A6B2E"/>
    <w:rsid w:val="008B18BB"/>
    <w:rsid w:val="008B2471"/>
    <w:rsid w:val="008B2707"/>
    <w:rsid w:val="008B32D9"/>
    <w:rsid w:val="008B61DF"/>
    <w:rsid w:val="008B68F4"/>
    <w:rsid w:val="008B6B90"/>
    <w:rsid w:val="008C1733"/>
    <w:rsid w:val="008C29ED"/>
    <w:rsid w:val="008C3989"/>
    <w:rsid w:val="008C4634"/>
    <w:rsid w:val="008C4D2E"/>
    <w:rsid w:val="008C52D0"/>
    <w:rsid w:val="008C60CD"/>
    <w:rsid w:val="008C6459"/>
    <w:rsid w:val="008C6562"/>
    <w:rsid w:val="008C684A"/>
    <w:rsid w:val="008C7CBC"/>
    <w:rsid w:val="008D02DB"/>
    <w:rsid w:val="008D03D2"/>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63D5"/>
    <w:rsid w:val="00907026"/>
    <w:rsid w:val="00907742"/>
    <w:rsid w:val="00910E8B"/>
    <w:rsid w:val="00911C81"/>
    <w:rsid w:val="00912352"/>
    <w:rsid w:val="00912994"/>
    <w:rsid w:val="00912F5F"/>
    <w:rsid w:val="009132F5"/>
    <w:rsid w:val="009135E1"/>
    <w:rsid w:val="00913E76"/>
    <w:rsid w:val="00913F27"/>
    <w:rsid w:val="0091582B"/>
    <w:rsid w:val="009159F4"/>
    <w:rsid w:val="00915B4F"/>
    <w:rsid w:val="00915C5C"/>
    <w:rsid w:val="00915F1B"/>
    <w:rsid w:val="0091693D"/>
    <w:rsid w:val="00916E49"/>
    <w:rsid w:val="0091702F"/>
    <w:rsid w:val="00917292"/>
    <w:rsid w:val="009175DB"/>
    <w:rsid w:val="009211BB"/>
    <w:rsid w:val="009219D0"/>
    <w:rsid w:val="009230A1"/>
    <w:rsid w:val="009245CD"/>
    <w:rsid w:val="00924AE3"/>
    <w:rsid w:val="00924CC4"/>
    <w:rsid w:val="009267C6"/>
    <w:rsid w:val="00926EBA"/>
    <w:rsid w:val="0092746E"/>
    <w:rsid w:val="00927B88"/>
    <w:rsid w:val="0093026D"/>
    <w:rsid w:val="009304B7"/>
    <w:rsid w:val="0093051E"/>
    <w:rsid w:val="00932FC1"/>
    <w:rsid w:val="009331D8"/>
    <w:rsid w:val="0093329F"/>
    <w:rsid w:val="00933F6F"/>
    <w:rsid w:val="00935B3F"/>
    <w:rsid w:val="00935D00"/>
    <w:rsid w:val="009360A5"/>
    <w:rsid w:val="00936C69"/>
    <w:rsid w:val="00937EA0"/>
    <w:rsid w:val="00940FD1"/>
    <w:rsid w:val="0094162A"/>
    <w:rsid w:val="0094431A"/>
    <w:rsid w:val="00945FEA"/>
    <w:rsid w:val="009464E0"/>
    <w:rsid w:val="00946E7C"/>
    <w:rsid w:val="00947FA5"/>
    <w:rsid w:val="00951D9E"/>
    <w:rsid w:val="00952989"/>
    <w:rsid w:val="0095298B"/>
    <w:rsid w:val="00952F2F"/>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C5D"/>
    <w:rsid w:val="00964C64"/>
    <w:rsid w:val="00964CDE"/>
    <w:rsid w:val="00966533"/>
    <w:rsid w:val="00966556"/>
    <w:rsid w:val="00966BE3"/>
    <w:rsid w:val="009715B3"/>
    <w:rsid w:val="00972060"/>
    <w:rsid w:val="0097308E"/>
    <w:rsid w:val="0097309D"/>
    <w:rsid w:val="0097316C"/>
    <w:rsid w:val="00973A33"/>
    <w:rsid w:val="009746CE"/>
    <w:rsid w:val="009747C2"/>
    <w:rsid w:val="009749E2"/>
    <w:rsid w:val="00976B6A"/>
    <w:rsid w:val="00980D22"/>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1AA6"/>
    <w:rsid w:val="009A46A9"/>
    <w:rsid w:val="009A7135"/>
    <w:rsid w:val="009B01E2"/>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6D5"/>
    <w:rsid w:val="009C47C5"/>
    <w:rsid w:val="009C4937"/>
    <w:rsid w:val="009C573C"/>
    <w:rsid w:val="009C74E4"/>
    <w:rsid w:val="009C76CC"/>
    <w:rsid w:val="009C7835"/>
    <w:rsid w:val="009D00F4"/>
    <w:rsid w:val="009D093A"/>
    <w:rsid w:val="009D1970"/>
    <w:rsid w:val="009D264D"/>
    <w:rsid w:val="009D340C"/>
    <w:rsid w:val="009D40FA"/>
    <w:rsid w:val="009D48E7"/>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106E0"/>
    <w:rsid w:val="00A10D4B"/>
    <w:rsid w:val="00A138D9"/>
    <w:rsid w:val="00A1410B"/>
    <w:rsid w:val="00A14331"/>
    <w:rsid w:val="00A1469D"/>
    <w:rsid w:val="00A14A7E"/>
    <w:rsid w:val="00A14CC5"/>
    <w:rsid w:val="00A14E92"/>
    <w:rsid w:val="00A204C7"/>
    <w:rsid w:val="00A2059E"/>
    <w:rsid w:val="00A20AA8"/>
    <w:rsid w:val="00A2125B"/>
    <w:rsid w:val="00A21AD2"/>
    <w:rsid w:val="00A22336"/>
    <w:rsid w:val="00A22746"/>
    <w:rsid w:val="00A237AA"/>
    <w:rsid w:val="00A2422E"/>
    <w:rsid w:val="00A262C5"/>
    <w:rsid w:val="00A2776F"/>
    <w:rsid w:val="00A32E42"/>
    <w:rsid w:val="00A3343E"/>
    <w:rsid w:val="00A34019"/>
    <w:rsid w:val="00A34481"/>
    <w:rsid w:val="00A34E2D"/>
    <w:rsid w:val="00A352F0"/>
    <w:rsid w:val="00A35F38"/>
    <w:rsid w:val="00A36183"/>
    <w:rsid w:val="00A37475"/>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607"/>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D94"/>
    <w:rsid w:val="00A81B16"/>
    <w:rsid w:val="00A8239B"/>
    <w:rsid w:val="00A8297B"/>
    <w:rsid w:val="00A82F2C"/>
    <w:rsid w:val="00A83C40"/>
    <w:rsid w:val="00A8437C"/>
    <w:rsid w:val="00A84A12"/>
    <w:rsid w:val="00A85E9F"/>
    <w:rsid w:val="00A87486"/>
    <w:rsid w:val="00A87988"/>
    <w:rsid w:val="00A916F6"/>
    <w:rsid w:val="00A919AC"/>
    <w:rsid w:val="00A9213A"/>
    <w:rsid w:val="00A9333E"/>
    <w:rsid w:val="00A93D86"/>
    <w:rsid w:val="00AA0BAB"/>
    <w:rsid w:val="00AA0E72"/>
    <w:rsid w:val="00AA1029"/>
    <w:rsid w:val="00AA17D9"/>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73D"/>
    <w:rsid w:val="00AC0BC7"/>
    <w:rsid w:val="00AC1E0D"/>
    <w:rsid w:val="00AC1FBB"/>
    <w:rsid w:val="00AC2114"/>
    <w:rsid w:val="00AC369C"/>
    <w:rsid w:val="00AC50EA"/>
    <w:rsid w:val="00AC5C06"/>
    <w:rsid w:val="00AC788A"/>
    <w:rsid w:val="00AD08E4"/>
    <w:rsid w:val="00AD14A6"/>
    <w:rsid w:val="00AD17BF"/>
    <w:rsid w:val="00AD2D00"/>
    <w:rsid w:val="00AD3B4A"/>
    <w:rsid w:val="00AD4F35"/>
    <w:rsid w:val="00AD54BD"/>
    <w:rsid w:val="00AD7129"/>
    <w:rsid w:val="00AD73F6"/>
    <w:rsid w:val="00AE05A5"/>
    <w:rsid w:val="00AE0C52"/>
    <w:rsid w:val="00AE2CEE"/>
    <w:rsid w:val="00AE2E84"/>
    <w:rsid w:val="00AE40B0"/>
    <w:rsid w:val="00AE451B"/>
    <w:rsid w:val="00AE511B"/>
    <w:rsid w:val="00AE562F"/>
    <w:rsid w:val="00AE637C"/>
    <w:rsid w:val="00AE67A8"/>
    <w:rsid w:val="00AF1D4B"/>
    <w:rsid w:val="00AF23BF"/>
    <w:rsid w:val="00AF41D1"/>
    <w:rsid w:val="00AF43DC"/>
    <w:rsid w:val="00AF5833"/>
    <w:rsid w:val="00AF601A"/>
    <w:rsid w:val="00AF6126"/>
    <w:rsid w:val="00AF6687"/>
    <w:rsid w:val="00AF70F5"/>
    <w:rsid w:val="00AF753E"/>
    <w:rsid w:val="00B00014"/>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68E5"/>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37CF4"/>
    <w:rsid w:val="00B402F8"/>
    <w:rsid w:val="00B41335"/>
    <w:rsid w:val="00B41ED3"/>
    <w:rsid w:val="00B42E28"/>
    <w:rsid w:val="00B42E6A"/>
    <w:rsid w:val="00B437D1"/>
    <w:rsid w:val="00B444A7"/>
    <w:rsid w:val="00B45E5B"/>
    <w:rsid w:val="00B46D4B"/>
    <w:rsid w:val="00B47CD3"/>
    <w:rsid w:val="00B50294"/>
    <w:rsid w:val="00B511DF"/>
    <w:rsid w:val="00B513B0"/>
    <w:rsid w:val="00B53188"/>
    <w:rsid w:val="00B55432"/>
    <w:rsid w:val="00B55AC2"/>
    <w:rsid w:val="00B55E93"/>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1107"/>
    <w:rsid w:val="00B7114C"/>
    <w:rsid w:val="00B7209D"/>
    <w:rsid w:val="00B736E0"/>
    <w:rsid w:val="00B73D48"/>
    <w:rsid w:val="00B73F65"/>
    <w:rsid w:val="00B75011"/>
    <w:rsid w:val="00B75CF2"/>
    <w:rsid w:val="00B75E62"/>
    <w:rsid w:val="00B75F84"/>
    <w:rsid w:val="00B7686E"/>
    <w:rsid w:val="00B77E27"/>
    <w:rsid w:val="00B80524"/>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5053"/>
    <w:rsid w:val="00B96F17"/>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45E3"/>
    <w:rsid w:val="00BC5567"/>
    <w:rsid w:val="00BD0012"/>
    <w:rsid w:val="00BD0B95"/>
    <w:rsid w:val="00BD4A0B"/>
    <w:rsid w:val="00BD4A4D"/>
    <w:rsid w:val="00BD5861"/>
    <w:rsid w:val="00BE0CC4"/>
    <w:rsid w:val="00BE1C62"/>
    <w:rsid w:val="00BE1D0C"/>
    <w:rsid w:val="00BE26E4"/>
    <w:rsid w:val="00BE33F6"/>
    <w:rsid w:val="00BE44A7"/>
    <w:rsid w:val="00BF0508"/>
    <w:rsid w:val="00BF0C44"/>
    <w:rsid w:val="00BF27A2"/>
    <w:rsid w:val="00BF4BD9"/>
    <w:rsid w:val="00BF53DC"/>
    <w:rsid w:val="00BF5DBF"/>
    <w:rsid w:val="00BF5EFC"/>
    <w:rsid w:val="00BF6A8C"/>
    <w:rsid w:val="00BF6DEA"/>
    <w:rsid w:val="00BF7B6A"/>
    <w:rsid w:val="00C00278"/>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3C8"/>
    <w:rsid w:val="00C20AEC"/>
    <w:rsid w:val="00C2192A"/>
    <w:rsid w:val="00C226AE"/>
    <w:rsid w:val="00C2326A"/>
    <w:rsid w:val="00C237F5"/>
    <w:rsid w:val="00C23C1F"/>
    <w:rsid w:val="00C2494A"/>
    <w:rsid w:val="00C2587B"/>
    <w:rsid w:val="00C25FC0"/>
    <w:rsid w:val="00C261FE"/>
    <w:rsid w:val="00C26225"/>
    <w:rsid w:val="00C2635B"/>
    <w:rsid w:val="00C303F0"/>
    <w:rsid w:val="00C3055E"/>
    <w:rsid w:val="00C32977"/>
    <w:rsid w:val="00C33363"/>
    <w:rsid w:val="00C33FB4"/>
    <w:rsid w:val="00C354E6"/>
    <w:rsid w:val="00C35A2F"/>
    <w:rsid w:val="00C36345"/>
    <w:rsid w:val="00C36B11"/>
    <w:rsid w:val="00C36C96"/>
    <w:rsid w:val="00C4207B"/>
    <w:rsid w:val="00C4310E"/>
    <w:rsid w:val="00C45A76"/>
    <w:rsid w:val="00C46433"/>
    <w:rsid w:val="00C46B19"/>
    <w:rsid w:val="00C4725C"/>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55D6"/>
    <w:rsid w:val="00C86CB9"/>
    <w:rsid w:val="00C871B8"/>
    <w:rsid w:val="00C87CBB"/>
    <w:rsid w:val="00C87DCE"/>
    <w:rsid w:val="00C905B6"/>
    <w:rsid w:val="00C91A2D"/>
    <w:rsid w:val="00C936A8"/>
    <w:rsid w:val="00C93F45"/>
    <w:rsid w:val="00C941B0"/>
    <w:rsid w:val="00C9427E"/>
    <w:rsid w:val="00C9576E"/>
    <w:rsid w:val="00C95795"/>
    <w:rsid w:val="00C958BF"/>
    <w:rsid w:val="00C95DB6"/>
    <w:rsid w:val="00C96A18"/>
    <w:rsid w:val="00C97DE9"/>
    <w:rsid w:val="00CA032C"/>
    <w:rsid w:val="00CA0BD0"/>
    <w:rsid w:val="00CA3F8B"/>
    <w:rsid w:val="00CA400D"/>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0FA"/>
    <w:rsid w:val="00CC127A"/>
    <w:rsid w:val="00CC1CB6"/>
    <w:rsid w:val="00CC2596"/>
    <w:rsid w:val="00CC3679"/>
    <w:rsid w:val="00CC3A79"/>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E0D"/>
    <w:rsid w:val="00CE350C"/>
    <w:rsid w:val="00CE3EF7"/>
    <w:rsid w:val="00CE5D9D"/>
    <w:rsid w:val="00CE6E57"/>
    <w:rsid w:val="00CE72AE"/>
    <w:rsid w:val="00CF01FF"/>
    <w:rsid w:val="00CF3C59"/>
    <w:rsid w:val="00CF41C6"/>
    <w:rsid w:val="00CF42C2"/>
    <w:rsid w:val="00CF475F"/>
    <w:rsid w:val="00CF61A9"/>
    <w:rsid w:val="00CF6403"/>
    <w:rsid w:val="00CF760B"/>
    <w:rsid w:val="00CF76F0"/>
    <w:rsid w:val="00CF7F4F"/>
    <w:rsid w:val="00D0058A"/>
    <w:rsid w:val="00D01C3F"/>
    <w:rsid w:val="00D04088"/>
    <w:rsid w:val="00D05C3E"/>
    <w:rsid w:val="00D05E57"/>
    <w:rsid w:val="00D06718"/>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EAF"/>
    <w:rsid w:val="00D3201C"/>
    <w:rsid w:val="00D32815"/>
    <w:rsid w:val="00D35596"/>
    <w:rsid w:val="00D35988"/>
    <w:rsid w:val="00D370B3"/>
    <w:rsid w:val="00D372C8"/>
    <w:rsid w:val="00D40062"/>
    <w:rsid w:val="00D400EF"/>
    <w:rsid w:val="00D401DA"/>
    <w:rsid w:val="00D4033E"/>
    <w:rsid w:val="00D40898"/>
    <w:rsid w:val="00D412FC"/>
    <w:rsid w:val="00D416F9"/>
    <w:rsid w:val="00D41F11"/>
    <w:rsid w:val="00D420AC"/>
    <w:rsid w:val="00D429FB"/>
    <w:rsid w:val="00D43605"/>
    <w:rsid w:val="00D4441F"/>
    <w:rsid w:val="00D45AA7"/>
    <w:rsid w:val="00D45F56"/>
    <w:rsid w:val="00D462CB"/>
    <w:rsid w:val="00D4635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178"/>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DB8"/>
    <w:rsid w:val="00DB638B"/>
    <w:rsid w:val="00DB785B"/>
    <w:rsid w:val="00DB7EC6"/>
    <w:rsid w:val="00DC0651"/>
    <w:rsid w:val="00DC0C34"/>
    <w:rsid w:val="00DC131E"/>
    <w:rsid w:val="00DC240C"/>
    <w:rsid w:val="00DC2B03"/>
    <w:rsid w:val="00DC330D"/>
    <w:rsid w:val="00DC55FD"/>
    <w:rsid w:val="00DC5C7D"/>
    <w:rsid w:val="00DC5ECE"/>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6B98"/>
    <w:rsid w:val="00DE6C29"/>
    <w:rsid w:val="00DE700C"/>
    <w:rsid w:val="00DE7CDA"/>
    <w:rsid w:val="00DF0944"/>
    <w:rsid w:val="00DF1D87"/>
    <w:rsid w:val="00DF1F29"/>
    <w:rsid w:val="00DF3B4D"/>
    <w:rsid w:val="00DF44AF"/>
    <w:rsid w:val="00DF52C3"/>
    <w:rsid w:val="00DF64E2"/>
    <w:rsid w:val="00DF6567"/>
    <w:rsid w:val="00DF707F"/>
    <w:rsid w:val="00DF7599"/>
    <w:rsid w:val="00E004D8"/>
    <w:rsid w:val="00E00B75"/>
    <w:rsid w:val="00E03923"/>
    <w:rsid w:val="00E03E07"/>
    <w:rsid w:val="00E040CE"/>
    <w:rsid w:val="00E04729"/>
    <w:rsid w:val="00E07DC5"/>
    <w:rsid w:val="00E07DFD"/>
    <w:rsid w:val="00E101C5"/>
    <w:rsid w:val="00E10478"/>
    <w:rsid w:val="00E10E57"/>
    <w:rsid w:val="00E13149"/>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6B47"/>
    <w:rsid w:val="00E37AB1"/>
    <w:rsid w:val="00E37ADE"/>
    <w:rsid w:val="00E401D9"/>
    <w:rsid w:val="00E41654"/>
    <w:rsid w:val="00E42D8B"/>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8F5"/>
    <w:rsid w:val="00EB0EA7"/>
    <w:rsid w:val="00EB165B"/>
    <w:rsid w:val="00EB21B6"/>
    <w:rsid w:val="00EB2F3B"/>
    <w:rsid w:val="00EB366D"/>
    <w:rsid w:val="00EB49DD"/>
    <w:rsid w:val="00EB4B37"/>
    <w:rsid w:val="00EB5C4F"/>
    <w:rsid w:val="00EB7194"/>
    <w:rsid w:val="00EB7864"/>
    <w:rsid w:val="00EB7B55"/>
    <w:rsid w:val="00EB7D5F"/>
    <w:rsid w:val="00EC05E8"/>
    <w:rsid w:val="00EC13A2"/>
    <w:rsid w:val="00EC2080"/>
    <w:rsid w:val="00EC35FF"/>
    <w:rsid w:val="00EC39BD"/>
    <w:rsid w:val="00EC3A47"/>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58"/>
    <w:rsid w:val="00ED58C6"/>
    <w:rsid w:val="00ED615E"/>
    <w:rsid w:val="00EE01F6"/>
    <w:rsid w:val="00EE0237"/>
    <w:rsid w:val="00EE1F77"/>
    <w:rsid w:val="00EE2044"/>
    <w:rsid w:val="00EE2A84"/>
    <w:rsid w:val="00EE2BB0"/>
    <w:rsid w:val="00EE62BD"/>
    <w:rsid w:val="00EE687D"/>
    <w:rsid w:val="00EE7105"/>
    <w:rsid w:val="00EF01D0"/>
    <w:rsid w:val="00EF0535"/>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E37"/>
    <w:rsid w:val="00F03324"/>
    <w:rsid w:val="00F033F4"/>
    <w:rsid w:val="00F0420C"/>
    <w:rsid w:val="00F044A3"/>
    <w:rsid w:val="00F049D8"/>
    <w:rsid w:val="00F04AED"/>
    <w:rsid w:val="00F0596E"/>
    <w:rsid w:val="00F13605"/>
    <w:rsid w:val="00F14389"/>
    <w:rsid w:val="00F1477F"/>
    <w:rsid w:val="00F15EE9"/>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35"/>
    <w:rsid w:val="00F433CC"/>
    <w:rsid w:val="00F43D16"/>
    <w:rsid w:val="00F43E20"/>
    <w:rsid w:val="00F43F0B"/>
    <w:rsid w:val="00F4444E"/>
    <w:rsid w:val="00F44EBA"/>
    <w:rsid w:val="00F45E17"/>
    <w:rsid w:val="00F473E1"/>
    <w:rsid w:val="00F51439"/>
    <w:rsid w:val="00F51D53"/>
    <w:rsid w:val="00F51F5C"/>
    <w:rsid w:val="00F5283E"/>
    <w:rsid w:val="00F534E4"/>
    <w:rsid w:val="00F54134"/>
    <w:rsid w:val="00F55222"/>
    <w:rsid w:val="00F55315"/>
    <w:rsid w:val="00F56175"/>
    <w:rsid w:val="00F600E3"/>
    <w:rsid w:val="00F60120"/>
    <w:rsid w:val="00F60874"/>
    <w:rsid w:val="00F62232"/>
    <w:rsid w:val="00F6393C"/>
    <w:rsid w:val="00F65DF5"/>
    <w:rsid w:val="00F67201"/>
    <w:rsid w:val="00F67AE5"/>
    <w:rsid w:val="00F71B92"/>
    <w:rsid w:val="00F7311C"/>
    <w:rsid w:val="00F733C5"/>
    <w:rsid w:val="00F73FCE"/>
    <w:rsid w:val="00F7503D"/>
    <w:rsid w:val="00F75404"/>
    <w:rsid w:val="00F7558A"/>
    <w:rsid w:val="00F756A9"/>
    <w:rsid w:val="00F76F3E"/>
    <w:rsid w:val="00F772E0"/>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323"/>
    <w:rsid w:val="00F93EC4"/>
    <w:rsid w:val="00F96319"/>
    <w:rsid w:val="00F964D1"/>
    <w:rsid w:val="00F96880"/>
    <w:rsid w:val="00FA0194"/>
    <w:rsid w:val="00FA0B79"/>
    <w:rsid w:val="00FA3055"/>
    <w:rsid w:val="00FA3E2F"/>
    <w:rsid w:val="00FA3EB4"/>
    <w:rsid w:val="00FA4036"/>
    <w:rsid w:val="00FA4AF0"/>
    <w:rsid w:val="00FA4F02"/>
    <w:rsid w:val="00FA53CD"/>
    <w:rsid w:val="00FA71E3"/>
    <w:rsid w:val="00FB0219"/>
    <w:rsid w:val="00FB0340"/>
    <w:rsid w:val="00FB0B4F"/>
    <w:rsid w:val="00FB1170"/>
    <w:rsid w:val="00FB1DA3"/>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756A"/>
    <w:rsid w:val="00FC78E9"/>
    <w:rsid w:val="00FD11F2"/>
    <w:rsid w:val="00FD148E"/>
    <w:rsid w:val="00FD2306"/>
    <w:rsid w:val="00FD33AC"/>
    <w:rsid w:val="00FD3EE1"/>
    <w:rsid w:val="00FD3F1F"/>
    <w:rsid w:val="00FD4B05"/>
    <w:rsid w:val="00FE0B69"/>
    <w:rsid w:val="00FE1D1C"/>
    <w:rsid w:val="00FE28C4"/>
    <w:rsid w:val="00FE2ACC"/>
    <w:rsid w:val="00FE3D35"/>
    <w:rsid w:val="00FE4F6F"/>
    <w:rsid w:val="00FE59D3"/>
    <w:rsid w:val="00FE62D8"/>
    <w:rsid w:val="00FE7D89"/>
    <w:rsid w:val="00FF1B69"/>
    <w:rsid w:val="00FF2CFB"/>
    <w:rsid w:val="00FF42B6"/>
    <w:rsid w:val="00FF4570"/>
    <w:rsid w:val="00FF48F3"/>
    <w:rsid w:val="00FF4D0B"/>
    <w:rsid w:val="00FF535C"/>
    <w:rsid w:val="00FF56EB"/>
    <w:rsid w:val="00FF5806"/>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3"/>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6"/>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6"/>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10"/>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8"/>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9"/>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11"/>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12"/>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4"/>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Prrafodelista"/>
    <w:link w:val="3NMEROCar"/>
    <w:qFormat/>
    <w:rsid w:val="008B61DF"/>
    <w:pPr>
      <w:numPr>
        <w:ilvl w:val="1"/>
        <w:numId w:val="14"/>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5"/>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BF27A2"/>
    <w:pPr>
      <w:widowControl w:val="0"/>
      <w:numPr>
        <w:numId w:val="15"/>
      </w:numPr>
      <w:autoSpaceDE w:val="0"/>
      <w:autoSpaceDN w:val="0"/>
      <w:snapToGrid w:val="0"/>
      <w:spacing w:line="0" w:lineRule="atLeast"/>
      <w:ind w:left="312" w:hanging="284"/>
    </w:pPr>
    <w:rPr>
      <w:sz w:val="18"/>
      <w:szCs w:val="18"/>
    </w:rPr>
  </w:style>
  <w:style w:type="character" w:customStyle="1" w:styleId="10NMEROCar">
    <w:name w:val="1.0.NÚMERO Car"/>
    <w:basedOn w:val="PrrafodelistaCar"/>
    <w:link w:val="10NMERO"/>
    <w:rsid w:val="00BF27A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Prrafodelista"/>
    <w:link w:val="2NMEROCar"/>
    <w:qFormat/>
    <w:rsid w:val="003F0145"/>
    <w:pPr>
      <w:numPr>
        <w:numId w:val="27"/>
      </w:numPr>
      <w:ind w:left="284" w:right="96" w:hanging="284"/>
    </w:pPr>
    <w:rPr>
      <w:rFonts w:eastAsia="Calibri"/>
      <w:kern w:val="1"/>
      <w:lang w:val="es-ES" w:eastAsia="zh-CN"/>
    </w:rPr>
  </w:style>
  <w:style w:type="character" w:customStyle="1" w:styleId="2NMEROCar">
    <w:name w:val="2.NÚMERO Car"/>
    <w:basedOn w:val="PrrafodelistaCar"/>
    <w:link w:val="2NMERO"/>
    <w:rsid w:val="003F0145"/>
    <w:rPr>
      <w:rFonts w:ascii="Arial" w:eastAsia="Calibri" w:hAnsi="Arial" w:cs="Arial"/>
      <w:kern w:val="1"/>
      <w:lang w:val="es-ES" w:eastAsia="zh-CN"/>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21NUMTABLA">
    <w:name w:val="2.1.NUMTABLA"/>
    <w:basedOn w:val="1SUBTTULO"/>
    <w:link w:val="21NUMTABLACar"/>
    <w:qFormat/>
    <w:rsid w:val="00A138D9"/>
    <w:pPr>
      <w:spacing w:before="0" w:after="0"/>
      <w:ind w:left="313" w:hanging="313"/>
    </w:pPr>
    <w:rPr>
      <w:b w:val="0"/>
      <w:bCs/>
      <w:sz w:val="20"/>
      <w:szCs w:val="20"/>
    </w:rPr>
  </w:style>
  <w:style w:type="character" w:customStyle="1" w:styleId="21NUMTABLACar">
    <w:name w:val="2.1.NUMTABLA Car"/>
    <w:basedOn w:val="1SUBTTULOCar"/>
    <w:link w:val="21NUMTABLA"/>
    <w:rsid w:val="00A138D9"/>
    <w:rPr>
      <w:rFonts w:ascii="Arial" w:eastAsia="Arial" w:hAnsi="Arial" w:cs="Arial"/>
      <w:b w:val="0"/>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nsayosclinicos-repec.ins.gob.pe/images/-fe-de-errata-ds-n-021-2017-sa-1542992-1.pdf" TargetMode="External"/><Relationship Id="rId3" Type="http://schemas.openxmlformats.org/officeDocument/2006/relationships/hyperlink" Target="https://beallslist.net/" TargetMode="External"/><Relationship Id="rId7" Type="http://schemas.openxmlformats.org/officeDocument/2006/relationships/hyperlink" Target="https://jamanetwork.com/journals/jama/fullarticle/1760318"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cdn.www.gob.pe/uploads/document/file/662949/RM_233-2020-MINSA_Y_ANEXOS.PDF" TargetMode="External"/><Relationship Id="rId5" Type="http://schemas.openxmlformats.org/officeDocument/2006/relationships/hyperlink" Target="https://cdn.www.gob.pe/uploads/document/file/6008024/5323788-r-p-028-2024-concytec-p-codigo-nacional-de-integridad.pdf?v=1710774037"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54ADD018B34899B02FCEE1DA914D2C"/>
        <w:category>
          <w:name w:val="General"/>
          <w:gallery w:val="placeholder"/>
        </w:category>
        <w:types>
          <w:type w:val="bbPlcHdr"/>
        </w:types>
        <w:behaviors>
          <w:behavior w:val="content"/>
        </w:behaviors>
        <w:guid w:val="{FFC1B135-40FC-447B-900F-7A951694C012}"/>
      </w:docPartPr>
      <w:docPartBody>
        <w:p w:rsidR="009A7CC3" w:rsidRDefault="009D02AF" w:rsidP="009D02AF">
          <w:pPr>
            <w:pStyle w:val="2354ADD018B34899B02FCEE1DA914D2C"/>
          </w:pPr>
          <w:r w:rsidRPr="00181D53">
            <w:rPr>
              <w:rStyle w:val="Textodelmarcadordeposicin"/>
            </w:rPr>
            <w:t>[Palabras clave]</w:t>
          </w:r>
        </w:p>
      </w:docPartBody>
    </w:docPart>
    <w:docPart>
      <w:docPartPr>
        <w:name w:val="1AFAAB32CEA04ADDAD50FE5D404A593D"/>
        <w:category>
          <w:name w:val="General"/>
          <w:gallery w:val="placeholder"/>
        </w:category>
        <w:types>
          <w:type w:val="bbPlcHdr"/>
        </w:types>
        <w:behaviors>
          <w:behavior w:val="content"/>
        </w:behaviors>
        <w:guid w:val="{B5E8E834-F72C-4E03-ABED-623E718B1C7B}"/>
      </w:docPartPr>
      <w:docPartBody>
        <w:p w:rsidR="00663FB0" w:rsidRDefault="00817DC4" w:rsidP="00817DC4">
          <w:pPr>
            <w:pStyle w:val="1AFAAB32CEA04ADDAD50FE5D404A593D"/>
          </w:pPr>
          <w:r w:rsidRPr="008F4AC5">
            <w:rPr>
              <w:rStyle w:val="Textodelmarcadordeposicin"/>
            </w:rPr>
            <w:t>[Título]</w:t>
          </w:r>
        </w:p>
      </w:docPartBody>
    </w:docPart>
    <w:docPart>
      <w:docPartPr>
        <w:name w:val="7296EFC967E248ABAD06169D9DACE905"/>
        <w:category>
          <w:name w:val="General"/>
          <w:gallery w:val="placeholder"/>
        </w:category>
        <w:types>
          <w:type w:val="bbPlcHdr"/>
        </w:types>
        <w:behaviors>
          <w:behavior w:val="content"/>
        </w:behaviors>
        <w:guid w:val="{E356EC90-D3BB-4A05-81DB-45CA294BC367}"/>
      </w:docPartPr>
      <w:docPartBody>
        <w:p w:rsidR="00663FB0" w:rsidRDefault="00817DC4" w:rsidP="00817DC4">
          <w:pPr>
            <w:pStyle w:val="7296EFC967E248ABAD06169D9DACE905"/>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MS ??">
    <w:altName w:val="MS Gothic"/>
    <w:panose1 w:val="00000000000000000000"/>
    <w:charset w:val="80"/>
    <w:family w:val="auto"/>
    <w:notTrueType/>
    <w:pitch w:val="variable"/>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16CC3"/>
    <w:rsid w:val="00025E75"/>
    <w:rsid w:val="000D1A01"/>
    <w:rsid w:val="000E2540"/>
    <w:rsid w:val="000F2301"/>
    <w:rsid w:val="00100384"/>
    <w:rsid w:val="00105074"/>
    <w:rsid w:val="001127C4"/>
    <w:rsid w:val="00151975"/>
    <w:rsid w:val="001521C7"/>
    <w:rsid w:val="001D4AAA"/>
    <w:rsid w:val="001E6527"/>
    <w:rsid w:val="00255DE5"/>
    <w:rsid w:val="002B15AA"/>
    <w:rsid w:val="00316785"/>
    <w:rsid w:val="00322C1B"/>
    <w:rsid w:val="00376222"/>
    <w:rsid w:val="003F3820"/>
    <w:rsid w:val="003F55E0"/>
    <w:rsid w:val="00430F4D"/>
    <w:rsid w:val="0043153A"/>
    <w:rsid w:val="0043573B"/>
    <w:rsid w:val="00453CB0"/>
    <w:rsid w:val="004B0022"/>
    <w:rsid w:val="004E3A3D"/>
    <w:rsid w:val="00514113"/>
    <w:rsid w:val="00562E5D"/>
    <w:rsid w:val="005647C4"/>
    <w:rsid w:val="00566222"/>
    <w:rsid w:val="00584258"/>
    <w:rsid w:val="00601A41"/>
    <w:rsid w:val="00605F11"/>
    <w:rsid w:val="00656D33"/>
    <w:rsid w:val="00663FB0"/>
    <w:rsid w:val="006906C1"/>
    <w:rsid w:val="006B7BBB"/>
    <w:rsid w:val="006C2EF8"/>
    <w:rsid w:val="006D4545"/>
    <w:rsid w:val="006E0EC5"/>
    <w:rsid w:val="00745522"/>
    <w:rsid w:val="00755A90"/>
    <w:rsid w:val="007908D2"/>
    <w:rsid w:val="007A1DD2"/>
    <w:rsid w:val="007B08CF"/>
    <w:rsid w:val="007B1A03"/>
    <w:rsid w:val="007D7F9C"/>
    <w:rsid w:val="007F4FB5"/>
    <w:rsid w:val="00817DC4"/>
    <w:rsid w:val="0082555A"/>
    <w:rsid w:val="00844DFF"/>
    <w:rsid w:val="008D6D15"/>
    <w:rsid w:val="008D7E2B"/>
    <w:rsid w:val="00912DAD"/>
    <w:rsid w:val="00984689"/>
    <w:rsid w:val="009A6236"/>
    <w:rsid w:val="009A7CC3"/>
    <w:rsid w:val="009D02AF"/>
    <w:rsid w:val="009E6172"/>
    <w:rsid w:val="009F44A8"/>
    <w:rsid w:val="00A43111"/>
    <w:rsid w:val="00A465AE"/>
    <w:rsid w:val="00A548C3"/>
    <w:rsid w:val="00AD4DF9"/>
    <w:rsid w:val="00AD54EC"/>
    <w:rsid w:val="00AE40E9"/>
    <w:rsid w:val="00B03790"/>
    <w:rsid w:val="00B71107"/>
    <w:rsid w:val="00B93FA2"/>
    <w:rsid w:val="00C23B71"/>
    <w:rsid w:val="00C3331E"/>
    <w:rsid w:val="00C33363"/>
    <w:rsid w:val="00C87CDD"/>
    <w:rsid w:val="00CE6C7F"/>
    <w:rsid w:val="00D74A0F"/>
    <w:rsid w:val="00E53519"/>
    <w:rsid w:val="00E91F72"/>
    <w:rsid w:val="00EF0535"/>
    <w:rsid w:val="00EF7BA2"/>
    <w:rsid w:val="00F40657"/>
    <w:rsid w:val="00F772E0"/>
    <w:rsid w:val="00F82705"/>
    <w:rsid w:val="00F82F2F"/>
    <w:rsid w:val="00FB163B"/>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7DC4"/>
    <w:rPr>
      <w:color w:val="666666"/>
    </w:rPr>
  </w:style>
  <w:style w:type="paragraph" w:customStyle="1" w:styleId="2354ADD018B34899B02FCEE1DA914D2C">
    <w:name w:val="2354ADD018B34899B02FCEE1DA914D2C"/>
    <w:rsid w:val="009D02AF"/>
  </w:style>
  <w:style w:type="paragraph" w:customStyle="1" w:styleId="43B55996B5174BC197313C4E70FA287A">
    <w:name w:val="43B55996B5174BC197313C4E70FA287A"/>
    <w:rsid w:val="009D02AF"/>
  </w:style>
  <w:style w:type="paragraph" w:customStyle="1" w:styleId="1AFAAB32CEA04ADDAD50FE5D404A593D">
    <w:name w:val="1AFAAB32CEA04ADDAD50FE5D404A593D"/>
    <w:rsid w:val="00817DC4"/>
  </w:style>
  <w:style w:type="paragraph" w:customStyle="1" w:styleId="7296EFC967E248ABAD06169D9DACE905">
    <w:name w:val="7296EFC967E248ABAD06169D9DACE905"/>
    <w:rsid w:val="00817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307</TotalTime>
  <Pages>14</Pages>
  <Words>3862</Words>
  <Characters>21246</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Movilizaciones con ECOS Nord Perú - Francia</vt:lpstr>
      <vt:lpstr/>
    </vt:vector>
  </TitlesOfParts>
  <Manager>Unidad de Diseño</Manager>
  <Company>PROCIENCIA</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Movilizaciones con ECOS Nord Perú - Francia</dc:title>
  <dc:subject/>
  <dc:creator>Edgar Julian-Laime</dc:creator>
  <cp:keywords>E009-2026-01-ECOS</cp:keywords>
  <dc:description/>
  <cp:lastModifiedBy>Edgar Rafael Julian Laime</cp:lastModifiedBy>
  <cp:revision>49</cp:revision>
  <cp:lastPrinted>2026-04-27T19:00:00Z</cp:lastPrinted>
  <dcterms:created xsi:type="dcterms:W3CDTF">2025-03-20T16:27:00Z</dcterms:created>
  <dcterms:modified xsi:type="dcterms:W3CDTF">2026-04-29T20:17:00Z</dcterms:modified>
  <cp:category>ANEXOS</cp:category>
</cp:coreProperties>
</file>