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035C1" w14:textId="316FE72E" w:rsidR="00584AB4" w:rsidRPr="00ED6A65" w:rsidRDefault="000655D3" w:rsidP="00FF5806">
      <w:pPr>
        <w:pStyle w:val="1TTULO"/>
      </w:pPr>
      <w:bookmarkStart w:id="0" w:name="_Toc202806650"/>
      <w:r w:rsidRPr="00ED6A65">
        <w:rPr>
          <w:caps w:val="0"/>
        </w:rPr>
        <w:t xml:space="preserve">ANEXO </w:t>
      </w:r>
      <w:fldSimple w:instr=" SEQ Tabla \* ARABIC ">
        <w:r w:rsidR="006D65E8">
          <w:rPr>
            <w:noProof/>
          </w:rPr>
          <w:t>4</w:t>
        </w:r>
      </w:fldSimple>
      <w:r w:rsidR="00584AB4" w:rsidRPr="00ED6A65">
        <w:t xml:space="preserve">: DECLARACIÓN JURADA DEL </w:t>
      </w:r>
      <w:bookmarkStart w:id="1" w:name="_Hlk48559390"/>
      <w:r w:rsidR="00A808FF" w:rsidRPr="00ED6A65">
        <w:rPr>
          <w:caps w:val="0"/>
        </w:rPr>
        <w:t>RESPONSABLE TÉCNICO</w:t>
      </w:r>
      <w:bookmarkEnd w:id="0"/>
    </w:p>
    <w:p w14:paraId="65DAE8E7" w14:textId="77777777" w:rsidR="00584AB4" w:rsidRPr="00ED6A65" w:rsidRDefault="00584AB4" w:rsidP="00584AB4">
      <w:pPr>
        <w:rPr>
          <w:b/>
          <w:bCs/>
        </w:rPr>
      </w:pPr>
    </w:p>
    <w:p w14:paraId="1A25E42D" w14:textId="77777777" w:rsidR="00584AB4" w:rsidRPr="00ED6A65" w:rsidRDefault="00584AB4" w:rsidP="00584AB4">
      <w:pPr>
        <w:jc w:val="center"/>
        <w:rPr>
          <w:b/>
          <w:bCs/>
          <w:sz w:val="20"/>
          <w:szCs w:val="20"/>
        </w:rPr>
      </w:pPr>
      <w:r w:rsidRPr="00ED6A65">
        <w:rPr>
          <w:b/>
          <w:bCs/>
          <w:sz w:val="20"/>
          <w:szCs w:val="20"/>
        </w:rPr>
        <w:t>DECLARACIÓN JURADA</w:t>
      </w:r>
    </w:p>
    <w:p w14:paraId="3AAF484C" w14:textId="77777777" w:rsidR="00584AB4" w:rsidRPr="00ED6A65" w:rsidRDefault="00584AB4" w:rsidP="00584AB4">
      <w:pPr>
        <w:rPr>
          <w:sz w:val="20"/>
          <w:szCs w:val="20"/>
        </w:rPr>
      </w:pPr>
    </w:p>
    <w:p w14:paraId="71755D0E" w14:textId="77777777" w:rsidR="00584AB4" w:rsidRPr="00ED6A65" w:rsidRDefault="00584AB4" w:rsidP="00584AB4">
      <w:pPr>
        <w:widowControl w:val="0"/>
        <w:autoSpaceDE w:val="0"/>
        <w:autoSpaceDN w:val="0"/>
        <w:spacing w:before="1" w:line="240" w:lineRule="auto"/>
        <w:rPr>
          <w:rFonts w:eastAsia="Arial MT" w:cs="Arial MT"/>
          <w:b/>
          <w:sz w:val="20"/>
        </w:rPr>
      </w:pPr>
      <w:r w:rsidRPr="00ED6A65">
        <w:rPr>
          <w:rFonts w:eastAsia="Arial MT" w:cs="Arial MT"/>
          <w:b/>
          <w:sz w:val="20"/>
        </w:rPr>
        <w:t>Señora</w:t>
      </w:r>
    </w:p>
    <w:p w14:paraId="3E7FCCEF" w14:textId="77777777" w:rsidR="00584AB4" w:rsidRPr="00ED6A65" w:rsidRDefault="00584AB4" w:rsidP="00584AB4">
      <w:pPr>
        <w:widowControl w:val="0"/>
        <w:autoSpaceDE w:val="0"/>
        <w:autoSpaceDN w:val="0"/>
        <w:spacing w:line="240" w:lineRule="auto"/>
        <w:rPr>
          <w:rFonts w:eastAsia="Arial MT" w:hAnsi="Arial MT" w:cs="Arial MT"/>
          <w:b/>
          <w:sz w:val="20"/>
        </w:rPr>
      </w:pPr>
      <w:r w:rsidRPr="00ED6A65">
        <w:rPr>
          <w:rFonts w:eastAsia="Arial MT" w:hAnsi="Arial MT" w:cs="Arial MT"/>
          <w:b/>
          <w:sz w:val="20"/>
        </w:rPr>
        <w:t>Directora</w:t>
      </w:r>
      <w:r w:rsidRPr="00ED6A65">
        <w:rPr>
          <w:rFonts w:eastAsia="Arial MT" w:hAnsi="Arial MT" w:cs="Arial MT"/>
          <w:b/>
          <w:spacing w:val="-4"/>
          <w:sz w:val="20"/>
        </w:rPr>
        <w:t xml:space="preserve"> </w:t>
      </w:r>
      <w:r w:rsidRPr="00ED6A65">
        <w:rPr>
          <w:rFonts w:eastAsia="Arial MT" w:hAnsi="Arial MT" w:cs="Arial MT"/>
          <w:b/>
          <w:sz w:val="20"/>
        </w:rPr>
        <w:t>Ejecutiva</w:t>
      </w:r>
    </w:p>
    <w:p w14:paraId="47E5C790" w14:textId="77777777" w:rsidR="00584AB4" w:rsidRPr="00ED6A65" w:rsidRDefault="00584AB4" w:rsidP="00584AB4">
      <w:pPr>
        <w:widowControl w:val="0"/>
        <w:autoSpaceDE w:val="0"/>
        <w:autoSpaceDN w:val="0"/>
        <w:spacing w:line="240" w:lineRule="auto"/>
        <w:rPr>
          <w:rFonts w:eastAsia="Arial MT" w:cs="Arial MT"/>
          <w:b/>
          <w:spacing w:val="-53"/>
          <w:sz w:val="20"/>
        </w:rPr>
      </w:pPr>
      <w:r w:rsidRPr="00ED6A65">
        <w:rPr>
          <w:rFonts w:eastAsia="Arial MT" w:cs="Arial MT"/>
          <w:b/>
          <w:sz w:val="20"/>
        </w:rPr>
        <w:t>Programa Nacional de Investigación Científica y Estudios Avanzados – PROCIENCIA</w:t>
      </w:r>
      <w:r w:rsidRPr="00ED6A65">
        <w:rPr>
          <w:rFonts w:eastAsia="Arial MT" w:cs="Arial MT"/>
          <w:b/>
          <w:spacing w:val="-53"/>
          <w:sz w:val="20"/>
        </w:rPr>
        <w:t xml:space="preserve"> </w:t>
      </w:r>
    </w:p>
    <w:p w14:paraId="5525B7E0" w14:textId="08993FBF" w:rsidR="00584AB4" w:rsidRPr="00ED6A65" w:rsidRDefault="00584AB4" w:rsidP="00584AB4">
      <w:pPr>
        <w:rPr>
          <w:sz w:val="20"/>
          <w:szCs w:val="20"/>
        </w:rPr>
      </w:pPr>
      <w:r w:rsidRPr="00ED6A65">
        <w:rPr>
          <w:sz w:val="20"/>
          <w:szCs w:val="20"/>
        </w:rPr>
        <w:t xml:space="preserve">Calle Doménico Morelli </w:t>
      </w:r>
      <w:r w:rsidR="003527F0" w:rsidRPr="00ED6A65">
        <w:rPr>
          <w:sz w:val="20"/>
          <w:szCs w:val="20"/>
        </w:rPr>
        <w:t>N°</w:t>
      </w:r>
      <w:r w:rsidRPr="00ED6A65">
        <w:rPr>
          <w:sz w:val="20"/>
          <w:szCs w:val="20"/>
        </w:rPr>
        <w:t xml:space="preserve"> 150 (Torre 2 – Piso 9)</w:t>
      </w:r>
    </w:p>
    <w:p w14:paraId="230C010A" w14:textId="77777777" w:rsidR="00584AB4" w:rsidRPr="00ED6A65" w:rsidRDefault="00584AB4" w:rsidP="00584AB4">
      <w:pPr>
        <w:rPr>
          <w:b/>
          <w:bCs/>
          <w:sz w:val="20"/>
          <w:szCs w:val="20"/>
          <w:u w:val="single"/>
        </w:rPr>
      </w:pPr>
      <w:r w:rsidRPr="00ED6A65">
        <w:rPr>
          <w:sz w:val="20"/>
          <w:szCs w:val="20"/>
        </w:rPr>
        <w:t xml:space="preserve">San </w:t>
      </w:r>
      <w:proofErr w:type="gramStart"/>
      <w:r w:rsidRPr="00ED6A65">
        <w:rPr>
          <w:sz w:val="20"/>
          <w:szCs w:val="20"/>
        </w:rPr>
        <w:t>Borja</w:t>
      </w:r>
      <w:r w:rsidRPr="00ED6A65">
        <w:rPr>
          <w:rFonts w:eastAsia="Arial MT" w:cs="Arial MT"/>
          <w:b/>
          <w:sz w:val="20"/>
        </w:rPr>
        <w:t>.-</w:t>
      </w:r>
      <w:proofErr w:type="gramEnd"/>
    </w:p>
    <w:p w14:paraId="1E90AF5B" w14:textId="77777777" w:rsidR="00584AB4" w:rsidRPr="00ED6A65" w:rsidRDefault="00584AB4" w:rsidP="00584AB4">
      <w:pPr>
        <w:jc w:val="center"/>
        <w:rPr>
          <w:b/>
          <w:bCs/>
          <w:sz w:val="20"/>
          <w:szCs w:val="20"/>
          <w:u w:val="single"/>
        </w:rPr>
      </w:pPr>
    </w:p>
    <w:p w14:paraId="65F40914" w14:textId="0C3DC383" w:rsidR="0041603A" w:rsidRPr="00ED6A65" w:rsidRDefault="00584AB4" w:rsidP="0041603A">
      <w:pPr>
        <w:pStyle w:val="03PRRAFO"/>
        <w:rPr>
          <w:rFonts w:eastAsia="MS ??"/>
        </w:rPr>
      </w:pPr>
      <w:r w:rsidRPr="00ED6A65">
        <w:t>Yo, [</w:t>
      </w:r>
      <w:r w:rsidRPr="00ED6A65">
        <w:rPr>
          <w:i/>
          <w:color w:val="898989" w:themeColor="text1" w:themeTint="80"/>
        </w:rPr>
        <w:t>Nombres y Apellidos</w:t>
      </w:r>
      <w:r w:rsidRPr="00ED6A65">
        <w:t>], identificado con [</w:t>
      </w:r>
      <w:r w:rsidRPr="00ED6A65">
        <w:rPr>
          <w:i/>
          <w:iCs/>
          <w:color w:val="808080" w:themeColor="background1" w:themeShade="80"/>
        </w:rPr>
        <w:t>Número de DNI / Carnet de Extranjería</w:t>
      </w:r>
      <w:r w:rsidRPr="00ED6A65">
        <w:t xml:space="preserve">] en mi condición de </w:t>
      </w:r>
      <w:proofErr w:type="gramStart"/>
      <w:r w:rsidR="001D4740" w:rsidRPr="00ED6A65">
        <w:t>Responsable</w:t>
      </w:r>
      <w:proofErr w:type="gramEnd"/>
      <w:r w:rsidR="001D4740" w:rsidRPr="00ED6A65">
        <w:t xml:space="preserve"> Técnico de la propuesta denominada: [</w:t>
      </w:r>
      <w:r w:rsidR="001D4740" w:rsidRPr="00ED6A65">
        <w:rPr>
          <w:i/>
          <w:color w:val="808080"/>
        </w:rPr>
        <w:t>Título del curso</w:t>
      </w:r>
      <w:r w:rsidR="001D4740" w:rsidRPr="00ED6A65">
        <w:t>]</w:t>
      </w:r>
      <w:r w:rsidR="0041603A" w:rsidRPr="00ED6A65">
        <w:t xml:space="preserve">, en aras de preservar la transparencia necesaria y las buenas prácticas éticas relacionadas a los concursos públicos de financiamiento </w:t>
      </w:r>
      <w:r w:rsidR="0041603A" w:rsidRPr="00ED6A65">
        <w:rPr>
          <w:b/>
        </w:rPr>
        <w:t>SEÑALO</w:t>
      </w:r>
      <w:r w:rsidR="0041603A" w:rsidRPr="00ED6A65">
        <w:t xml:space="preserve"> </w:t>
      </w:r>
      <w:r w:rsidR="0041603A" w:rsidRPr="00ED6A65">
        <w:rPr>
          <w:rFonts w:eastAsia="MS ??"/>
          <w:b/>
        </w:rPr>
        <w:t>BAJO JURAMENTO Y CON CARÁCTER DE DECLARACIÓN JURADA</w:t>
      </w:r>
      <w:r w:rsidR="0041603A" w:rsidRPr="00ED6A65">
        <w:rPr>
          <w:rStyle w:val="Refdenotaalpie"/>
          <w:color w:val="000000"/>
        </w:rPr>
        <w:footnoteReference w:id="1"/>
      </w:r>
      <w:r w:rsidR="0041603A" w:rsidRPr="00ED6A65">
        <w:rPr>
          <w:rFonts w:eastAsia="MS ??"/>
        </w:rPr>
        <w:t>, que:</w:t>
      </w:r>
    </w:p>
    <w:p w14:paraId="3C0B90EC" w14:textId="77777777" w:rsidR="00A43343" w:rsidRPr="00ED6A65" w:rsidRDefault="00A43343" w:rsidP="0041603A">
      <w:pPr>
        <w:pStyle w:val="03PRRAFO"/>
        <w:rPr>
          <w:rFonts w:eastAsia="MS ??"/>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174"/>
        <w:gridCol w:w="1320"/>
      </w:tblGrid>
      <w:tr w:rsidR="00A43343" w:rsidRPr="00ED6A65" w14:paraId="7BFD4320" w14:textId="77777777" w:rsidTr="006F4355">
        <w:trPr>
          <w:trHeight w:val="425"/>
          <w:tblHeader/>
        </w:trPr>
        <w:tc>
          <w:tcPr>
            <w:tcW w:w="4223" w:type="pct"/>
            <w:shd w:val="clear" w:color="auto" w:fill="D9D9D9" w:themeFill="background1" w:themeFillShade="D9"/>
            <w:vAlign w:val="center"/>
          </w:tcPr>
          <w:p w14:paraId="56935564" w14:textId="77777777" w:rsidR="00A43343" w:rsidRPr="00ED6A65" w:rsidRDefault="00A43343" w:rsidP="00C70B7A">
            <w:pPr>
              <w:jc w:val="center"/>
              <w:rPr>
                <w:b/>
                <w:bCs/>
                <w:sz w:val="18"/>
                <w:szCs w:val="18"/>
                <w:lang w:val="es-PE"/>
              </w:rPr>
            </w:pPr>
            <w:r w:rsidRPr="00ED6A65">
              <w:rPr>
                <w:b/>
                <w:bCs/>
                <w:sz w:val="18"/>
                <w:szCs w:val="18"/>
                <w:lang w:val="es-PE"/>
              </w:rPr>
              <w:t>REQUISITO</w:t>
            </w:r>
          </w:p>
        </w:tc>
        <w:tc>
          <w:tcPr>
            <w:tcW w:w="777" w:type="pct"/>
            <w:shd w:val="clear" w:color="auto" w:fill="D9D9D9" w:themeFill="background1" w:themeFillShade="D9"/>
            <w:vAlign w:val="center"/>
          </w:tcPr>
          <w:p w14:paraId="6D3FB165" w14:textId="77777777" w:rsidR="00A43343" w:rsidRPr="00ED6A65" w:rsidRDefault="00A43343" w:rsidP="00C70B7A">
            <w:pPr>
              <w:jc w:val="center"/>
              <w:rPr>
                <w:b/>
                <w:bCs/>
                <w:sz w:val="16"/>
                <w:szCs w:val="16"/>
                <w:lang w:val="es-PE"/>
              </w:rPr>
            </w:pPr>
            <w:r w:rsidRPr="00ED6A65">
              <w:rPr>
                <w:b/>
                <w:bCs/>
                <w:sz w:val="16"/>
                <w:szCs w:val="16"/>
                <w:lang w:val="es-PE"/>
              </w:rPr>
              <w:t>Cumple</w:t>
            </w:r>
          </w:p>
          <w:p w14:paraId="3F856840" w14:textId="77777777" w:rsidR="00A43343" w:rsidRPr="00ED6A65" w:rsidRDefault="00A43343" w:rsidP="00C70B7A">
            <w:pPr>
              <w:jc w:val="center"/>
              <w:rPr>
                <w:b/>
                <w:bCs/>
                <w:sz w:val="16"/>
                <w:szCs w:val="16"/>
                <w:lang w:val="es-PE"/>
              </w:rPr>
            </w:pPr>
            <w:r w:rsidRPr="00ED6A65">
              <w:rPr>
                <w:b/>
                <w:bCs/>
                <w:sz w:val="16"/>
                <w:szCs w:val="16"/>
                <w:lang w:val="es-PE"/>
              </w:rPr>
              <w:t>(Marcar con X)</w:t>
            </w:r>
          </w:p>
        </w:tc>
      </w:tr>
      <w:tr w:rsidR="00A43343" w:rsidRPr="00ED6A65" w14:paraId="72A04C38" w14:textId="77777777" w:rsidTr="0026030C">
        <w:trPr>
          <w:trHeight w:val="283"/>
        </w:trPr>
        <w:tc>
          <w:tcPr>
            <w:tcW w:w="4223" w:type="pct"/>
            <w:shd w:val="clear" w:color="auto" w:fill="D9D9D9" w:themeFill="background1" w:themeFillShade="D9"/>
            <w:vAlign w:val="center"/>
          </w:tcPr>
          <w:p w14:paraId="3E0527B3" w14:textId="342E9540" w:rsidR="00A43343" w:rsidRPr="00ED6A65" w:rsidRDefault="00F75524" w:rsidP="00060332">
            <w:pPr>
              <w:pStyle w:val="2SUBSECCIN"/>
              <w:rPr>
                <w:lang w:val="es-PE"/>
              </w:rPr>
            </w:pPr>
            <w:r w:rsidRPr="00ED6A65">
              <w:rPr>
                <w:lang w:val="es-PE"/>
              </w:rPr>
              <w:t>De los miembros del equipo</w:t>
            </w:r>
          </w:p>
        </w:tc>
        <w:tc>
          <w:tcPr>
            <w:tcW w:w="777" w:type="pct"/>
            <w:shd w:val="clear" w:color="auto" w:fill="D9D9D9" w:themeFill="background1" w:themeFillShade="D9"/>
            <w:vAlign w:val="center"/>
          </w:tcPr>
          <w:p w14:paraId="66D0C847" w14:textId="77777777" w:rsidR="00A43343" w:rsidRPr="00ED6A65" w:rsidRDefault="00A43343" w:rsidP="0026030C">
            <w:pPr>
              <w:pStyle w:val="TableParagraph"/>
              <w:jc w:val="center"/>
              <w:rPr>
                <w:sz w:val="18"/>
                <w:szCs w:val="18"/>
                <w:lang w:val="es-PE"/>
              </w:rPr>
            </w:pPr>
          </w:p>
        </w:tc>
      </w:tr>
      <w:tr w:rsidR="00A43343" w:rsidRPr="00ED6A65" w14:paraId="1D4EE2E2" w14:textId="77777777" w:rsidTr="0026030C">
        <w:trPr>
          <w:trHeight w:val="621"/>
        </w:trPr>
        <w:tc>
          <w:tcPr>
            <w:tcW w:w="4223" w:type="pct"/>
            <w:vAlign w:val="center"/>
          </w:tcPr>
          <w:p w14:paraId="26DFB8D6" w14:textId="338E6140" w:rsidR="00A43343" w:rsidRPr="00ED6A65" w:rsidRDefault="00A43343" w:rsidP="00060332">
            <w:pPr>
              <w:pStyle w:val="10NMERO"/>
              <w:numPr>
                <w:ilvl w:val="0"/>
                <w:numId w:val="184"/>
              </w:numPr>
              <w:ind w:left="284" w:hanging="284"/>
              <w:jc w:val="both"/>
              <w:rPr>
                <w:lang w:val="es-PE"/>
              </w:rPr>
            </w:pPr>
            <w:r w:rsidRPr="00ED6A65">
              <w:rPr>
                <w:lang w:val="es-PE"/>
              </w:rPr>
              <w:t xml:space="preserve">La postulación </w:t>
            </w:r>
            <w:r w:rsidRPr="009205EC">
              <w:rPr>
                <w:b/>
                <w:lang w:val="es-PE"/>
              </w:rPr>
              <w:t xml:space="preserve">NO </w:t>
            </w:r>
            <w:r w:rsidRPr="00ED6A65">
              <w:rPr>
                <w:lang w:val="es-PE"/>
              </w:rPr>
              <w:t>genera un conflicto de interés</w:t>
            </w:r>
            <w:r w:rsidRPr="00ED6A65">
              <w:rPr>
                <w:rStyle w:val="Refdenotaalpie"/>
                <w:lang w:val="es-PE"/>
              </w:rPr>
              <w:footnoteReference w:id="2"/>
            </w:r>
            <w:r w:rsidRPr="009205EC">
              <w:rPr>
                <w:position w:val="6"/>
                <w:lang w:val="es-PE"/>
              </w:rPr>
              <w:t xml:space="preserve"> </w:t>
            </w:r>
            <w:r w:rsidRPr="00ED6A65">
              <w:rPr>
                <w:lang w:val="es-PE"/>
              </w:rPr>
              <w:t>financiero, personal, o de otra naturaleza,</w:t>
            </w:r>
            <w:r w:rsidR="00C70B7A" w:rsidRPr="00ED6A65">
              <w:rPr>
                <w:lang w:val="es-PE"/>
              </w:rPr>
              <w:t xml:space="preserve"> </w:t>
            </w:r>
            <w:r w:rsidRPr="00ED6A65">
              <w:rPr>
                <w:lang w:val="es-PE"/>
              </w:rPr>
              <w:t>que</w:t>
            </w:r>
            <w:r w:rsidRPr="009205EC">
              <w:rPr>
                <w:spacing w:val="-12"/>
                <w:lang w:val="es-PE"/>
              </w:rPr>
              <w:t xml:space="preserve"> </w:t>
            </w:r>
            <w:r w:rsidRPr="00ED6A65">
              <w:rPr>
                <w:lang w:val="es-PE"/>
              </w:rPr>
              <w:t>pueda</w:t>
            </w:r>
            <w:r w:rsidRPr="009205EC">
              <w:rPr>
                <w:spacing w:val="-11"/>
                <w:lang w:val="es-PE"/>
              </w:rPr>
              <w:t xml:space="preserve"> </w:t>
            </w:r>
            <w:r w:rsidRPr="00ED6A65">
              <w:rPr>
                <w:lang w:val="es-PE"/>
              </w:rPr>
              <w:t>afectar</w:t>
            </w:r>
            <w:r w:rsidRPr="009205EC">
              <w:rPr>
                <w:spacing w:val="-12"/>
                <w:lang w:val="es-PE"/>
              </w:rPr>
              <w:t xml:space="preserve"> </w:t>
            </w:r>
            <w:r w:rsidRPr="00ED6A65">
              <w:rPr>
                <w:lang w:val="es-PE"/>
              </w:rPr>
              <w:t>el</w:t>
            </w:r>
            <w:r w:rsidRPr="009205EC">
              <w:rPr>
                <w:spacing w:val="-11"/>
                <w:lang w:val="es-PE"/>
              </w:rPr>
              <w:t xml:space="preserve"> </w:t>
            </w:r>
            <w:r w:rsidRPr="00ED6A65">
              <w:rPr>
                <w:lang w:val="es-PE"/>
              </w:rPr>
              <w:t>desarrollo</w:t>
            </w:r>
            <w:r w:rsidRPr="009205EC">
              <w:rPr>
                <w:spacing w:val="-11"/>
                <w:lang w:val="es-PE"/>
              </w:rPr>
              <w:t xml:space="preserve"> </w:t>
            </w:r>
            <w:r w:rsidRPr="00ED6A65">
              <w:rPr>
                <w:lang w:val="es-PE"/>
              </w:rPr>
              <w:t>o</w:t>
            </w:r>
            <w:r w:rsidRPr="009205EC">
              <w:rPr>
                <w:spacing w:val="-11"/>
                <w:lang w:val="es-PE"/>
              </w:rPr>
              <w:t xml:space="preserve"> </w:t>
            </w:r>
            <w:r w:rsidRPr="00ED6A65">
              <w:rPr>
                <w:lang w:val="es-PE"/>
              </w:rPr>
              <w:t>la</w:t>
            </w:r>
            <w:r w:rsidRPr="009205EC">
              <w:rPr>
                <w:spacing w:val="-11"/>
                <w:lang w:val="es-PE"/>
              </w:rPr>
              <w:t xml:space="preserve"> </w:t>
            </w:r>
            <w:r w:rsidRPr="00ED6A65">
              <w:rPr>
                <w:lang w:val="es-PE"/>
              </w:rPr>
              <w:t>integridad</w:t>
            </w:r>
            <w:r w:rsidRPr="009205EC">
              <w:rPr>
                <w:spacing w:val="-11"/>
                <w:lang w:val="es-PE"/>
              </w:rPr>
              <w:t xml:space="preserve"> </w:t>
            </w:r>
            <w:r w:rsidRPr="00ED6A65">
              <w:rPr>
                <w:lang w:val="es-PE"/>
              </w:rPr>
              <w:t>de</w:t>
            </w:r>
            <w:r w:rsidRPr="009205EC">
              <w:rPr>
                <w:spacing w:val="-11"/>
                <w:lang w:val="es-PE"/>
              </w:rPr>
              <w:t xml:space="preserve"> </w:t>
            </w:r>
            <w:r w:rsidRPr="00ED6A65">
              <w:rPr>
                <w:lang w:val="es-PE"/>
              </w:rPr>
              <w:t>la</w:t>
            </w:r>
            <w:r w:rsidRPr="009205EC">
              <w:rPr>
                <w:spacing w:val="-10"/>
                <w:lang w:val="es-PE"/>
              </w:rPr>
              <w:t xml:space="preserve"> </w:t>
            </w:r>
            <w:r w:rsidRPr="00ED6A65">
              <w:rPr>
                <w:lang w:val="es-PE"/>
              </w:rPr>
              <w:t>investigación</w:t>
            </w:r>
            <w:r w:rsidRPr="009205EC">
              <w:rPr>
                <w:spacing w:val="-11"/>
                <w:lang w:val="es-PE"/>
              </w:rPr>
              <w:t xml:space="preserve"> </w:t>
            </w:r>
            <w:r w:rsidRPr="00ED6A65">
              <w:rPr>
                <w:lang w:val="es-PE"/>
              </w:rPr>
              <w:t>en</w:t>
            </w:r>
            <w:r w:rsidRPr="009205EC">
              <w:rPr>
                <w:spacing w:val="-11"/>
                <w:lang w:val="es-PE"/>
              </w:rPr>
              <w:t xml:space="preserve"> </w:t>
            </w:r>
            <w:r w:rsidRPr="00ED6A65">
              <w:rPr>
                <w:lang w:val="es-PE"/>
              </w:rPr>
              <w:t>caso</w:t>
            </w:r>
            <w:r w:rsidRPr="009205EC">
              <w:rPr>
                <w:spacing w:val="-11"/>
                <w:lang w:val="es-PE"/>
              </w:rPr>
              <w:t xml:space="preserve"> </w:t>
            </w:r>
            <w:r w:rsidRPr="00ED6A65">
              <w:rPr>
                <w:lang w:val="es-PE"/>
              </w:rPr>
              <w:t>de</w:t>
            </w:r>
            <w:r w:rsidRPr="009205EC">
              <w:rPr>
                <w:spacing w:val="-11"/>
                <w:lang w:val="es-PE"/>
              </w:rPr>
              <w:t xml:space="preserve"> </w:t>
            </w:r>
            <w:r w:rsidRPr="00ED6A65">
              <w:rPr>
                <w:lang w:val="es-PE"/>
              </w:rPr>
              <w:t>ser</w:t>
            </w:r>
            <w:r w:rsidRPr="009205EC">
              <w:rPr>
                <w:spacing w:val="-12"/>
                <w:lang w:val="es-PE"/>
              </w:rPr>
              <w:t xml:space="preserve"> </w:t>
            </w:r>
            <w:r w:rsidRPr="00ED6A65">
              <w:rPr>
                <w:lang w:val="es-PE"/>
              </w:rPr>
              <w:t>seleccionado y/o el curso de la</w:t>
            </w:r>
            <w:r w:rsidRPr="009205EC">
              <w:rPr>
                <w:spacing w:val="-5"/>
                <w:lang w:val="es-PE"/>
              </w:rPr>
              <w:t xml:space="preserve"> </w:t>
            </w:r>
            <w:r w:rsidRPr="00ED6A65">
              <w:rPr>
                <w:lang w:val="es-PE"/>
              </w:rPr>
              <w:t>ejecución.</w:t>
            </w:r>
          </w:p>
        </w:tc>
        <w:tc>
          <w:tcPr>
            <w:tcW w:w="777" w:type="pct"/>
            <w:vAlign w:val="center"/>
          </w:tcPr>
          <w:p w14:paraId="6FC2C00F" w14:textId="77777777" w:rsidR="00A43343" w:rsidRPr="00ED6A65" w:rsidRDefault="00A43343" w:rsidP="0026030C">
            <w:pPr>
              <w:pStyle w:val="TableParagraph"/>
              <w:jc w:val="center"/>
              <w:rPr>
                <w:sz w:val="18"/>
                <w:szCs w:val="18"/>
                <w:lang w:val="es-PE"/>
              </w:rPr>
            </w:pPr>
          </w:p>
        </w:tc>
      </w:tr>
      <w:tr w:rsidR="00A43343" w:rsidRPr="00ED6A65" w14:paraId="591E3949" w14:textId="77777777" w:rsidTr="0026030C">
        <w:trPr>
          <w:trHeight w:val="411"/>
        </w:trPr>
        <w:tc>
          <w:tcPr>
            <w:tcW w:w="4223" w:type="pct"/>
            <w:vAlign w:val="center"/>
          </w:tcPr>
          <w:p w14:paraId="42969BDA" w14:textId="2D1EB933" w:rsidR="00A43343" w:rsidRPr="00ED6A65" w:rsidRDefault="00A43343" w:rsidP="00060332">
            <w:pPr>
              <w:pStyle w:val="10NMERO"/>
              <w:jc w:val="both"/>
              <w:rPr>
                <w:lang w:val="es-PE"/>
              </w:rPr>
            </w:pPr>
            <w:r w:rsidRPr="00ED6A65">
              <w:rPr>
                <w:b/>
                <w:lang w:val="es-PE"/>
              </w:rPr>
              <w:t xml:space="preserve">NO </w:t>
            </w:r>
            <w:r w:rsidRPr="00ED6A65">
              <w:rPr>
                <w:lang w:val="es-PE"/>
              </w:rPr>
              <w:t>incur</w:t>
            </w:r>
            <w:r w:rsidR="00F75524" w:rsidRPr="00ED6A65">
              <w:rPr>
                <w:lang w:val="es-PE"/>
              </w:rPr>
              <w:t>ren</w:t>
            </w:r>
            <w:r w:rsidRPr="00ED6A65">
              <w:rPr>
                <w:lang w:val="es-PE"/>
              </w:rPr>
              <w:t xml:space="preserve"> en las prohibiciones éticas señaladas en los numerales 1 y 2 del artículo 8° del</w:t>
            </w:r>
            <w:r w:rsidR="00C70B7A" w:rsidRPr="00ED6A65">
              <w:rPr>
                <w:lang w:val="es-PE"/>
              </w:rPr>
              <w:t xml:space="preserve"> </w:t>
            </w:r>
            <w:r w:rsidRPr="00ED6A65">
              <w:rPr>
                <w:lang w:val="es-PE"/>
              </w:rPr>
              <w:t>Código de Ética de la Función Pública.</w:t>
            </w:r>
          </w:p>
        </w:tc>
        <w:tc>
          <w:tcPr>
            <w:tcW w:w="777" w:type="pct"/>
            <w:vAlign w:val="center"/>
          </w:tcPr>
          <w:p w14:paraId="26E5CE0B" w14:textId="77777777" w:rsidR="00A43343" w:rsidRPr="00ED6A65" w:rsidRDefault="00A43343" w:rsidP="0026030C">
            <w:pPr>
              <w:pStyle w:val="TableParagraph"/>
              <w:jc w:val="center"/>
              <w:rPr>
                <w:sz w:val="18"/>
                <w:szCs w:val="18"/>
                <w:lang w:val="es-PE"/>
              </w:rPr>
            </w:pPr>
          </w:p>
        </w:tc>
      </w:tr>
      <w:tr w:rsidR="00A43343" w:rsidRPr="00ED6A65" w14:paraId="25A2BB87" w14:textId="77777777" w:rsidTr="0026030C">
        <w:trPr>
          <w:trHeight w:val="621"/>
        </w:trPr>
        <w:tc>
          <w:tcPr>
            <w:tcW w:w="4223" w:type="pct"/>
            <w:vAlign w:val="center"/>
          </w:tcPr>
          <w:p w14:paraId="778895AF" w14:textId="7E48042D" w:rsidR="00A43343" w:rsidRPr="00ED6A65" w:rsidRDefault="00A43343" w:rsidP="00060332">
            <w:pPr>
              <w:pStyle w:val="10NMERO"/>
              <w:jc w:val="both"/>
              <w:rPr>
                <w:lang w:val="es-PE"/>
              </w:rPr>
            </w:pPr>
            <w:r w:rsidRPr="00ED6A65">
              <w:rPr>
                <w:b/>
                <w:lang w:val="es-PE"/>
              </w:rPr>
              <w:t xml:space="preserve">NO </w:t>
            </w:r>
            <w:r w:rsidR="001D4740" w:rsidRPr="00ED6A65">
              <w:rPr>
                <w:lang w:val="es-PE"/>
              </w:rPr>
              <w:t>h</w:t>
            </w:r>
            <w:r w:rsidR="00F75524" w:rsidRPr="00ED6A65">
              <w:rPr>
                <w:lang w:val="es-PE"/>
              </w:rPr>
              <w:t>an</w:t>
            </w:r>
            <w:r w:rsidR="001D4740" w:rsidRPr="00ED6A65">
              <w:rPr>
                <w:lang w:val="es-PE"/>
              </w:rPr>
              <w:t xml:space="preserve"> tenido</w:t>
            </w:r>
            <w:r w:rsidRPr="00ED6A65">
              <w:rPr>
                <w:lang w:val="es-PE"/>
              </w:rPr>
              <w:t xml:space="preserve"> injerencia directa o indirecta en el proceso de elaboración o aprobación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777" w:type="pct"/>
            <w:vAlign w:val="center"/>
          </w:tcPr>
          <w:p w14:paraId="4DE3578E" w14:textId="77777777" w:rsidR="00A43343" w:rsidRPr="00ED6A65" w:rsidRDefault="00A43343" w:rsidP="0026030C">
            <w:pPr>
              <w:pStyle w:val="TableParagraph"/>
              <w:jc w:val="center"/>
              <w:rPr>
                <w:sz w:val="18"/>
                <w:szCs w:val="18"/>
                <w:lang w:val="es-PE"/>
              </w:rPr>
            </w:pPr>
          </w:p>
        </w:tc>
      </w:tr>
      <w:tr w:rsidR="00A43343" w:rsidRPr="00ED6A65" w14:paraId="77D34F5E" w14:textId="77777777" w:rsidTr="0026030C">
        <w:trPr>
          <w:trHeight w:val="1449"/>
        </w:trPr>
        <w:tc>
          <w:tcPr>
            <w:tcW w:w="4223" w:type="pct"/>
            <w:vAlign w:val="center"/>
          </w:tcPr>
          <w:p w14:paraId="6F00F4D2" w14:textId="019C0418" w:rsidR="00A43343" w:rsidRPr="00ED6A65" w:rsidRDefault="00A43343" w:rsidP="00060332">
            <w:pPr>
              <w:pStyle w:val="10NMERO"/>
              <w:jc w:val="both"/>
              <w:rPr>
                <w:lang w:val="es-PE"/>
              </w:rPr>
            </w:pPr>
            <w:r w:rsidRPr="00ED6A65">
              <w:rPr>
                <w:b/>
                <w:lang w:val="es-PE"/>
              </w:rPr>
              <w:t xml:space="preserve">NO </w:t>
            </w:r>
            <w:r w:rsidR="00F75524" w:rsidRPr="00ED6A65">
              <w:rPr>
                <w:lang w:val="es-PE"/>
              </w:rPr>
              <w:t>tienen</w:t>
            </w:r>
            <w:r w:rsidRPr="00ED6A65">
              <w:rPr>
                <w:lang w:val="es-PE"/>
              </w:rPr>
              <w:t xml:space="preserve"> relación de parentesco hasta el cuarto grado de consanguinidad (padres, hijos, abuelos, hermanos, nietos, tíos, sobrinos y primos hermanos) ni segundo de afinidad (hijos adoptivos,</w:t>
            </w:r>
            <w:r w:rsidRPr="00ED6A65">
              <w:rPr>
                <w:spacing w:val="-5"/>
                <w:lang w:val="es-PE"/>
              </w:rPr>
              <w:t xml:space="preserve"> </w:t>
            </w:r>
            <w:r w:rsidRPr="00ED6A65">
              <w:rPr>
                <w:lang w:val="es-PE"/>
              </w:rPr>
              <w:t>padres</w:t>
            </w:r>
            <w:r w:rsidRPr="00ED6A65">
              <w:rPr>
                <w:spacing w:val="-4"/>
                <w:lang w:val="es-PE"/>
              </w:rPr>
              <w:t xml:space="preserve"> </w:t>
            </w:r>
            <w:r w:rsidRPr="00ED6A65">
              <w:rPr>
                <w:lang w:val="es-PE"/>
              </w:rPr>
              <w:t>e</w:t>
            </w:r>
            <w:r w:rsidRPr="00ED6A65">
              <w:rPr>
                <w:spacing w:val="-4"/>
                <w:lang w:val="es-PE"/>
              </w:rPr>
              <w:t xml:space="preserve"> </w:t>
            </w:r>
            <w:r w:rsidRPr="00ED6A65">
              <w:rPr>
                <w:lang w:val="es-PE"/>
              </w:rPr>
              <w:t>hijos</w:t>
            </w:r>
            <w:r w:rsidRPr="00ED6A65">
              <w:rPr>
                <w:spacing w:val="-4"/>
                <w:lang w:val="es-PE"/>
              </w:rPr>
              <w:t xml:space="preserve"> </w:t>
            </w:r>
            <w:r w:rsidRPr="00ED6A65">
              <w:rPr>
                <w:lang w:val="es-PE"/>
              </w:rPr>
              <w:t>propios</w:t>
            </w:r>
            <w:r w:rsidRPr="00ED6A65">
              <w:rPr>
                <w:spacing w:val="-3"/>
                <w:lang w:val="es-PE"/>
              </w:rPr>
              <w:t xml:space="preserve"> </w:t>
            </w:r>
            <w:r w:rsidRPr="00ED6A65">
              <w:rPr>
                <w:lang w:val="es-PE"/>
              </w:rPr>
              <w:t>del</w:t>
            </w:r>
            <w:r w:rsidRPr="00ED6A65">
              <w:rPr>
                <w:spacing w:val="-4"/>
                <w:lang w:val="es-PE"/>
              </w:rPr>
              <w:t xml:space="preserve"> </w:t>
            </w:r>
            <w:r w:rsidRPr="00ED6A65">
              <w:rPr>
                <w:lang w:val="es-PE"/>
              </w:rPr>
              <w:t>cónyuge,</w:t>
            </w:r>
            <w:r w:rsidRPr="00ED6A65">
              <w:rPr>
                <w:spacing w:val="-4"/>
                <w:lang w:val="es-PE"/>
              </w:rPr>
              <w:t xml:space="preserve"> </w:t>
            </w:r>
            <w:r w:rsidRPr="00ED6A65">
              <w:rPr>
                <w:lang w:val="es-PE"/>
              </w:rPr>
              <w:t>abuelos</w:t>
            </w:r>
            <w:r w:rsidRPr="00ED6A65">
              <w:rPr>
                <w:spacing w:val="-4"/>
                <w:lang w:val="es-PE"/>
              </w:rPr>
              <w:t xml:space="preserve"> </w:t>
            </w:r>
            <w:r w:rsidRPr="00ED6A65">
              <w:rPr>
                <w:lang w:val="es-PE"/>
              </w:rPr>
              <w:t>y</w:t>
            </w:r>
            <w:r w:rsidRPr="00ED6A65">
              <w:rPr>
                <w:spacing w:val="-3"/>
                <w:lang w:val="es-PE"/>
              </w:rPr>
              <w:t xml:space="preserve"> </w:t>
            </w:r>
            <w:r w:rsidRPr="00ED6A65">
              <w:rPr>
                <w:lang w:val="es-PE"/>
              </w:rPr>
              <w:t>hermanos</w:t>
            </w:r>
            <w:r w:rsidRPr="00ED6A65">
              <w:rPr>
                <w:spacing w:val="-3"/>
                <w:lang w:val="es-PE"/>
              </w:rPr>
              <w:t xml:space="preserve"> </w:t>
            </w:r>
            <w:r w:rsidRPr="00ED6A65">
              <w:rPr>
                <w:lang w:val="es-PE"/>
              </w:rPr>
              <w:t>del</w:t>
            </w:r>
            <w:r w:rsidRPr="00ED6A65">
              <w:rPr>
                <w:spacing w:val="-5"/>
                <w:lang w:val="es-PE"/>
              </w:rPr>
              <w:t xml:space="preserve"> </w:t>
            </w:r>
            <w:r w:rsidRPr="00ED6A65">
              <w:rPr>
                <w:lang w:val="es-PE"/>
              </w:rPr>
              <w:t>cónyuge)</w:t>
            </w:r>
            <w:r w:rsidRPr="00ED6A65">
              <w:rPr>
                <w:spacing w:val="-5"/>
                <w:lang w:val="es-PE"/>
              </w:rPr>
              <w:t xml:space="preserve"> </w:t>
            </w:r>
            <w:r w:rsidRPr="00ED6A65">
              <w:rPr>
                <w:lang w:val="es-PE"/>
              </w:rPr>
              <w:t>ni</w:t>
            </w:r>
            <w:r w:rsidRPr="00ED6A65">
              <w:rPr>
                <w:spacing w:val="-4"/>
                <w:lang w:val="es-PE"/>
              </w:rPr>
              <w:t xml:space="preserve"> </w:t>
            </w:r>
            <w:r w:rsidRPr="00ED6A65">
              <w:rPr>
                <w:lang w:val="es-PE"/>
              </w:rPr>
              <w:t>por</w:t>
            </w:r>
            <w:r w:rsidRPr="00ED6A65">
              <w:rPr>
                <w:spacing w:val="-5"/>
                <w:lang w:val="es-PE"/>
              </w:rPr>
              <w:t xml:space="preserve"> </w:t>
            </w:r>
            <w:r w:rsidRPr="00ED6A65">
              <w:rPr>
                <w:lang w:val="es-PE"/>
              </w:rPr>
              <w:t>razón de matrimonio (cónyuge) con los servidores, funcionarios públicos o quienes ejercen función pública en el CONCYTEC o el Programa PROCIENCIA, que tienen injerencia directa o indirecta en el proceso de elaboración</w:t>
            </w:r>
            <w:r w:rsidRPr="00ED6A65">
              <w:rPr>
                <w:spacing w:val="28"/>
                <w:lang w:val="es-PE"/>
              </w:rPr>
              <w:t xml:space="preserve"> </w:t>
            </w:r>
            <w:r w:rsidRPr="00ED6A65">
              <w:rPr>
                <w:lang w:val="es-PE"/>
              </w:rPr>
              <w:t>de</w:t>
            </w:r>
            <w:r w:rsidRPr="00ED6A65">
              <w:rPr>
                <w:spacing w:val="28"/>
                <w:lang w:val="es-PE"/>
              </w:rPr>
              <w:t xml:space="preserve"> </w:t>
            </w:r>
            <w:r w:rsidRPr="00ED6A65">
              <w:rPr>
                <w:lang w:val="es-PE"/>
              </w:rPr>
              <w:t>los</w:t>
            </w:r>
            <w:r w:rsidRPr="00ED6A65">
              <w:rPr>
                <w:spacing w:val="29"/>
                <w:lang w:val="es-PE"/>
              </w:rPr>
              <w:t xml:space="preserve"> </w:t>
            </w:r>
            <w:r w:rsidRPr="00ED6A65">
              <w:rPr>
                <w:lang w:val="es-PE"/>
              </w:rPr>
              <w:t>documentos</w:t>
            </w:r>
            <w:r w:rsidRPr="00ED6A65">
              <w:rPr>
                <w:spacing w:val="29"/>
                <w:lang w:val="es-PE"/>
              </w:rPr>
              <w:t xml:space="preserve"> </w:t>
            </w:r>
            <w:r w:rsidRPr="00ED6A65">
              <w:rPr>
                <w:lang w:val="es-PE"/>
              </w:rPr>
              <w:t>del</w:t>
            </w:r>
            <w:r w:rsidRPr="00ED6A65">
              <w:rPr>
                <w:spacing w:val="29"/>
                <w:lang w:val="es-PE"/>
              </w:rPr>
              <w:t xml:space="preserve"> </w:t>
            </w:r>
            <w:r w:rsidRPr="00ED6A65">
              <w:rPr>
                <w:lang w:val="es-PE"/>
              </w:rPr>
              <w:t>presente</w:t>
            </w:r>
            <w:r w:rsidRPr="00ED6A65">
              <w:rPr>
                <w:spacing w:val="28"/>
                <w:lang w:val="es-PE"/>
              </w:rPr>
              <w:t xml:space="preserve"> </w:t>
            </w:r>
            <w:r w:rsidRPr="00ED6A65">
              <w:rPr>
                <w:lang w:val="es-PE"/>
              </w:rPr>
              <w:t>concurso</w:t>
            </w:r>
            <w:r w:rsidRPr="00ED6A65">
              <w:rPr>
                <w:spacing w:val="28"/>
                <w:lang w:val="es-PE"/>
              </w:rPr>
              <w:t xml:space="preserve"> </w:t>
            </w:r>
            <w:r w:rsidRPr="00ED6A65">
              <w:rPr>
                <w:lang w:val="es-PE"/>
              </w:rPr>
              <w:t>(Ficha</w:t>
            </w:r>
            <w:r w:rsidRPr="00ED6A65">
              <w:rPr>
                <w:spacing w:val="29"/>
                <w:lang w:val="es-PE"/>
              </w:rPr>
              <w:t xml:space="preserve"> </w:t>
            </w:r>
            <w:r w:rsidRPr="00ED6A65">
              <w:rPr>
                <w:lang w:val="es-PE"/>
              </w:rPr>
              <w:t>Técnica,</w:t>
            </w:r>
            <w:r w:rsidRPr="00ED6A65">
              <w:rPr>
                <w:spacing w:val="28"/>
                <w:lang w:val="es-PE"/>
              </w:rPr>
              <w:t xml:space="preserve"> </w:t>
            </w:r>
            <w:r w:rsidRPr="00ED6A65">
              <w:rPr>
                <w:lang w:val="es-PE"/>
              </w:rPr>
              <w:t>Bases,</w:t>
            </w:r>
            <w:r w:rsidRPr="00ED6A65">
              <w:rPr>
                <w:spacing w:val="28"/>
                <w:lang w:val="es-PE"/>
              </w:rPr>
              <w:t xml:space="preserve"> </w:t>
            </w:r>
            <w:r w:rsidRPr="00ED6A65">
              <w:rPr>
                <w:lang w:val="es-PE"/>
              </w:rPr>
              <w:t>Cartilla</w:t>
            </w:r>
            <w:r w:rsidRPr="00ED6A65">
              <w:rPr>
                <w:spacing w:val="26"/>
                <w:lang w:val="es-PE"/>
              </w:rPr>
              <w:t xml:space="preserve"> </w:t>
            </w:r>
            <w:r w:rsidRPr="00ED6A65">
              <w:rPr>
                <w:lang w:val="es-PE"/>
              </w:rPr>
              <w:t>de Evaluación y de Elegibilidad, Guía de regula el soporte, seguimiento y evaluación técnico y financiero para la ejecución de proyectos o programas subvencionados por PROCIENCIA).</w:t>
            </w:r>
          </w:p>
        </w:tc>
        <w:tc>
          <w:tcPr>
            <w:tcW w:w="777" w:type="pct"/>
            <w:vAlign w:val="center"/>
          </w:tcPr>
          <w:p w14:paraId="12BD00C5" w14:textId="77777777" w:rsidR="00A43343" w:rsidRPr="00ED6A65" w:rsidRDefault="00A43343" w:rsidP="0026030C">
            <w:pPr>
              <w:pStyle w:val="TableParagraph"/>
              <w:jc w:val="center"/>
              <w:rPr>
                <w:sz w:val="18"/>
                <w:szCs w:val="18"/>
                <w:lang w:val="es-PE"/>
              </w:rPr>
            </w:pPr>
          </w:p>
        </w:tc>
      </w:tr>
      <w:tr w:rsidR="009C6601" w:rsidRPr="00ED6A65" w14:paraId="48D40150" w14:textId="77777777" w:rsidTr="009C6601">
        <w:trPr>
          <w:trHeight w:val="283"/>
        </w:trPr>
        <w:tc>
          <w:tcPr>
            <w:tcW w:w="4223" w:type="pct"/>
            <w:vAlign w:val="center"/>
          </w:tcPr>
          <w:p w14:paraId="462D30D0" w14:textId="02F51C4E" w:rsidR="009C6601" w:rsidRPr="00ED6A65" w:rsidRDefault="009C6601" w:rsidP="00060332">
            <w:pPr>
              <w:pStyle w:val="10NMERO"/>
              <w:jc w:val="both"/>
              <w:rPr>
                <w:b/>
                <w:lang w:val="es-PE"/>
              </w:rPr>
            </w:pPr>
            <w:r w:rsidRPr="00ED6A65">
              <w:rPr>
                <w:lang w:val="es-PE"/>
              </w:rPr>
              <w:t xml:space="preserve">Cumplen con lo establecido en el numeral 2.3 Conformación del </w:t>
            </w:r>
            <w:r w:rsidR="00684BD7" w:rsidRPr="00ED6A65">
              <w:rPr>
                <w:lang w:val="es-PE"/>
              </w:rPr>
              <w:t>e</w:t>
            </w:r>
            <w:r w:rsidRPr="00ED6A65">
              <w:rPr>
                <w:lang w:val="es-PE"/>
              </w:rPr>
              <w:t>quipo.</w:t>
            </w:r>
          </w:p>
        </w:tc>
        <w:tc>
          <w:tcPr>
            <w:tcW w:w="777" w:type="pct"/>
            <w:vAlign w:val="center"/>
          </w:tcPr>
          <w:p w14:paraId="4EB675DA" w14:textId="77777777" w:rsidR="009C6601" w:rsidRPr="00ED6A65" w:rsidRDefault="009C6601" w:rsidP="009C6601">
            <w:pPr>
              <w:pStyle w:val="TableParagraph"/>
              <w:jc w:val="center"/>
              <w:rPr>
                <w:sz w:val="18"/>
                <w:szCs w:val="18"/>
                <w:lang w:val="es-PE"/>
              </w:rPr>
            </w:pPr>
          </w:p>
        </w:tc>
      </w:tr>
      <w:tr w:rsidR="009C6601" w:rsidRPr="00ED6A65" w14:paraId="40DF9FD0" w14:textId="77777777" w:rsidTr="009C6601">
        <w:trPr>
          <w:trHeight w:val="283"/>
        </w:trPr>
        <w:tc>
          <w:tcPr>
            <w:tcW w:w="4223" w:type="pct"/>
            <w:vAlign w:val="center"/>
          </w:tcPr>
          <w:p w14:paraId="5B66E403" w14:textId="7901317B" w:rsidR="009C6601" w:rsidRPr="00ED6A65" w:rsidRDefault="009C6601" w:rsidP="00060332">
            <w:pPr>
              <w:pStyle w:val="10NMERO"/>
              <w:jc w:val="both"/>
              <w:rPr>
                <w:b/>
                <w:lang w:val="es-PE"/>
              </w:rPr>
            </w:pPr>
            <w:r w:rsidRPr="00ED6A65">
              <w:rPr>
                <w:b/>
                <w:lang w:val="es-PE"/>
              </w:rPr>
              <w:t>NO</w:t>
            </w:r>
            <w:r w:rsidRPr="00ED6A65">
              <w:rPr>
                <w:lang w:val="es-PE"/>
              </w:rPr>
              <w:t xml:space="preserve"> desempeñan más de una función en el equipo.</w:t>
            </w:r>
          </w:p>
        </w:tc>
        <w:tc>
          <w:tcPr>
            <w:tcW w:w="777" w:type="pct"/>
            <w:vAlign w:val="center"/>
          </w:tcPr>
          <w:p w14:paraId="15463157" w14:textId="77777777" w:rsidR="009C6601" w:rsidRPr="00ED6A65" w:rsidRDefault="009C6601" w:rsidP="009C6601">
            <w:pPr>
              <w:pStyle w:val="TableParagraph"/>
              <w:jc w:val="center"/>
              <w:rPr>
                <w:sz w:val="18"/>
                <w:szCs w:val="18"/>
                <w:lang w:val="es-PE"/>
              </w:rPr>
            </w:pPr>
          </w:p>
        </w:tc>
      </w:tr>
      <w:tr w:rsidR="009C6601" w:rsidRPr="00ED6A65" w14:paraId="6FED0AA9" w14:textId="77777777" w:rsidTr="009C6601">
        <w:trPr>
          <w:trHeight w:val="283"/>
        </w:trPr>
        <w:tc>
          <w:tcPr>
            <w:tcW w:w="4223" w:type="pct"/>
            <w:shd w:val="clear" w:color="auto" w:fill="D9D9D9" w:themeFill="background1" w:themeFillShade="D9"/>
            <w:vAlign w:val="center"/>
          </w:tcPr>
          <w:p w14:paraId="18464D1F" w14:textId="57426420" w:rsidR="009C6601" w:rsidRPr="00ED6A65" w:rsidRDefault="009C6601" w:rsidP="00060332">
            <w:pPr>
              <w:pStyle w:val="2SUBSECCIN"/>
              <w:jc w:val="both"/>
              <w:rPr>
                <w:lang w:val="es-PE"/>
              </w:rPr>
            </w:pPr>
            <w:r w:rsidRPr="00ED6A65">
              <w:rPr>
                <w:lang w:val="es-PE"/>
              </w:rPr>
              <w:t xml:space="preserve">Del </w:t>
            </w:r>
            <w:proofErr w:type="gramStart"/>
            <w:r w:rsidRPr="00ED6A65">
              <w:rPr>
                <w:lang w:val="es-PE"/>
              </w:rPr>
              <w:t>Responsable</w:t>
            </w:r>
            <w:proofErr w:type="gramEnd"/>
            <w:r w:rsidRPr="00ED6A65">
              <w:rPr>
                <w:lang w:val="es-PE"/>
              </w:rPr>
              <w:t xml:space="preserve"> Técnico</w:t>
            </w:r>
          </w:p>
        </w:tc>
        <w:tc>
          <w:tcPr>
            <w:tcW w:w="777" w:type="pct"/>
            <w:shd w:val="clear" w:color="auto" w:fill="D9D9D9" w:themeFill="background1" w:themeFillShade="D9"/>
            <w:vAlign w:val="center"/>
          </w:tcPr>
          <w:p w14:paraId="5C096824" w14:textId="77777777" w:rsidR="009C6601" w:rsidRPr="00ED6A65" w:rsidRDefault="009C6601" w:rsidP="0026030C">
            <w:pPr>
              <w:pStyle w:val="TableParagraph"/>
              <w:jc w:val="center"/>
              <w:rPr>
                <w:b/>
                <w:i/>
                <w:iCs/>
                <w:sz w:val="18"/>
                <w:szCs w:val="18"/>
                <w:lang w:val="es-PE"/>
              </w:rPr>
            </w:pPr>
          </w:p>
        </w:tc>
      </w:tr>
      <w:tr w:rsidR="0031122B" w:rsidRPr="00ED6A65" w14:paraId="0CEAC639" w14:textId="77777777" w:rsidTr="0026030C">
        <w:trPr>
          <w:trHeight w:val="290"/>
        </w:trPr>
        <w:tc>
          <w:tcPr>
            <w:tcW w:w="4223" w:type="pct"/>
            <w:vAlign w:val="center"/>
          </w:tcPr>
          <w:p w14:paraId="2C93F883" w14:textId="6698237C" w:rsidR="0031122B" w:rsidRPr="00ED6A65" w:rsidRDefault="0031122B" w:rsidP="00060332">
            <w:pPr>
              <w:pStyle w:val="10NMERO"/>
              <w:numPr>
                <w:ilvl w:val="0"/>
                <w:numId w:val="186"/>
              </w:numPr>
              <w:ind w:left="284" w:hanging="284"/>
              <w:jc w:val="both"/>
              <w:rPr>
                <w:lang w:val="es-PE"/>
              </w:rPr>
            </w:pPr>
            <w:r w:rsidRPr="00ED6A65">
              <w:rPr>
                <w:lang w:val="es-PE"/>
              </w:rPr>
              <w:t>Tengo residencia o domicilio habitual en el Perú al momento de la postulación.</w:t>
            </w:r>
          </w:p>
        </w:tc>
        <w:tc>
          <w:tcPr>
            <w:tcW w:w="777" w:type="pct"/>
            <w:vAlign w:val="center"/>
          </w:tcPr>
          <w:p w14:paraId="43B1893D" w14:textId="77777777" w:rsidR="0031122B" w:rsidRPr="00ED6A65" w:rsidRDefault="0031122B" w:rsidP="0031122B">
            <w:pPr>
              <w:pStyle w:val="TableParagraph"/>
              <w:jc w:val="center"/>
              <w:rPr>
                <w:sz w:val="18"/>
                <w:szCs w:val="18"/>
                <w:lang w:val="es-PE"/>
              </w:rPr>
            </w:pPr>
          </w:p>
        </w:tc>
      </w:tr>
      <w:tr w:rsidR="00091AFA" w:rsidRPr="00ED6A65" w14:paraId="00828279" w14:textId="77777777" w:rsidTr="0026030C">
        <w:trPr>
          <w:trHeight w:val="290"/>
        </w:trPr>
        <w:tc>
          <w:tcPr>
            <w:tcW w:w="4223" w:type="pct"/>
            <w:vAlign w:val="center"/>
          </w:tcPr>
          <w:p w14:paraId="751FFFEC" w14:textId="695C9384" w:rsidR="00091AFA" w:rsidRPr="00ED6A65" w:rsidRDefault="00091AFA" w:rsidP="00060332">
            <w:pPr>
              <w:pStyle w:val="10NMERO"/>
              <w:jc w:val="both"/>
              <w:rPr>
                <w:lang w:val="es-PE"/>
              </w:rPr>
            </w:pPr>
            <w:r w:rsidRPr="00ED6A65">
              <w:rPr>
                <w:lang w:val="es-PE"/>
              </w:rPr>
              <w:t>Cumplo con los requisitos generales señalados en el numeral 2.</w:t>
            </w:r>
            <w:r w:rsidR="00684BD7" w:rsidRPr="00ED6A65">
              <w:rPr>
                <w:lang w:val="es-PE"/>
              </w:rPr>
              <w:t>3</w:t>
            </w:r>
            <w:r w:rsidRPr="00ED6A65">
              <w:rPr>
                <w:lang w:val="es-PE"/>
              </w:rPr>
              <w:t>.1 (</w:t>
            </w:r>
            <w:proofErr w:type="gramStart"/>
            <w:r w:rsidR="00684BD7" w:rsidRPr="00ED6A65">
              <w:rPr>
                <w:lang w:val="es-PE"/>
              </w:rPr>
              <w:t>Responsable</w:t>
            </w:r>
            <w:proofErr w:type="gramEnd"/>
            <w:r w:rsidR="00684BD7" w:rsidRPr="00ED6A65">
              <w:rPr>
                <w:lang w:val="es-PE"/>
              </w:rPr>
              <w:t xml:space="preserve"> Técnico</w:t>
            </w:r>
            <w:r w:rsidRPr="00ED6A65">
              <w:rPr>
                <w:lang w:val="es-PE"/>
              </w:rPr>
              <w:t>) de las bases.</w:t>
            </w:r>
          </w:p>
        </w:tc>
        <w:tc>
          <w:tcPr>
            <w:tcW w:w="777" w:type="pct"/>
            <w:vAlign w:val="center"/>
          </w:tcPr>
          <w:p w14:paraId="67AA04AE" w14:textId="77777777" w:rsidR="00091AFA" w:rsidRPr="00ED6A65" w:rsidRDefault="00091AFA" w:rsidP="00091AFA">
            <w:pPr>
              <w:pStyle w:val="TableParagraph"/>
              <w:jc w:val="center"/>
              <w:rPr>
                <w:sz w:val="18"/>
                <w:szCs w:val="18"/>
                <w:lang w:val="es-PE"/>
              </w:rPr>
            </w:pPr>
          </w:p>
        </w:tc>
      </w:tr>
      <w:tr w:rsidR="0031122B" w:rsidRPr="00ED6A65" w14:paraId="00DC65EC" w14:textId="77777777" w:rsidTr="0026030C">
        <w:trPr>
          <w:trHeight w:val="290"/>
        </w:trPr>
        <w:tc>
          <w:tcPr>
            <w:tcW w:w="4223" w:type="pct"/>
            <w:vAlign w:val="center"/>
          </w:tcPr>
          <w:p w14:paraId="7640BE4E" w14:textId="759635B1" w:rsidR="0031122B" w:rsidRPr="00ED6A65" w:rsidRDefault="0031122B" w:rsidP="00060332">
            <w:pPr>
              <w:pStyle w:val="10NMERO"/>
              <w:jc w:val="both"/>
              <w:rPr>
                <w:b/>
                <w:bCs/>
                <w:lang w:val="es-PE"/>
              </w:rPr>
            </w:pPr>
            <w:r w:rsidRPr="00ED6A65">
              <w:rPr>
                <w:lang w:val="es-PE"/>
              </w:rPr>
              <w:t>Cuento con registro ORCID vinculado a mi registro CTI Vitae – Hojas de Vida afines a la Ciencia y Tecnología.</w:t>
            </w:r>
          </w:p>
        </w:tc>
        <w:tc>
          <w:tcPr>
            <w:tcW w:w="777" w:type="pct"/>
            <w:vAlign w:val="center"/>
          </w:tcPr>
          <w:p w14:paraId="2CD19F63" w14:textId="77777777" w:rsidR="0031122B" w:rsidRPr="00ED6A65" w:rsidRDefault="0031122B" w:rsidP="0031122B">
            <w:pPr>
              <w:pStyle w:val="TableParagraph"/>
              <w:jc w:val="center"/>
              <w:rPr>
                <w:sz w:val="18"/>
                <w:szCs w:val="18"/>
                <w:lang w:val="es-PE"/>
              </w:rPr>
            </w:pPr>
          </w:p>
        </w:tc>
      </w:tr>
      <w:tr w:rsidR="008F3A2E" w:rsidRPr="00ED6A65" w14:paraId="4F999915" w14:textId="77777777" w:rsidTr="008F3A2E">
        <w:trPr>
          <w:trHeight w:val="290"/>
        </w:trPr>
        <w:tc>
          <w:tcPr>
            <w:tcW w:w="4223" w:type="pct"/>
            <w:vAlign w:val="center"/>
          </w:tcPr>
          <w:p w14:paraId="2C291324" w14:textId="4EE2E793" w:rsidR="008F3A2E" w:rsidRPr="00ED6A65" w:rsidRDefault="008F3A2E" w:rsidP="00060332">
            <w:pPr>
              <w:pStyle w:val="10NMERO"/>
              <w:jc w:val="both"/>
              <w:rPr>
                <w:lang w:val="es-PE"/>
              </w:rPr>
            </w:pPr>
            <w:r w:rsidRPr="00ED6A65">
              <w:rPr>
                <w:lang w:val="es-PE"/>
              </w:rPr>
              <w:lastRenderedPageBreak/>
              <w:t>Cuento con el grado de maestro o doctor (registrado en SUNEDU o adjuntado manualmente en el CTI Vitae)</w:t>
            </w:r>
            <w:r w:rsidR="00B42D57">
              <w:rPr>
                <w:lang w:val="es-PE"/>
              </w:rPr>
              <w:t xml:space="preserve"> </w:t>
            </w:r>
            <w:r w:rsidR="00B42D57" w:rsidRPr="00B42D57">
              <w:rPr>
                <w:lang w:val="es-PE"/>
              </w:rPr>
              <w:t>a la fecha de cierre de la postulación</w:t>
            </w:r>
            <w:r w:rsidR="00B42D57">
              <w:rPr>
                <w:lang w:val="es-PE"/>
              </w:rPr>
              <w:t>.</w:t>
            </w:r>
          </w:p>
        </w:tc>
        <w:tc>
          <w:tcPr>
            <w:tcW w:w="777" w:type="pct"/>
            <w:vAlign w:val="center"/>
          </w:tcPr>
          <w:p w14:paraId="3ED013EF" w14:textId="77777777" w:rsidR="008F3A2E" w:rsidRPr="00ED6A65" w:rsidRDefault="008F3A2E" w:rsidP="008F3A2E">
            <w:pPr>
              <w:pStyle w:val="TableParagraph"/>
              <w:jc w:val="center"/>
              <w:rPr>
                <w:sz w:val="18"/>
                <w:szCs w:val="18"/>
                <w:lang w:val="es-PE"/>
              </w:rPr>
            </w:pPr>
          </w:p>
        </w:tc>
      </w:tr>
      <w:tr w:rsidR="008F3A2E" w:rsidRPr="00ED6A65" w14:paraId="04DE19E1" w14:textId="77777777" w:rsidTr="008F3A2E">
        <w:trPr>
          <w:trHeight w:val="290"/>
        </w:trPr>
        <w:tc>
          <w:tcPr>
            <w:tcW w:w="4223" w:type="pct"/>
            <w:vAlign w:val="center"/>
          </w:tcPr>
          <w:p w14:paraId="068DB8A2" w14:textId="3B73CCDF" w:rsidR="008F3A2E" w:rsidRPr="00ED6A65" w:rsidRDefault="008F3A2E" w:rsidP="00060332">
            <w:pPr>
              <w:pStyle w:val="10NMERO"/>
              <w:jc w:val="both"/>
              <w:rPr>
                <w:lang w:val="es-PE"/>
              </w:rPr>
            </w:pPr>
            <w:r w:rsidRPr="00ED6A65">
              <w:rPr>
                <w:lang w:val="es-PE"/>
              </w:rPr>
              <w:t>He liderado o estoy liderando</w:t>
            </w:r>
            <w:r w:rsidR="005F5DA0">
              <w:rPr>
                <w:rStyle w:val="Refdenotaalpie"/>
                <w:lang w:val="es-PE"/>
              </w:rPr>
              <w:footnoteReference w:id="3"/>
            </w:r>
            <w:r w:rsidRPr="00ED6A65">
              <w:rPr>
                <w:lang w:val="es-PE"/>
              </w:rPr>
              <w:t xml:space="preserve">, he participado o estoy participando como investigador en al menos tres (03) proyectos de investigación </w:t>
            </w:r>
            <w:r w:rsidRPr="00ED6A65">
              <w:rPr>
                <w:b/>
                <w:bCs/>
                <w:i/>
                <w:iCs/>
                <w:lang w:val="es-PE"/>
              </w:rPr>
              <w:t>con financiamiento concursable de fondos de la propia institución o externos (nacionales o internacionales)</w:t>
            </w:r>
            <w:r w:rsidRPr="00ED6A65">
              <w:rPr>
                <w:lang w:val="es-PE"/>
              </w:rPr>
              <w:t xml:space="preserve">; y/o en su defecto he publicado al menos tres (03) artículos originales en revistas indizadas en </w:t>
            </w:r>
            <w:proofErr w:type="spellStart"/>
            <w:r w:rsidRPr="00ED6A65">
              <w:rPr>
                <w:lang w:val="es-PE"/>
              </w:rPr>
              <w:t>Scopus</w:t>
            </w:r>
            <w:proofErr w:type="spellEnd"/>
            <w:r w:rsidRPr="00ED6A65">
              <w:rPr>
                <w:lang w:val="es-PE"/>
              </w:rPr>
              <w:t xml:space="preserve"> o </w:t>
            </w:r>
            <w:proofErr w:type="spellStart"/>
            <w:r w:rsidRPr="00ED6A65">
              <w:rPr>
                <w:lang w:val="es-PE"/>
              </w:rPr>
              <w:t>WoS</w:t>
            </w:r>
            <w:proofErr w:type="spellEnd"/>
            <w:r w:rsidRPr="00ED6A65">
              <w:rPr>
                <w:lang w:val="es-PE"/>
              </w:rPr>
              <w:t xml:space="preserve"> en los cuartiles Q1 o Q2 o una combinación de ambos, relacionados al área estratégica al que aplic</w:t>
            </w:r>
            <w:r w:rsidR="006D65E8">
              <w:rPr>
                <w:lang w:val="es-PE"/>
              </w:rPr>
              <w:t>amos</w:t>
            </w:r>
            <w:r w:rsidRPr="00ED6A65">
              <w:rPr>
                <w:lang w:val="es-PE"/>
              </w:rPr>
              <w:t xml:space="preserve"> en el presente concurso.</w:t>
            </w:r>
          </w:p>
        </w:tc>
        <w:tc>
          <w:tcPr>
            <w:tcW w:w="777" w:type="pct"/>
            <w:vAlign w:val="center"/>
          </w:tcPr>
          <w:p w14:paraId="05F0E06B" w14:textId="77777777" w:rsidR="008F3A2E" w:rsidRPr="00ED6A65" w:rsidRDefault="008F3A2E" w:rsidP="008F3A2E">
            <w:pPr>
              <w:pStyle w:val="TableParagraph"/>
              <w:jc w:val="center"/>
              <w:rPr>
                <w:sz w:val="18"/>
                <w:szCs w:val="18"/>
                <w:lang w:val="es-PE"/>
              </w:rPr>
            </w:pPr>
          </w:p>
        </w:tc>
      </w:tr>
      <w:tr w:rsidR="008F3A2E" w:rsidRPr="00ED6A65" w14:paraId="59A8855C" w14:textId="77777777" w:rsidTr="008F3A2E">
        <w:trPr>
          <w:trHeight w:val="290"/>
        </w:trPr>
        <w:tc>
          <w:tcPr>
            <w:tcW w:w="4223" w:type="pct"/>
            <w:vAlign w:val="center"/>
          </w:tcPr>
          <w:p w14:paraId="1F4B444A" w14:textId="4D766EFF" w:rsidR="008F3A2E" w:rsidRPr="00ED6A65" w:rsidRDefault="008F3A2E" w:rsidP="00060332">
            <w:pPr>
              <w:pStyle w:val="10NMERO"/>
              <w:jc w:val="both"/>
              <w:rPr>
                <w:lang w:val="es-PE"/>
              </w:rPr>
            </w:pPr>
            <w:r w:rsidRPr="00ED6A65">
              <w:rPr>
                <w:lang w:val="es-PE"/>
              </w:rPr>
              <w:t>Declaro que, las constancias de los tres (03) proyectos de investigación con financiamiento concursable y/o los tres (03) artículos originales que han sido incluidos en la presente postulación, corresponden a proyectos y/o artículos que están relacionados al área estratégica a la que aplico en el presente concurso.</w:t>
            </w:r>
          </w:p>
        </w:tc>
        <w:tc>
          <w:tcPr>
            <w:tcW w:w="777" w:type="pct"/>
            <w:vAlign w:val="center"/>
          </w:tcPr>
          <w:p w14:paraId="25877BE3" w14:textId="77777777" w:rsidR="008F3A2E" w:rsidRPr="00ED6A65" w:rsidRDefault="008F3A2E" w:rsidP="008F3A2E">
            <w:pPr>
              <w:pStyle w:val="TableParagraph"/>
              <w:jc w:val="center"/>
              <w:rPr>
                <w:sz w:val="18"/>
                <w:szCs w:val="18"/>
                <w:lang w:val="es-PE"/>
              </w:rPr>
            </w:pPr>
          </w:p>
        </w:tc>
      </w:tr>
      <w:tr w:rsidR="008F3A2E" w:rsidRPr="00ED6A65" w14:paraId="7BF7E38B" w14:textId="77777777" w:rsidTr="008F3A2E">
        <w:trPr>
          <w:trHeight w:val="290"/>
        </w:trPr>
        <w:tc>
          <w:tcPr>
            <w:tcW w:w="4223" w:type="pct"/>
            <w:vAlign w:val="center"/>
          </w:tcPr>
          <w:p w14:paraId="2A58DBC4" w14:textId="538D1CA7" w:rsidR="008F3A2E" w:rsidRPr="00ED6A65" w:rsidRDefault="008F3A2E" w:rsidP="00060332">
            <w:pPr>
              <w:pStyle w:val="10NMERO"/>
              <w:jc w:val="both"/>
              <w:rPr>
                <w:lang w:val="es-PE"/>
              </w:rPr>
            </w:pPr>
            <w:r w:rsidRPr="00ED6A65">
              <w:rPr>
                <w:lang w:val="es-PE"/>
              </w:rPr>
              <w:t>Declaro que no cumplo el mismo rol en otra propuesta de este concurso.</w:t>
            </w:r>
          </w:p>
        </w:tc>
        <w:tc>
          <w:tcPr>
            <w:tcW w:w="777" w:type="pct"/>
            <w:vAlign w:val="center"/>
          </w:tcPr>
          <w:p w14:paraId="2DF3C5CC" w14:textId="77777777" w:rsidR="008F3A2E" w:rsidRPr="00ED6A65" w:rsidRDefault="008F3A2E" w:rsidP="008F3A2E">
            <w:pPr>
              <w:pStyle w:val="TableParagraph"/>
              <w:jc w:val="center"/>
              <w:rPr>
                <w:sz w:val="18"/>
                <w:szCs w:val="18"/>
                <w:lang w:val="es-PE"/>
              </w:rPr>
            </w:pPr>
          </w:p>
        </w:tc>
      </w:tr>
      <w:tr w:rsidR="008F3A2E" w:rsidRPr="00ED6A65" w14:paraId="634FD936" w14:textId="77777777" w:rsidTr="008F3A2E">
        <w:trPr>
          <w:trHeight w:val="290"/>
        </w:trPr>
        <w:tc>
          <w:tcPr>
            <w:tcW w:w="4223" w:type="pct"/>
            <w:vAlign w:val="center"/>
          </w:tcPr>
          <w:p w14:paraId="020C30E5" w14:textId="707949CE" w:rsidR="008F3A2E" w:rsidRPr="00ED6A65" w:rsidRDefault="008F3A2E" w:rsidP="00060332">
            <w:pPr>
              <w:pStyle w:val="10NMERO"/>
              <w:jc w:val="both"/>
              <w:rPr>
                <w:lang w:val="es-PE"/>
              </w:rPr>
            </w:pPr>
            <w:r w:rsidRPr="00ED6A65">
              <w:rPr>
                <w:lang w:val="es-PE"/>
              </w:rPr>
              <w:t xml:space="preserve">Declaro no contar con más de tres (03) subvenciones como investigador principal, asociado y/o Co-Investigador del Programa PROCIENCIA </w:t>
            </w:r>
            <w:r w:rsidRPr="00ED6A65">
              <w:rPr>
                <w:b/>
                <w:bCs/>
                <w:color w:val="000000"/>
                <w:lang w:val="es-PE"/>
              </w:rPr>
              <w:t>en ejecución (esto incluye los proyectos ganados en el 2025 y que aún no han iniciado la ejecución)</w:t>
            </w:r>
            <w:r w:rsidRPr="00ED6A65">
              <w:rPr>
                <w:lang w:val="es-PE"/>
              </w:rPr>
              <w:t>, que incluyan el desarrollo de proyectos de investigación,</w:t>
            </w:r>
            <w:bookmarkStart w:id="2" w:name="_Hlk151976838"/>
            <w:r w:rsidRPr="00ED6A65">
              <w:rPr>
                <w:lang w:val="es-PE"/>
              </w:rPr>
              <w:t xml:space="preserve"> a la fecha de cierre del presente concurso</w:t>
            </w:r>
            <w:bookmarkEnd w:id="2"/>
            <w:r w:rsidRPr="00ED6A65">
              <w:rPr>
                <w:lang w:val="es-PE"/>
              </w:rPr>
              <w:t>.</w:t>
            </w:r>
          </w:p>
        </w:tc>
        <w:tc>
          <w:tcPr>
            <w:tcW w:w="777" w:type="pct"/>
            <w:vAlign w:val="center"/>
          </w:tcPr>
          <w:p w14:paraId="28BC853A" w14:textId="77777777" w:rsidR="008F3A2E" w:rsidRPr="00ED6A65" w:rsidRDefault="008F3A2E" w:rsidP="008F3A2E">
            <w:pPr>
              <w:pStyle w:val="TableParagraph"/>
              <w:jc w:val="center"/>
              <w:rPr>
                <w:sz w:val="18"/>
                <w:szCs w:val="18"/>
                <w:lang w:val="es-PE"/>
              </w:rPr>
            </w:pPr>
          </w:p>
        </w:tc>
      </w:tr>
      <w:tr w:rsidR="008F3A2E" w:rsidRPr="00ED6A65" w14:paraId="0B65C1F3" w14:textId="77777777" w:rsidTr="008F3A2E">
        <w:trPr>
          <w:trHeight w:val="290"/>
        </w:trPr>
        <w:tc>
          <w:tcPr>
            <w:tcW w:w="4223" w:type="pct"/>
            <w:vAlign w:val="center"/>
          </w:tcPr>
          <w:p w14:paraId="5C0C6661" w14:textId="2D9E42C5" w:rsidR="008F3A2E" w:rsidRPr="00ED6A65" w:rsidRDefault="008F3A2E" w:rsidP="00060332">
            <w:pPr>
              <w:pStyle w:val="10NMERO"/>
              <w:jc w:val="both"/>
              <w:rPr>
                <w:lang w:val="es-PE"/>
              </w:rPr>
            </w:pPr>
            <w:r w:rsidRPr="00ED6A65">
              <w:rPr>
                <w:b/>
                <w:bCs/>
                <w:lang w:val="es-PE"/>
              </w:rPr>
              <w:t>NO</w:t>
            </w:r>
            <w:r w:rsidRPr="00ED6A65">
              <w:rPr>
                <w:lang w:val="es-PE"/>
              </w:rPr>
              <w:t xml:space="preserve"> soy funcionario o presto servicios bajo cualquier denominación contractual en CONCYTEC/PROCIENCIA.</w:t>
            </w:r>
          </w:p>
        </w:tc>
        <w:tc>
          <w:tcPr>
            <w:tcW w:w="777" w:type="pct"/>
            <w:vAlign w:val="center"/>
          </w:tcPr>
          <w:p w14:paraId="62C06EC1" w14:textId="77777777" w:rsidR="008F3A2E" w:rsidRPr="00ED6A65" w:rsidRDefault="008F3A2E" w:rsidP="008F3A2E">
            <w:pPr>
              <w:pStyle w:val="TableParagraph"/>
              <w:jc w:val="center"/>
              <w:rPr>
                <w:sz w:val="18"/>
                <w:szCs w:val="18"/>
                <w:lang w:val="es-PE"/>
              </w:rPr>
            </w:pPr>
          </w:p>
        </w:tc>
      </w:tr>
      <w:tr w:rsidR="008F3A2E" w:rsidRPr="00ED6A65" w14:paraId="20C991AA" w14:textId="77777777" w:rsidTr="0026030C">
        <w:trPr>
          <w:trHeight w:val="277"/>
        </w:trPr>
        <w:tc>
          <w:tcPr>
            <w:tcW w:w="4223" w:type="pct"/>
            <w:vAlign w:val="center"/>
          </w:tcPr>
          <w:p w14:paraId="304C70F0" w14:textId="39D61C82" w:rsidR="008F3A2E" w:rsidRPr="00ED6A65" w:rsidRDefault="008F3A2E" w:rsidP="00060332">
            <w:pPr>
              <w:pStyle w:val="10NMERO"/>
              <w:jc w:val="both"/>
              <w:rPr>
                <w:lang w:val="es-PE"/>
              </w:rPr>
            </w:pPr>
            <w:bookmarkStart w:id="3" w:name="_Hlk65848115"/>
            <w:r w:rsidRPr="00ED6A65">
              <w:rPr>
                <w:b/>
                <w:bCs/>
                <w:lang w:val="es-PE"/>
              </w:rPr>
              <w:t>NO</w:t>
            </w:r>
            <w:r w:rsidRPr="00ED6A65">
              <w:rPr>
                <w:lang w:val="es-PE"/>
              </w:rPr>
              <w:t xml:space="preserve"> tengo obligaciones financieras pendientes con el Programa PROCIENCIA ni he incurrido en faltas éticas</w:t>
            </w:r>
            <w:r w:rsidR="000107DA">
              <w:rPr>
                <w:lang w:val="es-PE"/>
              </w:rPr>
              <w:t xml:space="preserve">, </w:t>
            </w:r>
            <w:r w:rsidRPr="00ED6A65">
              <w:rPr>
                <w:lang w:val="es-PE"/>
              </w:rPr>
              <w:t>ni h</w:t>
            </w:r>
            <w:r w:rsidR="000107DA">
              <w:rPr>
                <w:lang w:val="es-PE"/>
              </w:rPr>
              <w:t>e</w:t>
            </w:r>
            <w:r w:rsidRPr="00ED6A65">
              <w:rPr>
                <w:lang w:val="es-PE"/>
              </w:rPr>
              <w:t xml:space="preserve"> incumplido con las obligaciones señaladas en </w:t>
            </w:r>
            <w:r w:rsidR="000107DA">
              <w:rPr>
                <w:lang w:val="es-PE"/>
              </w:rPr>
              <w:t>los</w:t>
            </w:r>
            <w:r w:rsidRPr="00ED6A65">
              <w:rPr>
                <w:lang w:val="es-PE"/>
              </w:rPr>
              <w:t xml:space="preserve"> respectivos contratos y/o convenios con el Programa PROCIENCIA.</w:t>
            </w:r>
          </w:p>
        </w:tc>
        <w:tc>
          <w:tcPr>
            <w:tcW w:w="777" w:type="pct"/>
            <w:vAlign w:val="center"/>
          </w:tcPr>
          <w:p w14:paraId="7F95617A" w14:textId="77777777" w:rsidR="008F3A2E" w:rsidRPr="00ED6A65" w:rsidRDefault="008F3A2E" w:rsidP="008F3A2E">
            <w:pPr>
              <w:pStyle w:val="TableParagraph"/>
              <w:jc w:val="center"/>
              <w:rPr>
                <w:sz w:val="18"/>
                <w:szCs w:val="18"/>
                <w:lang w:val="es-PE"/>
              </w:rPr>
            </w:pPr>
          </w:p>
        </w:tc>
      </w:tr>
      <w:tr w:rsidR="008F3A2E" w:rsidRPr="00ED6A65" w14:paraId="71D591F8" w14:textId="77777777" w:rsidTr="0026030C">
        <w:trPr>
          <w:trHeight w:val="277"/>
        </w:trPr>
        <w:tc>
          <w:tcPr>
            <w:tcW w:w="4223" w:type="pct"/>
            <w:vAlign w:val="center"/>
          </w:tcPr>
          <w:p w14:paraId="7E38EEAD" w14:textId="16C8A5BD" w:rsidR="008F3A2E" w:rsidRPr="00ED6A65" w:rsidRDefault="008F3A2E" w:rsidP="00060332">
            <w:pPr>
              <w:pStyle w:val="10NMERO"/>
              <w:jc w:val="both"/>
              <w:rPr>
                <w:b/>
                <w:bCs/>
                <w:lang w:val="es-PE"/>
              </w:rPr>
            </w:pPr>
            <w:r w:rsidRPr="00ED6A65">
              <w:rPr>
                <w:b/>
                <w:bCs/>
                <w:lang w:val="es-PE"/>
              </w:rPr>
              <w:t>NO</w:t>
            </w:r>
            <w:r w:rsidRPr="00ED6A65">
              <w:rPr>
                <w:lang w:val="es-PE"/>
              </w:rPr>
              <w:t xml:space="preserve"> me encuentro registrado en el Registro de No Elegibles</w:t>
            </w:r>
            <w:bookmarkStart w:id="4" w:name="_Ref101537883"/>
            <w:r w:rsidRPr="00ED6A65">
              <w:rPr>
                <w:vertAlign w:val="superscript"/>
                <w:lang w:val="es-PE"/>
              </w:rPr>
              <w:footnoteReference w:id="4"/>
            </w:r>
            <w:bookmarkEnd w:id="4"/>
            <w:r w:rsidRPr="00ED6A65">
              <w:rPr>
                <w:lang w:val="es-PE"/>
              </w:rPr>
              <w:t xml:space="preserve"> (RENOES) o el que haga sus veces.</w:t>
            </w:r>
          </w:p>
        </w:tc>
        <w:tc>
          <w:tcPr>
            <w:tcW w:w="777" w:type="pct"/>
            <w:vAlign w:val="center"/>
          </w:tcPr>
          <w:p w14:paraId="69295603" w14:textId="77777777" w:rsidR="008F3A2E" w:rsidRPr="00ED6A65" w:rsidRDefault="008F3A2E" w:rsidP="008F3A2E">
            <w:pPr>
              <w:pStyle w:val="TableParagraph"/>
              <w:jc w:val="center"/>
              <w:rPr>
                <w:sz w:val="18"/>
                <w:szCs w:val="18"/>
                <w:lang w:val="es-PE"/>
              </w:rPr>
            </w:pPr>
          </w:p>
        </w:tc>
      </w:tr>
      <w:tr w:rsidR="008F3A2E" w:rsidRPr="00ED6A65" w14:paraId="07F506D3" w14:textId="77777777" w:rsidTr="0026030C">
        <w:trPr>
          <w:trHeight w:val="277"/>
        </w:trPr>
        <w:tc>
          <w:tcPr>
            <w:tcW w:w="4223" w:type="pct"/>
            <w:vAlign w:val="center"/>
          </w:tcPr>
          <w:p w14:paraId="5B57EE15" w14:textId="4130E6B7" w:rsidR="008F3A2E" w:rsidRPr="00ED6A65" w:rsidRDefault="008F3A2E" w:rsidP="00060332">
            <w:pPr>
              <w:pStyle w:val="10NMERO"/>
              <w:jc w:val="both"/>
              <w:rPr>
                <w:b/>
                <w:bCs/>
                <w:lang w:val="es-PE"/>
              </w:rPr>
            </w:pPr>
            <w:r w:rsidRPr="00ED6A65">
              <w:rPr>
                <w:b/>
                <w:bCs/>
                <w:lang w:val="es-PE"/>
              </w:rPr>
              <w:t>NO</w:t>
            </w:r>
            <w:r w:rsidRPr="00ED6A65">
              <w:rPr>
                <w:lang w:val="es-PE"/>
              </w:rPr>
              <w:t xml:space="preserve"> cuento con antecedentes penales y/o judiciales o he sido sentenciado por delitos cometidos en agravio del Estado.</w:t>
            </w:r>
          </w:p>
        </w:tc>
        <w:tc>
          <w:tcPr>
            <w:tcW w:w="777" w:type="pct"/>
            <w:vAlign w:val="center"/>
          </w:tcPr>
          <w:p w14:paraId="57558C52" w14:textId="77777777" w:rsidR="008F3A2E" w:rsidRPr="00ED6A65" w:rsidRDefault="008F3A2E" w:rsidP="008F3A2E">
            <w:pPr>
              <w:pStyle w:val="TableParagraph"/>
              <w:jc w:val="center"/>
              <w:rPr>
                <w:sz w:val="18"/>
                <w:szCs w:val="18"/>
                <w:lang w:val="es-PE"/>
              </w:rPr>
            </w:pPr>
          </w:p>
        </w:tc>
      </w:tr>
      <w:tr w:rsidR="008F3A2E" w:rsidRPr="00ED6A65" w14:paraId="4443DF08" w14:textId="77777777" w:rsidTr="0026030C">
        <w:trPr>
          <w:trHeight w:val="277"/>
        </w:trPr>
        <w:tc>
          <w:tcPr>
            <w:tcW w:w="4223" w:type="pct"/>
            <w:vAlign w:val="center"/>
          </w:tcPr>
          <w:p w14:paraId="436A551A" w14:textId="0C0FE33C" w:rsidR="008F3A2E" w:rsidRPr="00ED6A65" w:rsidRDefault="008F3A2E" w:rsidP="00060332">
            <w:pPr>
              <w:pStyle w:val="10NMERO"/>
              <w:jc w:val="both"/>
              <w:rPr>
                <w:b/>
                <w:bCs/>
                <w:lang w:val="es-PE"/>
              </w:rPr>
            </w:pPr>
            <w:r w:rsidRPr="00ED6A65">
              <w:rPr>
                <w:b/>
                <w:bCs/>
                <w:lang w:val="es-PE"/>
              </w:rPr>
              <w:t>NO</w:t>
            </w:r>
            <w:r w:rsidRPr="00ED6A65">
              <w:rPr>
                <w:lang w:val="es-PE"/>
              </w:rPr>
              <w:t xml:space="preserve"> cuento con sanciones vigentes registradas en el Registro Nacional de Sanciones de Destitución y Despidos (RNSDD).</w:t>
            </w:r>
          </w:p>
        </w:tc>
        <w:tc>
          <w:tcPr>
            <w:tcW w:w="777" w:type="pct"/>
            <w:vAlign w:val="center"/>
          </w:tcPr>
          <w:p w14:paraId="614F8F93" w14:textId="77777777" w:rsidR="008F3A2E" w:rsidRPr="00ED6A65" w:rsidRDefault="008F3A2E" w:rsidP="008F3A2E">
            <w:pPr>
              <w:pStyle w:val="TableParagraph"/>
              <w:jc w:val="center"/>
              <w:rPr>
                <w:sz w:val="18"/>
                <w:szCs w:val="18"/>
                <w:lang w:val="es-PE"/>
              </w:rPr>
            </w:pPr>
          </w:p>
        </w:tc>
      </w:tr>
      <w:tr w:rsidR="008F3A2E" w:rsidRPr="00ED6A65" w14:paraId="0364EC8D" w14:textId="77777777" w:rsidTr="0026030C">
        <w:trPr>
          <w:trHeight w:val="277"/>
        </w:trPr>
        <w:tc>
          <w:tcPr>
            <w:tcW w:w="4223" w:type="pct"/>
            <w:vAlign w:val="center"/>
          </w:tcPr>
          <w:p w14:paraId="4412554F" w14:textId="0A60A0C0" w:rsidR="008F3A2E" w:rsidRPr="00ED6A65" w:rsidRDefault="008F3A2E" w:rsidP="00060332">
            <w:pPr>
              <w:pStyle w:val="10NMERO"/>
              <w:jc w:val="both"/>
              <w:rPr>
                <w:b/>
                <w:bCs/>
                <w:lang w:val="es-PE"/>
              </w:rPr>
            </w:pPr>
            <w:r w:rsidRPr="00ED6A65">
              <w:rPr>
                <w:b/>
                <w:bCs/>
                <w:lang w:val="es-PE"/>
              </w:rPr>
              <w:t>NO</w:t>
            </w:r>
            <w:r w:rsidRPr="00ED6A65">
              <w:rPr>
                <w:lang w:val="es-PE"/>
              </w:rPr>
              <w:t xml:space="preserve"> cuento con sanciones por infracciones graves y/o muy graves vigentes en las instituciones donde reali</w:t>
            </w:r>
            <w:r w:rsidR="000107DA">
              <w:rPr>
                <w:lang w:val="es-PE"/>
              </w:rPr>
              <w:t>zo</w:t>
            </w:r>
            <w:r w:rsidRPr="00ED6A65">
              <w:rPr>
                <w:lang w:val="es-PE"/>
              </w:rPr>
              <w:t xml:space="preserve"> labores de investigación o desarrollo tecnológico o innovación.</w:t>
            </w:r>
          </w:p>
        </w:tc>
        <w:tc>
          <w:tcPr>
            <w:tcW w:w="777" w:type="pct"/>
            <w:vAlign w:val="center"/>
          </w:tcPr>
          <w:p w14:paraId="0E5F91B1" w14:textId="77777777" w:rsidR="008F3A2E" w:rsidRPr="00ED6A65" w:rsidRDefault="008F3A2E" w:rsidP="008F3A2E">
            <w:pPr>
              <w:pStyle w:val="TableParagraph"/>
              <w:jc w:val="center"/>
              <w:rPr>
                <w:sz w:val="18"/>
                <w:szCs w:val="18"/>
                <w:lang w:val="es-PE"/>
              </w:rPr>
            </w:pPr>
          </w:p>
        </w:tc>
      </w:tr>
      <w:tr w:rsidR="008F3A2E" w:rsidRPr="00ED6A65" w14:paraId="11938366" w14:textId="77777777" w:rsidTr="0026030C">
        <w:trPr>
          <w:trHeight w:val="277"/>
        </w:trPr>
        <w:tc>
          <w:tcPr>
            <w:tcW w:w="4223" w:type="pct"/>
            <w:vAlign w:val="center"/>
          </w:tcPr>
          <w:p w14:paraId="1F77D94A" w14:textId="39ED1B80" w:rsidR="008F3A2E" w:rsidRPr="00ED6A65" w:rsidRDefault="008F3A2E" w:rsidP="00060332">
            <w:pPr>
              <w:pStyle w:val="10NMERO"/>
              <w:jc w:val="both"/>
              <w:rPr>
                <w:b/>
                <w:bCs/>
                <w:lang w:val="es-PE"/>
              </w:rPr>
            </w:pPr>
            <w:r w:rsidRPr="00ED6A65">
              <w:rPr>
                <w:b/>
                <w:bCs/>
                <w:lang w:val="es-PE"/>
              </w:rPr>
              <w:t>NO</w:t>
            </w:r>
            <w:r w:rsidRPr="00ED6A65">
              <w:rPr>
                <w:lang w:val="es-PE"/>
              </w:rPr>
              <w:t xml:space="preserve"> me encuentro reportado en el Registro de Deudores Alimentarios Morosos del Poder Judicial (REDAM).</w:t>
            </w:r>
          </w:p>
        </w:tc>
        <w:tc>
          <w:tcPr>
            <w:tcW w:w="777" w:type="pct"/>
            <w:vAlign w:val="center"/>
          </w:tcPr>
          <w:p w14:paraId="53D79C49" w14:textId="77777777" w:rsidR="008F3A2E" w:rsidRPr="00ED6A65" w:rsidRDefault="008F3A2E" w:rsidP="008F3A2E">
            <w:pPr>
              <w:pStyle w:val="TableParagraph"/>
              <w:jc w:val="center"/>
              <w:rPr>
                <w:sz w:val="18"/>
                <w:szCs w:val="18"/>
                <w:lang w:val="es-PE"/>
              </w:rPr>
            </w:pPr>
          </w:p>
        </w:tc>
      </w:tr>
      <w:tr w:rsidR="00ED6A65" w:rsidRPr="00ED6A65" w14:paraId="042489CC" w14:textId="77777777" w:rsidTr="00ED6A65">
        <w:trPr>
          <w:trHeight w:val="283"/>
        </w:trPr>
        <w:tc>
          <w:tcPr>
            <w:tcW w:w="4223" w:type="pct"/>
            <w:shd w:val="clear" w:color="auto" w:fill="D9D9D9" w:themeFill="background1" w:themeFillShade="D9"/>
            <w:vAlign w:val="center"/>
          </w:tcPr>
          <w:p w14:paraId="539C20F0" w14:textId="10035430" w:rsidR="00ED6A65" w:rsidRPr="00ED6A65" w:rsidRDefault="00ED6A65" w:rsidP="00060332">
            <w:pPr>
              <w:pStyle w:val="2SUBSECCIN"/>
              <w:rPr>
                <w:lang w:val="es-PE"/>
              </w:rPr>
            </w:pPr>
            <w:r w:rsidRPr="00ED6A65">
              <w:rPr>
                <w:lang w:val="es-PE"/>
              </w:rPr>
              <w:t>Del Coordinador Adjunto</w:t>
            </w:r>
          </w:p>
        </w:tc>
        <w:tc>
          <w:tcPr>
            <w:tcW w:w="777" w:type="pct"/>
            <w:shd w:val="clear" w:color="auto" w:fill="D9D9D9" w:themeFill="background1" w:themeFillShade="D9"/>
            <w:vAlign w:val="center"/>
          </w:tcPr>
          <w:p w14:paraId="27A871DA" w14:textId="77777777" w:rsidR="00ED6A65" w:rsidRPr="00ED6A65" w:rsidRDefault="00ED6A65" w:rsidP="00ED6A65">
            <w:pPr>
              <w:pStyle w:val="TableParagraph"/>
              <w:jc w:val="center"/>
              <w:rPr>
                <w:sz w:val="18"/>
                <w:szCs w:val="18"/>
                <w:lang w:val="es-PE"/>
              </w:rPr>
            </w:pPr>
          </w:p>
        </w:tc>
      </w:tr>
      <w:tr w:rsidR="00ED6A65" w:rsidRPr="00ED6A65" w14:paraId="60550DDB" w14:textId="77777777" w:rsidTr="00ED6A65">
        <w:trPr>
          <w:trHeight w:val="283"/>
        </w:trPr>
        <w:tc>
          <w:tcPr>
            <w:tcW w:w="4223" w:type="pct"/>
            <w:vAlign w:val="center"/>
          </w:tcPr>
          <w:p w14:paraId="14F68526" w14:textId="71049FBB" w:rsidR="00ED6A65" w:rsidRPr="009205EC" w:rsidRDefault="00ED6A65" w:rsidP="00060332">
            <w:pPr>
              <w:pStyle w:val="10NMERO"/>
              <w:numPr>
                <w:ilvl w:val="0"/>
                <w:numId w:val="187"/>
              </w:numPr>
              <w:ind w:left="284" w:hanging="284"/>
              <w:jc w:val="both"/>
              <w:rPr>
                <w:b/>
                <w:bCs/>
                <w:lang w:val="es-PE"/>
              </w:rPr>
            </w:pPr>
            <w:r w:rsidRPr="00ED6A65">
              <w:rPr>
                <w:lang w:val="es-PE"/>
              </w:rPr>
              <w:t xml:space="preserve">Tiene título </w:t>
            </w:r>
            <w:r w:rsidR="00B42D57">
              <w:rPr>
                <w:lang w:val="es-PE"/>
              </w:rPr>
              <w:t>universitario</w:t>
            </w:r>
            <w:r w:rsidR="00B42D57" w:rsidRPr="00B42D57">
              <w:rPr>
                <w:lang w:val="es-PE"/>
              </w:rPr>
              <w:t xml:space="preserve"> (registrado en la SUNEDU o adjuntado manualmente en el CTI Vitae) a la fecha de cierre de la postulación.</w:t>
            </w:r>
            <w:r w:rsidR="00B42D57">
              <w:rPr>
                <w:lang w:val="es-PE"/>
              </w:rPr>
              <w:t xml:space="preserve"> </w:t>
            </w:r>
          </w:p>
        </w:tc>
        <w:tc>
          <w:tcPr>
            <w:tcW w:w="777" w:type="pct"/>
            <w:vAlign w:val="center"/>
          </w:tcPr>
          <w:p w14:paraId="505ECFC1" w14:textId="77777777" w:rsidR="00ED6A65" w:rsidRPr="00ED6A65" w:rsidRDefault="00ED6A65" w:rsidP="00ED6A65">
            <w:pPr>
              <w:pStyle w:val="TableParagraph"/>
              <w:jc w:val="center"/>
              <w:rPr>
                <w:sz w:val="18"/>
                <w:szCs w:val="18"/>
                <w:lang w:val="es-PE"/>
              </w:rPr>
            </w:pPr>
          </w:p>
        </w:tc>
      </w:tr>
      <w:tr w:rsidR="00ED6A65" w:rsidRPr="00ED6A65" w14:paraId="3EED2342" w14:textId="77777777" w:rsidTr="00ED6A65">
        <w:trPr>
          <w:trHeight w:val="283"/>
        </w:trPr>
        <w:tc>
          <w:tcPr>
            <w:tcW w:w="4223" w:type="pct"/>
            <w:vAlign w:val="center"/>
          </w:tcPr>
          <w:p w14:paraId="7DFBC7A1" w14:textId="7E78C7F6" w:rsidR="00ED6A65" w:rsidRPr="00ED6A65" w:rsidRDefault="00ED6A65" w:rsidP="00060332">
            <w:pPr>
              <w:pStyle w:val="10NMERO"/>
              <w:jc w:val="both"/>
              <w:rPr>
                <w:b/>
                <w:bCs/>
                <w:lang w:val="es-PE"/>
              </w:rPr>
            </w:pPr>
            <w:r w:rsidRPr="00ED6A65">
              <w:rPr>
                <w:lang w:val="es-PE"/>
              </w:rPr>
              <w:t xml:space="preserve">Tiene vínculo laboral, contractual o académico con la </w:t>
            </w:r>
            <w:r w:rsidR="000107DA" w:rsidRPr="00ED6A65">
              <w:rPr>
                <w:lang w:val="es-PE"/>
              </w:rPr>
              <w:t>Entidad Solicitante</w:t>
            </w:r>
            <w:r w:rsidRPr="00ED6A65">
              <w:rPr>
                <w:lang w:val="es-PE"/>
              </w:rPr>
              <w:t>.</w:t>
            </w:r>
          </w:p>
        </w:tc>
        <w:tc>
          <w:tcPr>
            <w:tcW w:w="777" w:type="pct"/>
            <w:vAlign w:val="center"/>
          </w:tcPr>
          <w:p w14:paraId="3F266493" w14:textId="77777777" w:rsidR="00ED6A65" w:rsidRPr="00ED6A65" w:rsidRDefault="00ED6A65" w:rsidP="00ED6A65">
            <w:pPr>
              <w:pStyle w:val="TableParagraph"/>
              <w:jc w:val="center"/>
              <w:rPr>
                <w:sz w:val="18"/>
                <w:szCs w:val="18"/>
                <w:lang w:val="es-PE"/>
              </w:rPr>
            </w:pPr>
          </w:p>
        </w:tc>
      </w:tr>
      <w:tr w:rsidR="00EB6DE5" w:rsidRPr="00ED6A65" w14:paraId="7598B641" w14:textId="77777777" w:rsidTr="008E1514">
        <w:trPr>
          <w:trHeight w:val="283"/>
        </w:trPr>
        <w:tc>
          <w:tcPr>
            <w:tcW w:w="4223" w:type="pct"/>
            <w:vAlign w:val="center"/>
          </w:tcPr>
          <w:p w14:paraId="29FC66A6" w14:textId="1C54DC63" w:rsidR="00EB6DE5" w:rsidRPr="00ED6A65" w:rsidRDefault="00EB6DE5" w:rsidP="00060332">
            <w:pPr>
              <w:pStyle w:val="10NMERO"/>
              <w:jc w:val="both"/>
              <w:rPr>
                <w:b/>
                <w:bCs/>
                <w:lang w:val="es-PE"/>
              </w:rPr>
            </w:pPr>
            <w:r w:rsidRPr="00ED6A65">
              <w:rPr>
                <w:lang w:val="es-PE"/>
              </w:rPr>
              <w:t>H</w:t>
            </w:r>
            <w:r w:rsidR="000107DA">
              <w:rPr>
                <w:lang w:val="es-PE"/>
              </w:rPr>
              <w:t>a</w:t>
            </w:r>
            <w:r w:rsidRPr="00ED6A65">
              <w:rPr>
                <w:lang w:val="es-PE"/>
              </w:rPr>
              <w:t xml:space="preserve"> liderado o est</w:t>
            </w:r>
            <w:r w:rsidR="000107DA">
              <w:rPr>
                <w:lang w:val="es-PE"/>
              </w:rPr>
              <w:t>á</w:t>
            </w:r>
            <w:r w:rsidRPr="00ED6A65">
              <w:rPr>
                <w:lang w:val="es-PE"/>
              </w:rPr>
              <w:t xml:space="preserve"> liderando, h</w:t>
            </w:r>
            <w:r w:rsidR="000107DA">
              <w:rPr>
                <w:lang w:val="es-PE"/>
              </w:rPr>
              <w:t>a</w:t>
            </w:r>
            <w:r w:rsidRPr="00ED6A65">
              <w:rPr>
                <w:lang w:val="es-PE"/>
              </w:rPr>
              <w:t xml:space="preserve"> participado o </w:t>
            </w:r>
            <w:r w:rsidR="000107DA">
              <w:rPr>
                <w:lang w:val="es-PE"/>
              </w:rPr>
              <w:t>está</w:t>
            </w:r>
            <w:r w:rsidRPr="00ED6A65">
              <w:rPr>
                <w:lang w:val="es-PE"/>
              </w:rPr>
              <w:t xml:space="preserve"> participando como investigador en al menos </w:t>
            </w:r>
            <w:r>
              <w:rPr>
                <w:lang w:val="es-PE"/>
              </w:rPr>
              <w:t>un</w:t>
            </w:r>
            <w:r w:rsidRPr="00ED6A65">
              <w:rPr>
                <w:lang w:val="es-PE"/>
              </w:rPr>
              <w:t xml:space="preserve"> (0</w:t>
            </w:r>
            <w:r>
              <w:rPr>
                <w:lang w:val="es-PE"/>
              </w:rPr>
              <w:t>1</w:t>
            </w:r>
            <w:r w:rsidRPr="00ED6A65">
              <w:rPr>
                <w:lang w:val="es-PE"/>
              </w:rPr>
              <w:t xml:space="preserve">) proyecto de investigación </w:t>
            </w:r>
            <w:r w:rsidRPr="00ED6A65">
              <w:rPr>
                <w:b/>
                <w:bCs/>
                <w:i/>
                <w:iCs/>
                <w:lang w:val="es-PE"/>
              </w:rPr>
              <w:t>con financiamiento concursable de fondos de la propia institución o externos (nacionales o internacionales)</w:t>
            </w:r>
            <w:r w:rsidRPr="00ED6A65">
              <w:rPr>
                <w:lang w:val="es-PE"/>
              </w:rPr>
              <w:t>; o en su defecto h</w:t>
            </w:r>
            <w:r w:rsidR="000107DA">
              <w:rPr>
                <w:lang w:val="es-PE"/>
              </w:rPr>
              <w:t>a</w:t>
            </w:r>
            <w:r w:rsidRPr="00ED6A65">
              <w:rPr>
                <w:lang w:val="es-PE"/>
              </w:rPr>
              <w:t xml:space="preserve"> publicado al menos </w:t>
            </w:r>
            <w:r>
              <w:rPr>
                <w:lang w:val="es-PE"/>
              </w:rPr>
              <w:t>un</w:t>
            </w:r>
            <w:r w:rsidRPr="00ED6A65">
              <w:rPr>
                <w:lang w:val="es-PE"/>
              </w:rPr>
              <w:t xml:space="preserve"> (0</w:t>
            </w:r>
            <w:r>
              <w:rPr>
                <w:lang w:val="es-PE"/>
              </w:rPr>
              <w:t>1</w:t>
            </w:r>
            <w:r w:rsidRPr="00ED6A65">
              <w:rPr>
                <w:lang w:val="es-PE"/>
              </w:rPr>
              <w:t xml:space="preserve">) artículo original en revista indizada en </w:t>
            </w:r>
            <w:proofErr w:type="spellStart"/>
            <w:r w:rsidRPr="00ED6A65">
              <w:rPr>
                <w:lang w:val="es-PE"/>
              </w:rPr>
              <w:t>Scopus</w:t>
            </w:r>
            <w:proofErr w:type="spellEnd"/>
            <w:r w:rsidRPr="00ED6A65">
              <w:rPr>
                <w:lang w:val="es-PE"/>
              </w:rPr>
              <w:t xml:space="preserve"> o </w:t>
            </w:r>
            <w:proofErr w:type="spellStart"/>
            <w:r w:rsidRPr="00ED6A65">
              <w:rPr>
                <w:lang w:val="es-PE"/>
              </w:rPr>
              <w:t>WoS</w:t>
            </w:r>
            <w:proofErr w:type="spellEnd"/>
            <w:r w:rsidRPr="00ED6A65">
              <w:rPr>
                <w:lang w:val="es-PE"/>
              </w:rPr>
              <w:t xml:space="preserve"> en los cuartiles Q1 o Q2, relacionados al área estratégica de la propuesta al que aplic</w:t>
            </w:r>
            <w:r w:rsidR="000107DA">
              <w:rPr>
                <w:lang w:val="es-PE"/>
              </w:rPr>
              <w:t>amos</w:t>
            </w:r>
            <w:r w:rsidRPr="00ED6A65">
              <w:rPr>
                <w:lang w:val="es-PE"/>
              </w:rPr>
              <w:t xml:space="preserve"> en el presente concurso.</w:t>
            </w:r>
          </w:p>
        </w:tc>
        <w:tc>
          <w:tcPr>
            <w:tcW w:w="777" w:type="pct"/>
            <w:vAlign w:val="center"/>
          </w:tcPr>
          <w:p w14:paraId="52FAABAC" w14:textId="77777777" w:rsidR="00EB6DE5" w:rsidRPr="00ED6A65" w:rsidRDefault="00EB6DE5" w:rsidP="00EB6DE5">
            <w:pPr>
              <w:pStyle w:val="TableParagraph"/>
              <w:jc w:val="center"/>
              <w:rPr>
                <w:sz w:val="18"/>
                <w:szCs w:val="18"/>
                <w:lang w:val="es-PE"/>
              </w:rPr>
            </w:pPr>
          </w:p>
        </w:tc>
      </w:tr>
      <w:tr w:rsidR="00ED6A65" w:rsidRPr="00ED6A65" w14:paraId="054DFED0" w14:textId="77777777" w:rsidTr="00ED6A65">
        <w:trPr>
          <w:trHeight w:val="283"/>
        </w:trPr>
        <w:tc>
          <w:tcPr>
            <w:tcW w:w="4223" w:type="pct"/>
          </w:tcPr>
          <w:p w14:paraId="3B7BF6C5" w14:textId="48391300" w:rsidR="00ED6A65" w:rsidRPr="00ED6A65" w:rsidRDefault="00ED6A65" w:rsidP="00060332">
            <w:pPr>
              <w:pStyle w:val="10NMERO"/>
              <w:jc w:val="both"/>
              <w:rPr>
                <w:b/>
                <w:bCs/>
                <w:lang w:val="es-PE"/>
              </w:rPr>
            </w:pPr>
            <w:r w:rsidRPr="00ED6A65">
              <w:rPr>
                <w:lang w:val="es-PE"/>
              </w:rPr>
              <w:t>Declara que la constancia del proyecto de investigación con financiamiento concursable</w:t>
            </w:r>
            <w:r w:rsidR="00B31E09">
              <w:rPr>
                <w:lang w:val="es-PE"/>
              </w:rPr>
              <w:t xml:space="preserve">, </w:t>
            </w:r>
            <w:r w:rsidRPr="00ED6A65">
              <w:rPr>
                <w:lang w:val="es-PE"/>
              </w:rPr>
              <w:t xml:space="preserve">el artículo original </w:t>
            </w:r>
            <w:r w:rsidR="00B31E09">
              <w:rPr>
                <w:lang w:val="es-PE"/>
              </w:rPr>
              <w:t xml:space="preserve">o </w:t>
            </w:r>
            <w:r w:rsidR="00B31E09" w:rsidRPr="00ED6A65">
              <w:rPr>
                <w:lang w:val="es-PE"/>
              </w:rPr>
              <w:t xml:space="preserve">la </w:t>
            </w:r>
            <w:r w:rsidR="00B31E09">
              <w:rPr>
                <w:lang w:val="es-PE"/>
              </w:rPr>
              <w:t xml:space="preserve">participación en </w:t>
            </w:r>
            <w:r w:rsidR="00B31E09" w:rsidRPr="00ED6A65">
              <w:rPr>
                <w:lang w:val="es-PE"/>
              </w:rPr>
              <w:t xml:space="preserve">organización de un (01) </w:t>
            </w:r>
            <w:r w:rsidR="00061BF7">
              <w:rPr>
                <w:lang w:val="es-PE"/>
              </w:rPr>
              <w:t xml:space="preserve">curso o </w:t>
            </w:r>
            <w:r w:rsidR="00B31E09" w:rsidRPr="00ED6A65">
              <w:rPr>
                <w:lang w:val="es-PE"/>
              </w:rPr>
              <w:t xml:space="preserve">evento de CTI </w:t>
            </w:r>
            <w:r w:rsidRPr="00ED6A65">
              <w:rPr>
                <w:lang w:val="es-PE"/>
              </w:rPr>
              <w:t>que ha sido incluido en la presente postulación</w:t>
            </w:r>
            <w:r w:rsidR="00B31E09">
              <w:rPr>
                <w:lang w:val="es-PE"/>
              </w:rPr>
              <w:t xml:space="preserve">, </w:t>
            </w:r>
            <w:r w:rsidRPr="00ED6A65">
              <w:rPr>
                <w:lang w:val="es-PE"/>
              </w:rPr>
              <w:t xml:space="preserve">está relacionado al área </w:t>
            </w:r>
            <w:r w:rsidR="00B31E09">
              <w:rPr>
                <w:lang w:val="es-PE"/>
              </w:rPr>
              <w:t>estratégica</w:t>
            </w:r>
            <w:r w:rsidRPr="00ED6A65">
              <w:rPr>
                <w:lang w:val="es-PE"/>
              </w:rPr>
              <w:t xml:space="preserve"> a la que aplica</w:t>
            </w:r>
            <w:r w:rsidR="000107DA">
              <w:rPr>
                <w:lang w:val="es-PE"/>
              </w:rPr>
              <w:t>mos</w:t>
            </w:r>
            <w:r w:rsidRPr="00ED6A65">
              <w:rPr>
                <w:lang w:val="es-PE"/>
              </w:rPr>
              <w:t xml:space="preserve"> en el presente concurso.</w:t>
            </w:r>
          </w:p>
        </w:tc>
        <w:tc>
          <w:tcPr>
            <w:tcW w:w="777" w:type="pct"/>
            <w:vAlign w:val="center"/>
          </w:tcPr>
          <w:p w14:paraId="1DB6B517" w14:textId="77777777" w:rsidR="00ED6A65" w:rsidRPr="00ED6A65" w:rsidRDefault="00ED6A65" w:rsidP="00ED6A65">
            <w:pPr>
              <w:pStyle w:val="TableParagraph"/>
              <w:jc w:val="center"/>
              <w:rPr>
                <w:sz w:val="18"/>
                <w:szCs w:val="18"/>
                <w:lang w:val="es-PE"/>
              </w:rPr>
            </w:pPr>
          </w:p>
        </w:tc>
      </w:tr>
      <w:tr w:rsidR="00ED6A65" w:rsidRPr="00ED6A65" w14:paraId="7638C29B" w14:textId="77777777" w:rsidTr="00ED6A65">
        <w:trPr>
          <w:trHeight w:val="283"/>
        </w:trPr>
        <w:tc>
          <w:tcPr>
            <w:tcW w:w="4223" w:type="pct"/>
            <w:vAlign w:val="center"/>
          </w:tcPr>
          <w:p w14:paraId="707F3D68" w14:textId="2CD4D0BF" w:rsidR="00ED6A65" w:rsidRPr="00ED6A65" w:rsidRDefault="00ED6A65" w:rsidP="00060332">
            <w:pPr>
              <w:pStyle w:val="10NMERO"/>
              <w:jc w:val="both"/>
              <w:rPr>
                <w:b/>
                <w:bCs/>
                <w:lang w:val="es-PE"/>
              </w:rPr>
            </w:pPr>
            <w:r w:rsidRPr="00ED6A65">
              <w:rPr>
                <w:b/>
                <w:lang w:val="es-PE"/>
              </w:rPr>
              <w:t>NO</w:t>
            </w:r>
            <w:r w:rsidRPr="00ED6A65">
              <w:rPr>
                <w:lang w:val="es-PE"/>
              </w:rPr>
              <w:t xml:space="preserve"> tiene obligaciones financieras pendientes con el Programa PROCIENCIA ni ha incurrido en faltas éticas ni ha incumplido con las obligaciones señaladas en sus respectivos contratos y/o convenios con el Programa PROCIENCIA.</w:t>
            </w:r>
          </w:p>
        </w:tc>
        <w:tc>
          <w:tcPr>
            <w:tcW w:w="777" w:type="pct"/>
            <w:vAlign w:val="center"/>
          </w:tcPr>
          <w:p w14:paraId="5C63A834" w14:textId="77777777" w:rsidR="00ED6A65" w:rsidRPr="00ED6A65" w:rsidRDefault="00ED6A65" w:rsidP="00ED6A65">
            <w:pPr>
              <w:pStyle w:val="TableParagraph"/>
              <w:jc w:val="center"/>
              <w:rPr>
                <w:sz w:val="18"/>
                <w:szCs w:val="18"/>
                <w:lang w:val="es-PE"/>
              </w:rPr>
            </w:pPr>
          </w:p>
        </w:tc>
      </w:tr>
      <w:tr w:rsidR="00ED6A65" w:rsidRPr="00ED6A65" w14:paraId="106459D5" w14:textId="77777777" w:rsidTr="00ED6A65">
        <w:trPr>
          <w:trHeight w:val="283"/>
        </w:trPr>
        <w:tc>
          <w:tcPr>
            <w:tcW w:w="4223" w:type="pct"/>
            <w:vAlign w:val="center"/>
          </w:tcPr>
          <w:p w14:paraId="1D3F052D" w14:textId="7ED22533" w:rsidR="00ED6A65" w:rsidRPr="00ED6A65" w:rsidRDefault="00ED6A65" w:rsidP="00060332">
            <w:pPr>
              <w:pStyle w:val="10NMERO"/>
              <w:jc w:val="both"/>
              <w:rPr>
                <w:b/>
                <w:bCs/>
                <w:lang w:val="es-PE"/>
              </w:rPr>
            </w:pPr>
            <w:r w:rsidRPr="00ED6A65">
              <w:rPr>
                <w:b/>
                <w:lang w:val="es-PE"/>
              </w:rPr>
              <w:t xml:space="preserve">NO </w:t>
            </w:r>
            <w:r w:rsidRPr="00ED6A65">
              <w:rPr>
                <w:lang w:val="es-PE"/>
              </w:rPr>
              <w:t>se encuentra registrado en el Registro de No Elegibles (RENOES), o el que haga sus veces.</w:t>
            </w:r>
          </w:p>
        </w:tc>
        <w:tc>
          <w:tcPr>
            <w:tcW w:w="777" w:type="pct"/>
            <w:vAlign w:val="center"/>
          </w:tcPr>
          <w:p w14:paraId="15B65EED" w14:textId="77777777" w:rsidR="00ED6A65" w:rsidRPr="00ED6A65" w:rsidRDefault="00ED6A65" w:rsidP="00ED6A65">
            <w:pPr>
              <w:pStyle w:val="TableParagraph"/>
              <w:jc w:val="center"/>
              <w:rPr>
                <w:sz w:val="18"/>
                <w:szCs w:val="18"/>
                <w:lang w:val="es-PE"/>
              </w:rPr>
            </w:pPr>
          </w:p>
        </w:tc>
      </w:tr>
      <w:tr w:rsidR="003467C2" w:rsidRPr="00ED6A65" w14:paraId="6F1A1A02" w14:textId="77777777" w:rsidTr="00B42D57">
        <w:trPr>
          <w:trHeight w:val="283"/>
        </w:trPr>
        <w:tc>
          <w:tcPr>
            <w:tcW w:w="4223" w:type="pct"/>
            <w:shd w:val="clear" w:color="auto" w:fill="D9D9D9" w:themeFill="background1" w:themeFillShade="D9"/>
            <w:vAlign w:val="center"/>
          </w:tcPr>
          <w:p w14:paraId="0E6D802A" w14:textId="396CFA94" w:rsidR="003467C2" w:rsidRPr="003467C2" w:rsidRDefault="003467C2" w:rsidP="00060332">
            <w:pPr>
              <w:pStyle w:val="2SUBSECCIN"/>
              <w:rPr>
                <w:color w:val="000000"/>
              </w:rPr>
            </w:pPr>
            <w:r>
              <w:lastRenderedPageBreak/>
              <w:t xml:space="preserve">Del </w:t>
            </w:r>
            <w:r w:rsidRPr="003467C2">
              <w:t xml:space="preserve">Gestor de </w:t>
            </w:r>
            <w:r w:rsidR="009648BB" w:rsidRPr="003467C2">
              <w:t>Proyecto</w:t>
            </w:r>
          </w:p>
        </w:tc>
        <w:tc>
          <w:tcPr>
            <w:tcW w:w="777" w:type="pct"/>
            <w:shd w:val="clear" w:color="auto" w:fill="D9D9D9" w:themeFill="background1" w:themeFillShade="D9"/>
            <w:vAlign w:val="center"/>
          </w:tcPr>
          <w:p w14:paraId="19DA8481" w14:textId="77777777" w:rsidR="003467C2" w:rsidRPr="003467C2" w:rsidRDefault="003467C2" w:rsidP="003467C2">
            <w:pPr>
              <w:pStyle w:val="TableParagraph"/>
              <w:jc w:val="center"/>
              <w:rPr>
                <w:b/>
                <w:bCs/>
                <w:sz w:val="18"/>
                <w:szCs w:val="18"/>
                <w:lang w:val="es-PE"/>
              </w:rPr>
            </w:pPr>
          </w:p>
        </w:tc>
      </w:tr>
      <w:tr w:rsidR="003467C2" w:rsidRPr="00ED6A65" w14:paraId="366E46F1" w14:textId="77777777" w:rsidTr="008876EF">
        <w:trPr>
          <w:trHeight w:val="283"/>
        </w:trPr>
        <w:tc>
          <w:tcPr>
            <w:tcW w:w="4223" w:type="pct"/>
          </w:tcPr>
          <w:p w14:paraId="03F87AEC" w14:textId="16931720" w:rsidR="003467C2" w:rsidRPr="009205EC" w:rsidRDefault="00B42D57" w:rsidP="00060332">
            <w:pPr>
              <w:pStyle w:val="10NMERO"/>
              <w:numPr>
                <w:ilvl w:val="0"/>
                <w:numId w:val="188"/>
              </w:numPr>
              <w:ind w:left="284" w:hanging="284"/>
              <w:jc w:val="both"/>
              <w:rPr>
                <w:b/>
                <w:lang w:val="es-PE"/>
              </w:rPr>
            </w:pPr>
            <w:r>
              <w:rPr>
                <w:lang w:val="es-PE"/>
              </w:rPr>
              <w:t xml:space="preserve">Tiene </w:t>
            </w:r>
            <w:r w:rsidRPr="00B42D57">
              <w:rPr>
                <w:lang w:val="es-PE"/>
              </w:rPr>
              <w:t>grado académico de bachiller (registrado en la SUNEDU o adjuntado manualmente en el CTI Vitae) a la fecha de cierre de la postulación</w:t>
            </w:r>
            <w:r>
              <w:rPr>
                <w:lang w:val="es-PE"/>
              </w:rPr>
              <w:t>.</w:t>
            </w:r>
          </w:p>
        </w:tc>
        <w:tc>
          <w:tcPr>
            <w:tcW w:w="777" w:type="pct"/>
            <w:vAlign w:val="center"/>
          </w:tcPr>
          <w:p w14:paraId="6E9071E5" w14:textId="77777777" w:rsidR="003467C2" w:rsidRPr="00ED6A65" w:rsidRDefault="003467C2" w:rsidP="003467C2">
            <w:pPr>
              <w:pStyle w:val="TableParagraph"/>
              <w:jc w:val="center"/>
              <w:rPr>
                <w:sz w:val="18"/>
                <w:szCs w:val="18"/>
                <w:lang w:val="es-PE"/>
              </w:rPr>
            </w:pPr>
          </w:p>
        </w:tc>
      </w:tr>
      <w:tr w:rsidR="003467C2" w:rsidRPr="00ED6A65" w14:paraId="041F09A5" w14:textId="77777777" w:rsidTr="008876EF">
        <w:trPr>
          <w:trHeight w:val="283"/>
        </w:trPr>
        <w:tc>
          <w:tcPr>
            <w:tcW w:w="4223" w:type="pct"/>
          </w:tcPr>
          <w:p w14:paraId="781CEF08" w14:textId="55681179" w:rsidR="003467C2" w:rsidRPr="00B42D57" w:rsidRDefault="003467C2" w:rsidP="00060332">
            <w:pPr>
              <w:pStyle w:val="10NMERO"/>
              <w:jc w:val="both"/>
              <w:rPr>
                <w:b/>
                <w:lang w:val="es-PE"/>
              </w:rPr>
            </w:pPr>
            <w:r w:rsidRPr="00B42D57">
              <w:rPr>
                <w:lang w:val="es-PE"/>
              </w:rPr>
              <w:t>Tiene experiencia en contrataciones con el Estado Peruano o gestión logística o administrativa de al menos un (</w:t>
            </w:r>
            <w:r w:rsidR="001F3B5A">
              <w:rPr>
                <w:lang w:val="es-PE"/>
              </w:rPr>
              <w:t>0</w:t>
            </w:r>
            <w:r w:rsidRPr="00B42D57">
              <w:rPr>
                <w:lang w:val="es-PE"/>
              </w:rPr>
              <w:t>1) proyecto con financiamiento con fondos públicos.</w:t>
            </w:r>
          </w:p>
        </w:tc>
        <w:tc>
          <w:tcPr>
            <w:tcW w:w="777" w:type="pct"/>
            <w:vAlign w:val="center"/>
          </w:tcPr>
          <w:p w14:paraId="090AF328" w14:textId="77777777" w:rsidR="003467C2" w:rsidRPr="00ED6A65" w:rsidRDefault="003467C2" w:rsidP="003467C2">
            <w:pPr>
              <w:pStyle w:val="TableParagraph"/>
              <w:jc w:val="center"/>
              <w:rPr>
                <w:sz w:val="18"/>
                <w:szCs w:val="18"/>
                <w:lang w:val="es-PE"/>
              </w:rPr>
            </w:pPr>
          </w:p>
        </w:tc>
      </w:tr>
      <w:tr w:rsidR="003467C2" w:rsidRPr="00ED6A65" w14:paraId="2C0C5267" w14:textId="77777777" w:rsidTr="008876EF">
        <w:trPr>
          <w:trHeight w:val="283"/>
        </w:trPr>
        <w:tc>
          <w:tcPr>
            <w:tcW w:w="4223" w:type="pct"/>
          </w:tcPr>
          <w:p w14:paraId="50000D0C" w14:textId="67917F1F" w:rsidR="003467C2" w:rsidRPr="00B42D57" w:rsidRDefault="003467C2" w:rsidP="00060332">
            <w:pPr>
              <w:pStyle w:val="10NMERO"/>
              <w:jc w:val="both"/>
              <w:rPr>
                <w:b/>
                <w:lang w:val="es-PE"/>
              </w:rPr>
            </w:pPr>
            <w:r w:rsidRPr="00B42D57">
              <w:rPr>
                <w:b/>
                <w:lang w:val="es-PE"/>
              </w:rPr>
              <w:t>NO</w:t>
            </w:r>
            <w:r w:rsidRPr="00B42D57">
              <w:rPr>
                <w:lang w:val="es-PE"/>
              </w:rPr>
              <w:t xml:space="preserve"> cuenta con antecedentes penales y/o judiciales, o </w:t>
            </w:r>
            <w:r w:rsidR="001F3B5A">
              <w:rPr>
                <w:lang w:val="es-PE"/>
              </w:rPr>
              <w:t>ha</w:t>
            </w:r>
            <w:r w:rsidRPr="00B42D57">
              <w:rPr>
                <w:lang w:val="es-PE"/>
              </w:rPr>
              <w:t xml:space="preserve"> sido sentenciado por delitos cometidos en agravio del Estado.</w:t>
            </w:r>
          </w:p>
        </w:tc>
        <w:tc>
          <w:tcPr>
            <w:tcW w:w="777" w:type="pct"/>
            <w:vAlign w:val="center"/>
          </w:tcPr>
          <w:p w14:paraId="2D0175AE" w14:textId="77777777" w:rsidR="003467C2" w:rsidRPr="00ED6A65" w:rsidRDefault="003467C2" w:rsidP="003467C2">
            <w:pPr>
              <w:pStyle w:val="TableParagraph"/>
              <w:jc w:val="center"/>
              <w:rPr>
                <w:sz w:val="18"/>
                <w:szCs w:val="18"/>
                <w:lang w:val="es-PE"/>
              </w:rPr>
            </w:pPr>
          </w:p>
        </w:tc>
      </w:tr>
      <w:tr w:rsidR="003467C2" w:rsidRPr="00ED6A65" w14:paraId="2A0DAFDE" w14:textId="77777777" w:rsidTr="008876EF">
        <w:trPr>
          <w:trHeight w:val="283"/>
        </w:trPr>
        <w:tc>
          <w:tcPr>
            <w:tcW w:w="4223" w:type="pct"/>
          </w:tcPr>
          <w:p w14:paraId="239EB533" w14:textId="2AFE3C1E" w:rsidR="003467C2" w:rsidRPr="00B42D57" w:rsidRDefault="003467C2" w:rsidP="00060332">
            <w:pPr>
              <w:pStyle w:val="10NMERO"/>
              <w:jc w:val="both"/>
              <w:rPr>
                <w:b/>
                <w:lang w:val="es-PE"/>
              </w:rPr>
            </w:pPr>
            <w:r w:rsidRPr="00B42D57">
              <w:rPr>
                <w:b/>
                <w:lang w:val="es-PE"/>
              </w:rPr>
              <w:t>NO</w:t>
            </w:r>
            <w:r w:rsidRPr="00B42D57">
              <w:rPr>
                <w:lang w:val="es-PE"/>
              </w:rPr>
              <w:t xml:space="preserve"> cuenta con sanciones vigentes registradas en el Registro Nacional de Sanciones de Destitución y Despido (RNSDD).</w:t>
            </w:r>
          </w:p>
        </w:tc>
        <w:tc>
          <w:tcPr>
            <w:tcW w:w="777" w:type="pct"/>
            <w:vAlign w:val="center"/>
          </w:tcPr>
          <w:p w14:paraId="1A9A3C72" w14:textId="77777777" w:rsidR="003467C2" w:rsidRPr="00ED6A65" w:rsidRDefault="003467C2" w:rsidP="003467C2">
            <w:pPr>
              <w:pStyle w:val="TableParagraph"/>
              <w:jc w:val="center"/>
              <w:rPr>
                <w:sz w:val="18"/>
                <w:szCs w:val="18"/>
                <w:lang w:val="es-PE"/>
              </w:rPr>
            </w:pPr>
          </w:p>
        </w:tc>
      </w:tr>
      <w:tr w:rsidR="003467C2" w:rsidRPr="00ED6A65" w14:paraId="0C69A74B" w14:textId="77777777" w:rsidTr="008876EF">
        <w:trPr>
          <w:trHeight w:val="283"/>
        </w:trPr>
        <w:tc>
          <w:tcPr>
            <w:tcW w:w="4223" w:type="pct"/>
          </w:tcPr>
          <w:p w14:paraId="21C0BD12" w14:textId="20C320FE" w:rsidR="003467C2" w:rsidRPr="00B42D57" w:rsidRDefault="003467C2" w:rsidP="00060332">
            <w:pPr>
              <w:pStyle w:val="10NMERO"/>
              <w:jc w:val="both"/>
              <w:rPr>
                <w:b/>
                <w:lang w:val="es-PE"/>
              </w:rPr>
            </w:pPr>
            <w:r w:rsidRPr="00B42D57">
              <w:rPr>
                <w:b/>
                <w:lang w:val="es-PE"/>
              </w:rPr>
              <w:t>NO</w:t>
            </w:r>
            <w:r w:rsidRPr="00B42D57">
              <w:rPr>
                <w:lang w:val="es-PE"/>
              </w:rPr>
              <w:t xml:space="preserve"> cuenta con sanciones por infracciones graves y muy graves vigentes en las instituciones donde reali</w:t>
            </w:r>
            <w:r w:rsidR="001F3B5A">
              <w:rPr>
                <w:lang w:val="es-PE"/>
              </w:rPr>
              <w:t>za</w:t>
            </w:r>
            <w:r w:rsidRPr="00B42D57">
              <w:rPr>
                <w:lang w:val="es-PE"/>
              </w:rPr>
              <w:t xml:space="preserve"> labores de investigación o desarrollo tecnológico.</w:t>
            </w:r>
          </w:p>
        </w:tc>
        <w:tc>
          <w:tcPr>
            <w:tcW w:w="777" w:type="pct"/>
            <w:vAlign w:val="center"/>
          </w:tcPr>
          <w:p w14:paraId="7A222EC8" w14:textId="77777777" w:rsidR="003467C2" w:rsidRPr="00ED6A65" w:rsidRDefault="003467C2" w:rsidP="003467C2">
            <w:pPr>
              <w:pStyle w:val="TableParagraph"/>
              <w:jc w:val="center"/>
              <w:rPr>
                <w:sz w:val="18"/>
                <w:szCs w:val="18"/>
                <w:lang w:val="es-PE"/>
              </w:rPr>
            </w:pPr>
          </w:p>
        </w:tc>
      </w:tr>
      <w:tr w:rsidR="003467C2" w:rsidRPr="00ED6A65" w14:paraId="24BB6588" w14:textId="77777777" w:rsidTr="008876EF">
        <w:trPr>
          <w:trHeight w:val="283"/>
        </w:trPr>
        <w:tc>
          <w:tcPr>
            <w:tcW w:w="4223" w:type="pct"/>
          </w:tcPr>
          <w:p w14:paraId="7D91BFE3" w14:textId="36536A2E" w:rsidR="003467C2" w:rsidRPr="00B42D57" w:rsidRDefault="003467C2" w:rsidP="00060332">
            <w:pPr>
              <w:pStyle w:val="10NMERO"/>
              <w:jc w:val="both"/>
              <w:rPr>
                <w:b/>
                <w:lang w:val="es-PE"/>
              </w:rPr>
            </w:pPr>
            <w:r w:rsidRPr="00B42D57">
              <w:rPr>
                <w:b/>
                <w:lang w:val="es-PE"/>
              </w:rPr>
              <w:t>NO</w:t>
            </w:r>
            <w:r w:rsidRPr="00B42D57">
              <w:rPr>
                <w:lang w:val="es-PE"/>
              </w:rPr>
              <w:t xml:space="preserve"> se encuentra reportado en el Registro de Deudores Alimentarios Morosos del Poder Judicial (REDAM).</w:t>
            </w:r>
          </w:p>
        </w:tc>
        <w:tc>
          <w:tcPr>
            <w:tcW w:w="777" w:type="pct"/>
            <w:vAlign w:val="center"/>
          </w:tcPr>
          <w:p w14:paraId="5B7B5010" w14:textId="77777777" w:rsidR="003467C2" w:rsidRPr="00ED6A65" w:rsidRDefault="003467C2" w:rsidP="003467C2">
            <w:pPr>
              <w:pStyle w:val="TableParagraph"/>
              <w:jc w:val="center"/>
              <w:rPr>
                <w:sz w:val="18"/>
                <w:szCs w:val="18"/>
                <w:lang w:val="es-PE"/>
              </w:rPr>
            </w:pPr>
          </w:p>
        </w:tc>
      </w:tr>
      <w:bookmarkEnd w:id="3"/>
    </w:tbl>
    <w:p w14:paraId="0F039B87" w14:textId="77777777" w:rsidR="0077473D" w:rsidRDefault="0077473D" w:rsidP="00584AB4">
      <w:pPr>
        <w:pStyle w:val="Prrafodelista"/>
        <w:ind w:left="0"/>
        <w:rPr>
          <w:color w:val="000000"/>
          <w:sz w:val="18"/>
          <w:szCs w:val="18"/>
          <w:u w:val="single"/>
        </w:rPr>
      </w:pPr>
    </w:p>
    <w:p w14:paraId="2B9EF3BE" w14:textId="32477450" w:rsidR="00FF181D" w:rsidRDefault="00FF181D" w:rsidP="00FF181D">
      <w:pPr>
        <w:pStyle w:val="03PRRAFO"/>
      </w:pPr>
      <w:r w:rsidRPr="00FF181D">
        <w:t xml:space="preserve">Asimismo, declaro que estoy de acuerdo con los términos y condiciones del presente concurso, por lo que me someto íntegramente a lo expuesto en sus condiciones, incluyendo la resolución del contrato y otras sanciones que conlleve dicha resolución, como consecuencia de no contar con la participación de los </w:t>
      </w:r>
      <w:r w:rsidR="001F3B5A">
        <w:t>docentes</w:t>
      </w:r>
      <w:r w:rsidRPr="00FF181D">
        <w:t xml:space="preserve"> indicados en la presente propuesta y no conseguir reemplazos que cumplan con lo establecido en las bases, anexos y la guía de soporte, seguimiento y evaluación.</w:t>
      </w:r>
    </w:p>
    <w:p w14:paraId="7F5D1E4D" w14:textId="77777777" w:rsidR="00FF181D" w:rsidRPr="00ED6A65" w:rsidRDefault="00FF181D" w:rsidP="00584AB4">
      <w:pPr>
        <w:pStyle w:val="Prrafodelista"/>
        <w:ind w:left="0"/>
        <w:rPr>
          <w:color w:val="000000"/>
          <w:sz w:val="18"/>
          <w:szCs w:val="18"/>
          <w:u w:val="single"/>
        </w:rPr>
      </w:pPr>
    </w:p>
    <w:p w14:paraId="6849B13E" w14:textId="38E39CD0" w:rsidR="00584AB4" w:rsidRPr="00ED6A65" w:rsidRDefault="00584AB4" w:rsidP="00584AB4">
      <w:pPr>
        <w:pStyle w:val="Prrafodelista"/>
        <w:ind w:left="0"/>
        <w:rPr>
          <w:rFonts w:eastAsia="MS ??"/>
          <w:u w:val="single"/>
          <w:lang w:eastAsia="zh-CN"/>
        </w:rPr>
      </w:pPr>
      <w:r w:rsidRPr="00ED6A65">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ED6A65">
        <w:rPr>
          <w:rFonts w:eastAsia="MS ??"/>
          <w:sz w:val="18"/>
          <w:szCs w:val="18"/>
          <w:u w:val="single"/>
          <w:lang w:eastAsia="zh-CN"/>
        </w:rPr>
        <w:t xml:space="preserve">las demás sanciones que pudieran corresponder. </w:t>
      </w:r>
    </w:p>
    <w:p w14:paraId="6E2190D4" w14:textId="77777777" w:rsidR="00584AB4" w:rsidRPr="00ED6A65" w:rsidRDefault="00584AB4" w:rsidP="00584AB4">
      <w:pPr>
        <w:jc w:val="center"/>
      </w:pPr>
    </w:p>
    <w:bookmarkEnd w:id="1"/>
    <w:p w14:paraId="18BE1825" w14:textId="77777777" w:rsidR="00584AB4" w:rsidRPr="00ED6A65" w:rsidRDefault="00584AB4" w:rsidP="00DF1D87">
      <w:r w:rsidRPr="00ED6A65">
        <w:t>Atentamente,</w:t>
      </w:r>
    </w:p>
    <w:p w14:paraId="4FB0F21F" w14:textId="77777777" w:rsidR="00584AB4" w:rsidRPr="00ED6A65" w:rsidRDefault="00584AB4" w:rsidP="00584AB4"/>
    <w:p w14:paraId="52456F52" w14:textId="77777777" w:rsidR="00584AB4" w:rsidRPr="00ED6A65" w:rsidRDefault="00584AB4" w:rsidP="002D4675">
      <w:pPr>
        <w:rPr>
          <w:b/>
          <w:bCs/>
        </w:rPr>
      </w:pPr>
    </w:p>
    <w:p w14:paraId="6612A626" w14:textId="77777777" w:rsidR="00CE209E" w:rsidRPr="00ED6A65" w:rsidRDefault="00CE209E" w:rsidP="00CE209E">
      <w:pPr>
        <w:rPr>
          <w:sz w:val="20"/>
          <w:szCs w:val="20"/>
        </w:rPr>
      </w:pPr>
    </w:p>
    <w:p w14:paraId="5582A8B6" w14:textId="77777777" w:rsidR="002D4675" w:rsidRPr="00ED6A65" w:rsidRDefault="002D4675" w:rsidP="00CE209E">
      <w:pPr>
        <w:rPr>
          <w:sz w:val="18"/>
          <w:szCs w:val="18"/>
        </w:rPr>
      </w:pPr>
    </w:p>
    <w:p w14:paraId="11FAC628" w14:textId="1B1D7E4A" w:rsidR="00CE209E" w:rsidRPr="00ED6A65" w:rsidRDefault="00CE209E" w:rsidP="00CE209E">
      <w:pPr>
        <w:rPr>
          <w:sz w:val="18"/>
          <w:szCs w:val="18"/>
        </w:rPr>
      </w:pPr>
      <w:r w:rsidRPr="00ED6A65">
        <w:rPr>
          <w:sz w:val="18"/>
          <w:szCs w:val="18"/>
        </w:rPr>
        <w:t>_________________________________________</w:t>
      </w:r>
    </w:p>
    <w:p w14:paraId="5C90A3D4" w14:textId="7050E54A" w:rsidR="00CE209E" w:rsidRPr="00ED6A65" w:rsidRDefault="00CE209E" w:rsidP="00CE209E">
      <w:pPr>
        <w:rPr>
          <w:sz w:val="18"/>
          <w:szCs w:val="18"/>
        </w:rPr>
      </w:pPr>
      <w:r w:rsidRPr="00ED6A65">
        <w:rPr>
          <w:sz w:val="18"/>
          <w:szCs w:val="18"/>
        </w:rPr>
        <w:t>(</w:t>
      </w:r>
      <w:r w:rsidR="005F5DA0" w:rsidRPr="005F5DA0">
        <w:rPr>
          <w:color w:val="808080"/>
          <w:sz w:val="18"/>
          <w:szCs w:val="18"/>
        </w:rPr>
        <w:t>FIRMA DEL RESPONSABLE TÉCNICO</w:t>
      </w:r>
      <w:r w:rsidRPr="00ED6A65">
        <w:rPr>
          <w:sz w:val="18"/>
          <w:szCs w:val="18"/>
        </w:rPr>
        <w:t>)</w:t>
      </w:r>
    </w:p>
    <w:p w14:paraId="33E9D7CE" w14:textId="77777777" w:rsidR="00CE209E" w:rsidRPr="00ED6A65" w:rsidRDefault="00CE209E" w:rsidP="00CE209E">
      <w:pPr>
        <w:rPr>
          <w:sz w:val="18"/>
          <w:szCs w:val="18"/>
        </w:rPr>
      </w:pPr>
      <w:r w:rsidRPr="00ED6A65">
        <w:rPr>
          <w:sz w:val="18"/>
          <w:szCs w:val="18"/>
        </w:rPr>
        <w:t>Nombres y Apellidos</w:t>
      </w:r>
      <w:r w:rsidRPr="00ED6A65">
        <w:rPr>
          <w:sz w:val="18"/>
          <w:szCs w:val="18"/>
        </w:rPr>
        <w:tab/>
        <w:t>:</w:t>
      </w:r>
    </w:p>
    <w:p w14:paraId="2D08C0DF" w14:textId="77777777" w:rsidR="00CE209E" w:rsidRPr="00ED6A65" w:rsidRDefault="00CE209E" w:rsidP="00CE209E">
      <w:pPr>
        <w:jc w:val="left"/>
        <w:rPr>
          <w:sz w:val="18"/>
          <w:szCs w:val="18"/>
        </w:rPr>
      </w:pPr>
      <w:r w:rsidRPr="00ED6A65">
        <w:rPr>
          <w:sz w:val="18"/>
          <w:szCs w:val="18"/>
        </w:rPr>
        <w:t>N° de DNI</w:t>
      </w:r>
      <w:r w:rsidRPr="00ED6A65">
        <w:rPr>
          <w:sz w:val="18"/>
          <w:szCs w:val="18"/>
        </w:rPr>
        <w:tab/>
      </w:r>
      <w:r w:rsidRPr="00ED6A65">
        <w:rPr>
          <w:sz w:val="18"/>
          <w:szCs w:val="18"/>
        </w:rPr>
        <w:tab/>
        <w:t>:</w:t>
      </w:r>
    </w:p>
    <w:sectPr w:rsidR="00CE209E" w:rsidRPr="00ED6A65" w:rsidSect="006113AD">
      <w:headerReference w:type="default" r:id="rId8"/>
      <w:footerReference w:type="default" r:id="rId9"/>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FD33E" w14:textId="77777777" w:rsidR="007D3A64" w:rsidRPr="00915F1B" w:rsidRDefault="007D3A64" w:rsidP="00F62232">
      <w:r w:rsidRPr="00915F1B">
        <w:separator/>
      </w:r>
    </w:p>
  </w:endnote>
  <w:endnote w:type="continuationSeparator" w:id="0">
    <w:p w14:paraId="2DCF783D" w14:textId="77777777" w:rsidR="007D3A64" w:rsidRPr="00915F1B" w:rsidRDefault="007D3A64"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6" w:name="_Hlk184834019"/>
  <w:p w14:paraId="2DBE8033" w14:textId="773553A9" w:rsidR="009B0E84" w:rsidRPr="00A56845" w:rsidRDefault="00000000" w:rsidP="00A56845">
    <w:pPr>
      <w:tabs>
        <w:tab w:val="left" w:pos="3969"/>
      </w:tabs>
    </w:pPr>
    <w:sdt>
      <w:sdtPr>
        <w:rPr>
          <w:sz w:val="18"/>
          <w:szCs w:val="18"/>
        </w:r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F543A0" w:rsidRPr="004B120A">
          <w:rPr>
            <w:sz w:val="18"/>
            <w:szCs w:val="18"/>
          </w:rPr>
          <w:t>E067-2025-03</w:t>
        </w:r>
      </w:sdtContent>
    </w:sdt>
    <w:bookmarkEnd w:id="6"/>
    <w:r w:rsidR="00A56845" w:rsidRPr="004B120A">
      <w:rPr>
        <w:sz w:val="18"/>
        <w:szCs w:val="18"/>
      </w:rPr>
      <w:tab/>
    </w:r>
    <w:r w:rsidR="004B120A" w:rsidRPr="00430754">
      <w:rPr>
        <w:sz w:val="18"/>
        <w:szCs w:val="18"/>
      </w:rPr>
      <w:t xml:space="preserve">Página </w:t>
    </w:r>
    <w:r w:rsidR="004B120A" w:rsidRPr="00430754">
      <w:rPr>
        <w:sz w:val="18"/>
        <w:szCs w:val="18"/>
      </w:rPr>
      <w:fldChar w:fldCharType="begin"/>
    </w:r>
    <w:r w:rsidR="004B120A" w:rsidRPr="00430754">
      <w:rPr>
        <w:sz w:val="18"/>
        <w:szCs w:val="18"/>
      </w:rPr>
      <w:instrText xml:space="preserve"> PAGE  \* Arabic  \* MERGEFORMAT </w:instrText>
    </w:r>
    <w:r w:rsidR="004B120A" w:rsidRPr="00430754">
      <w:rPr>
        <w:sz w:val="18"/>
        <w:szCs w:val="18"/>
      </w:rPr>
      <w:fldChar w:fldCharType="separate"/>
    </w:r>
    <w:r w:rsidR="004B120A">
      <w:rPr>
        <w:sz w:val="18"/>
        <w:szCs w:val="18"/>
      </w:rPr>
      <w:t>1</w:t>
    </w:r>
    <w:r w:rsidR="004B120A" w:rsidRPr="00430754">
      <w:rPr>
        <w:sz w:val="18"/>
        <w:szCs w:val="18"/>
      </w:rPr>
      <w:fldChar w:fldCharType="end"/>
    </w:r>
    <w:r w:rsidR="004B120A" w:rsidRPr="00430754">
      <w:rPr>
        <w:sz w:val="18"/>
        <w:szCs w:val="18"/>
      </w:rPr>
      <w:t xml:space="preserve"> de </w:t>
    </w:r>
    <w:r w:rsidR="004B120A" w:rsidRPr="00430754">
      <w:rPr>
        <w:sz w:val="18"/>
        <w:szCs w:val="18"/>
      </w:rPr>
      <w:fldChar w:fldCharType="begin"/>
    </w:r>
    <w:r w:rsidR="004B120A" w:rsidRPr="00430754">
      <w:rPr>
        <w:sz w:val="18"/>
        <w:szCs w:val="18"/>
      </w:rPr>
      <w:instrText xml:space="preserve"> NUMPAGES  \* Arabic  \* MERGEFORMAT </w:instrText>
    </w:r>
    <w:r w:rsidR="004B120A" w:rsidRPr="00430754">
      <w:rPr>
        <w:sz w:val="18"/>
        <w:szCs w:val="18"/>
      </w:rPr>
      <w:fldChar w:fldCharType="separate"/>
    </w:r>
    <w:r w:rsidR="004B120A">
      <w:rPr>
        <w:sz w:val="18"/>
        <w:szCs w:val="18"/>
      </w:rPr>
      <w:t>2</w:t>
    </w:r>
    <w:r w:rsidR="004B120A" w:rsidRPr="004307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09042" w14:textId="77777777" w:rsidR="007D3A64" w:rsidRPr="00915F1B" w:rsidRDefault="007D3A64" w:rsidP="00F62232">
      <w:r w:rsidRPr="00915F1B">
        <w:separator/>
      </w:r>
    </w:p>
  </w:footnote>
  <w:footnote w:type="continuationSeparator" w:id="0">
    <w:p w14:paraId="5C466BA8" w14:textId="77777777" w:rsidR="007D3A64" w:rsidRPr="00915F1B" w:rsidRDefault="007D3A64" w:rsidP="00F62232">
      <w:r w:rsidRPr="00915F1B">
        <w:continuationSeparator/>
      </w:r>
    </w:p>
  </w:footnote>
  <w:footnote w:id="1">
    <w:p w14:paraId="076533F7" w14:textId="77777777" w:rsidR="0041603A" w:rsidRPr="00F13605" w:rsidRDefault="0041603A" w:rsidP="0026030C">
      <w:pPr>
        <w:pStyle w:val="3PIE1"/>
      </w:pPr>
      <w:r w:rsidRPr="0026030C">
        <w:rPr>
          <w:vertAlign w:val="superscript"/>
        </w:rPr>
        <w:footnoteRef/>
      </w:r>
      <w:r w:rsidRPr="0026030C">
        <w:rPr>
          <w:vertAlign w:val="superscript"/>
        </w:rPr>
        <w:t xml:space="preserve"> </w:t>
      </w:r>
      <w:r w:rsidRPr="00915F1B">
        <w:t>Texto Único Ordenado de la Ley N</w:t>
      </w:r>
      <w:r>
        <w:t>°</w:t>
      </w:r>
      <w:r w:rsidRPr="00915F1B">
        <w:t xml:space="preserve"> 27444 – Ley del </w:t>
      </w:r>
      <w:r w:rsidRPr="00F13605">
        <w:rPr>
          <w:sz w:val="18"/>
        </w:rPr>
        <w:t>Procedimiento</w:t>
      </w:r>
      <w:r w:rsidRPr="00915F1B">
        <w:t xml:space="preserve"> </w:t>
      </w:r>
      <w:r w:rsidRPr="00F13605">
        <w:t>Administrativo</w:t>
      </w:r>
      <w:r w:rsidRPr="00915F1B">
        <w:t xml:space="preserve"> General, aprobado por Decreto Supremo N° 004-2019-JUS, Título Preliminar, artículo IV, numeral 1.7</w:t>
      </w:r>
    </w:p>
    <w:p w14:paraId="5087372A" w14:textId="77777777" w:rsidR="0041603A" w:rsidRPr="00915F1B" w:rsidRDefault="0041603A" w:rsidP="0026030C">
      <w:pPr>
        <w:pStyle w:val="3PIE1"/>
      </w:pPr>
      <w:r>
        <w:rPr>
          <w:b/>
          <w:bCs/>
        </w:rPr>
        <w:t xml:space="preserve">  </w:t>
      </w:r>
      <w:r w:rsidRPr="00915F1B">
        <w:rPr>
          <w:b/>
          <w:bCs/>
        </w:rPr>
        <w:t xml:space="preserve">1.7. Principio de presunción de veracidad – </w:t>
      </w:r>
      <w:r w:rsidRPr="00F13605">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915F1B">
        <w:t>. En concordancia con lo dispuesto en el artículo 51° de la misma norma.</w:t>
      </w:r>
    </w:p>
  </w:footnote>
  <w:footnote w:id="2">
    <w:p w14:paraId="5796334C" w14:textId="2359ADFB" w:rsidR="00A43343" w:rsidRDefault="00A43343" w:rsidP="0026030C">
      <w:pPr>
        <w:pStyle w:val="3PIE1"/>
      </w:pPr>
      <w:r w:rsidRPr="0026030C">
        <w:rPr>
          <w:vertAlign w:val="superscript"/>
        </w:rPr>
        <w:footnoteRef/>
      </w:r>
      <w:r w:rsidR="005E685B" w:rsidRPr="0026030C">
        <w:rPr>
          <w:vertAlign w:val="superscript"/>
        </w:rPr>
        <w:t xml:space="preserve"> </w:t>
      </w:r>
      <w:r w:rsidR="005E685B">
        <w:rPr>
          <w:b/>
        </w:rPr>
        <w:t>E</w:t>
      </w:r>
      <w:r w:rsidR="005E685B" w:rsidRPr="008064DD">
        <w:rPr>
          <w:b/>
        </w:rPr>
        <w:t>l conflicto de inter</w:t>
      </w:r>
      <w:r w:rsidR="005E685B">
        <w:rPr>
          <w:b/>
        </w:rPr>
        <w:t>é</w:t>
      </w:r>
      <w:r w:rsidR="005E685B" w:rsidRPr="008064DD">
        <w:rPr>
          <w:b/>
        </w:rPr>
        <w:t>s</w:t>
      </w:r>
      <w:r w:rsidR="005E685B">
        <w:rPr>
          <w:b/>
        </w:rPr>
        <w:t>,</w:t>
      </w:r>
      <w:r w:rsidRPr="008064DD">
        <w:rPr>
          <w:b/>
        </w:rPr>
        <w:t xml:space="preserve"> </w:t>
      </w:r>
      <w:r w:rsidRPr="008064DD">
        <w:t xml:space="preserve">se presenta </w:t>
      </w:r>
      <w:r w:rsidRPr="0026030C">
        <w:t>cuando</w:t>
      </w:r>
      <w:r w:rsidRPr="008064DD">
        <w:t xml:space="preserve">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w:t>
      </w:r>
      <w:r w:rsidRPr="008064DD">
        <w:rPr>
          <w:spacing w:val="-30"/>
        </w:rPr>
        <w:t xml:space="preserve"> </w:t>
      </w:r>
      <w:r w:rsidRPr="008064DD">
        <w:t>cargo.</w:t>
      </w:r>
    </w:p>
  </w:footnote>
  <w:footnote w:id="3">
    <w:p w14:paraId="3C37823C" w14:textId="22550B08" w:rsidR="005F5DA0" w:rsidRPr="005F5DA0" w:rsidRDefault="005F5DA0" w:rsidP="005F5DA0">
      <w:pPr>
        <w:pStyle w:val="3PIE1"/>
        <w:rPr>
          <w:lang w:val="es-MX"/>
        </w:rPr>
      </w:pPr>
      <w:r>
        <w:rPr>
          <w:rStyle w:val="Refdenotaalpie"/>
        </w:rPr>
        <w:footnoteRef/>
      </w:r>
      <w:r>
        <w:t xml:space="preserve"> </w:t>
      </w:r>
      <w:r w:rsidRPr="005F5DA0">
        <w:t xml:space="preserve">Haber desempeñado el rol de Investigador Principal, </w:t>
      </w:r>
      <w:proofErr w:type="gramStart"/>
      <w:r w:rsidRPr="005F5DA0">
        <w:t>Responsable</w:t>
      </w:r>
      <w:proofErr w:type="gramEnd"/>
      <w:r w:rsidRPr="005F5DA0">
        <w:t xml:space="preserve"> Técnico u otro equivalente en el proyecto de investigación.</w:t>
      </w:r>
    </w:p>
  </w:footnote>
  <w:footnote w:id="4">
    <w:p w14:paraId="5EF391E5" w14:textId="77777777" w:rsidR="008F3A2E" w:rsidRPr="00A56781" w:rsidRDefault="008F3A2E" w:rsidP="00C203C8">
      <w:pPr>
        <w:pStyle w:val="3PIE1"/>
      </w:pPr>
      <w:r w:rsidRPr="00F04773">
        <w:rPr>
          <w:rStyle w:val="Refdenotaalpie"/>
          <w:szCs w:val="16"/>
        </w:rPr>
        <w:footnoteRef/>
      </w:r>
      <w:r w:rsidRPr="00F04773">
        <w:t xml:space="preserve"> </w:t>
      </w:r>
      <w:bookmarkStart w:id="5" w:name="_Hlk189831961"/>
      <w:r w:rsidRPr="00A56781">
        <w:t xml:space="preserve">El RENOES es el Registro de No Elegibles, contiene a los postulantes o subvencionados, sean personas naturales o jurídicas, que se encuentran en alguna de las causales establecidas en el numeral 6.1., de la Directiva N°003-2020-CONCYTEC-P, “Lineamientos para la inclusión y exclusión del Registro de No Elegibles </w:t>
      </w:r>
      <w:r>
        <w:t>-</w:t>
      </w:r>
      <w:r w:rsidRPr="00A56781">
        <w:t xml:space="preserve"> RENOES”</w:t>
      </w:r>
      <w:bookmarkEnd w:id="5"/>
      <w:r w:rsidRPr="00A5678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0ACA710D">
          <wp:simplePos x="0" y="0"/>
          <wp:positionH relativeFrom="page">
            <wp:posOffset>0</wp:posOffset>
          </wp:positionH>
          <wp:positionV relativeFrom="paragraph">
            <wp:posOffset>-1067435</wp:posOffset>
          </wp:positionV>
          <wp:extent cx="7550153" cy="12542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50153" cy="12542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E9D63E96"/>
    <w:lvl w:ilvl="0">
      <w:start w:val="1"/>
      <w:numFmt w:val="decimal"/>
      <w:pStyle w:val="2NMERO"/>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966394"/>
    <w:multiLevelType w:val="multilevel"/>
    <w:tmpl w:val="019613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6"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8"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0814F7"/>
    <w:multiLevelType w:val="hybridMultilevel"/>
    <w:tmpl w:val="8954CC86"/>
    <w:lvl w:ilvl="0" w:tplc="CB62E586">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6"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3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4"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8"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9"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2"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33B732BB"/>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6"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1"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2"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B1272A1"/>
    <w:multiLevelType w:val="multilevel"/>
    <w:tmpl w:val="AF60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6" w15:restartNumberingAfterBreak="0">
    <w:nsid w:val="4067696B"/>
    <w:multiLevelType w:val="multilevel"/>
    <w:tmpl w:val="1AC20E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4"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5"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70"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1"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7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4"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6"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549825E0"/>
    <w:multiLevelType w:val="hybridMultilevel"/>
    <w:tmpl w:val="F230B896"/>
    <w:lvl w:ilvl="0" w:tplc="0B78743C">
      <w:start w:val="1"/>
      <w:numFmt w:val="lowerLetter"/>
      <w:pStyle w:val="24LETRA"/>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572D2D04"/>
    <w:multiLevelType w:val="hybridMultilevel"/>
    <w:tmpl w:val="5D7CB5EA"/>
    <w:lvl w:ilvl="0" w:tplc="C0749DD8">
      <w:start w:val="1"/>
      <w:numFmt w:val="decimal"/>
      <w:pStyle w:val="22NMEROTABLA"/>
      <w:lvlText w:val="%1."/>
      <w:lvlJc w:val="left"/>
      <w:pPr>
        <w:ind w:left="720" w:hanging="360"/>
      </w:pPr>
      <w:rPr>
        <w:rFonts w:hint="default"/>
      </w:rPr>
    </w:lvl>
    <w:lvl w:ilvl="1" w:tplc="467C95C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1"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3"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6"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91"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9F40BDA"/>
    <w:multiLevelType w:val="hybridMultilevel"/>
    <w:tmpl w:val="F098AB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5"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8"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9"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FF26943"/>
    <w:multiLevelType w:val="hybridMultilevel"/>
    <w:tmpl w:val="1068C38C"/>
    <w:lvl w:ilvl="0" w:tplc="84901ABE">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3"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15:restartNumberingAfterBreak="0">
    <w:nsid w:val="7F095A86"/>
    <w:multiLevelType w:val="multilevel"/>
    <w:tmpl w:val="381E5F4C"/>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90"/>
  </w:num>
  <w:num w:numId="3" w16cid:durableId="524363559">
    <w:abstractNumId w:val="87"/>
  </w:num>
  <w:num w:numId="4" w16cid:durableId="1740319971">
    <w:abstractNumId w:val="24"/>
  </w:num>
  <w:num w:numId="5" w16cid:durableId="1193300188">
    <w:abstractNumId w:val="12"/>
  </w:num>
  <w:num w:numId="6" w16cid:durableId="515197643">
    <w:abstractNumId w:val="68"/>
  </w:num>
  <w:num w:numId="7" w16cid:durableId="1926255742">
    <w:abstractNumId w:val="59"/>
  </w:num>
  <w:num w:numId="8" w16cid:durableId="311563140">
    <w:abstractNumId w:val="101"/>
  </w:num>
  <w:num w:numId="9" w16cid:durableId="1593515690">
    <w:abstractNumId w:val="70"/>
  </w:num>
  <w:num w:numId="10" w16cid:durableId="1732657890">
    <w:abstractNumId w:val="36"/>
  </w:num>
  <w:num w:numId="11" w16cid:durableId="1903982356">
    <w:abstractNumId w:val="50"/>
  </w:num>
  <w:num w:numId="12" w16cid:durableId="1341160375">
    <w:abstractNumId w:val="28"/>
  </w:num>
  <w:num w:numId="13" w16cid:durableId="2074311731">
    <w:abstractNumId w:val="32"/>
  </w:num>
  <w:num w:numId="14" w16cid:durableId="1979148430">
    <w:abstractNumId w:val="49"/>
  </w:num>
  <w:num w:numId="15" w16cid:durableId="1556552122">
    <w:abstractNumId w:val="74"/>
  </w:num>
  <w:num w:numId="16" w16cid:durableId="540750945">
    <w:abstractNumId w:val="45"/>
  </w:num>
  <w:num w:numId="17" w16cid:durableId="402141326">
    <w:abstractNumId w:val="89"/>
  </w:num>
  <w:num w:numId="18" w16cid:durableId="294870150">
    <w:abstractNumId w:val="3"/>
  </w:num>
  <w:num w:numId="19" w16cid:durableId="54205544">
    <w:abstractNumId w:val="113"/>
  </w:num>
  <w:num w:numId="20" w16cid:durableId="1640577530">
    <w:abstractNumId w:val="30"/>
  </w:num>
  <w:num w:numId="21" w16cid:durableId="1962496949">
    <w:abstractNumId w:val="105"/>
  </w:num>
  <w:num w:numId="22" w16cid:durableId="1146430292">
    <w:abstractNumId w:val="11"/>
  </w:num>
  <w:num w:numId="23" w16cid:durableId="1555122236">
    <w:abstractNumId w:val="66"/>
  </w:num>
  <w:num w:numId="24" w16cid:durableId="1446341070">
    <w:abstractNumId w:val="39"/>
  </w:num>
  <w:num w:numId="25" w16cid:durableId="926115486">
    <w:abstractNumId w:val="86"/>
  </w:num>
  <w:num w:numId="26" w16cid:durableId="1594321364">
    <w:abstractNumId w:val="83"/>
  </w:num>
  <w:num w:numId="27" w16cid:durableId="135025819">
    <w:abstractNumId w:val="54"/>
  </w:num>
  <w:num w:numId="28" w16cid:durableId="504172856">
    <w:abstractNumId w:val="34"/>
  </w:num>
  <w:num w:numId="29" w16cid:durableId="2018461799">
    <w:abstractNumId w:val="0"/>
  </w:num>
  <w:num w:numId="30" w16cid:durableId="1395662160">
    <w:abstractNumId w:val="5"/>
  </w:num>
  <w:num w:numId="31" w16cid:durableId="844706281">
    <w:abstractNumId w:val="98"/>
  </w:num>
  <w:num w:numId="32" w16cid:durableId="1261403688">
    <w:abstractNumId w:val="6"/>
  </w:num>
  <w:num w:numId="33" w16cid:durableId="1531869691">
    <w:abstractNumId w:val="58"/>
  </w:num>
  <w:num w:numId="34" w16cid:durableId="846404058">
    <w:abstractNumId w:val="61"/>
  </w:num>
  <w:num w:numId="35" w16cid:durableId="349451335">
    <w:abstractNumId w:val="55"/>
  </w:num>
  <w:num w:numId="36" w16cid:durableId="935407296">
    <w:abstractNumId w:val="42"/>
  </w:num>
  <w:num w:numId="37" w16cid:durableId="62216584">
    <w:abstractNumId w:val="60"/>
  </w:num>
  <w:num w:numId="38" w16cid:durableId="1217010703">
    <w:abstractNumId w:val="43"/>
  </w:num>
  <w:num w:numId="39" w16cid:durableId="786390088">
    <w:abstractNumId w:val="63"/>
  </w:num>
  <w:num w:numId="40" w16cid:durableId="1022973014">
    <w:abstractNumId w:val="31"/>
  </w:num>
  <w:num w:numId="41" w16cid:durableId="436219946">
    <w:abstractNumId w:val="72"/>
  </w:num>
  <w:num w:numId="42" w16cid:durableId="1718239816">
    <w:abstractNumId w:val="75"/>
  </w:num>
  <w:num w:numId="43" w16cid:durableId="1151868453">
    <w:abstractNumId w:val="110"/>
  </w:num>
  <w:num w:numId="44" w16cid:durableId="780304166">
    <w:abstractNumId w:val="88"/>
  </w:num>
  <w:num w:numId="45" w16cid:durableId="1014916751">
    <w:abstractNumId w:val="62"/>
  </w:num>
  <w:num w:numId="46" w16cid:durableId="1461849422">
    <w:abstractNumId w:val="7"/>
  </w:num>
  <w:num w:numId="47" w16cid:durableId="1391153211">
    <w:abstractNumId w:val="20"/>
  </w:num>
  <w:num w:numId="48" w16cid:durableId="1540849335">
    <w:abstractNumId w:val="52"/>
  </w:num>
  <w:num w:numId="49" w16cid:durableId="1775325208">
    <w:abstractNumId w:val="99"/>
  </w:num>
  <w:num w:numId="50" w16cid:durableId="1523979176">
    <w:abstractNumId w:val="22"/>
  </w:num>
  <w:num w:numId="51" w16cid:durableId="929582186">
    <w:abstractNumId w:val="65"/>
  </w:num>
  <w:num w:numId="52" w16cid:durableId="1826126571">
    <w:abstractNumId w:val="23"/>
  </w:num>
  <w:num w:numId="53" w16cid:durableId="1981418631">
    <w:abstractNumId w:val="9"/>
  </w:num>
  <w:num w:numId="54" w16cid:durableId="1855800182">
    <w:abstractNumId w:val="84"/>
  </w:num>
  <w:num w:numId="55" w16cid:durableId="507907406">
    <w:abstractNumId w:val="48"/>
  </w:num>
  <w:num w:numId="56" w16cid:durableId="866410484">
    <w:abstractNumId w:val="96"/>
  </w:num>
  <w:num w:numId="57" w16cid:durableId="121119221">
    <w:abstractNumId w:val="106"/>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11"/>
  </w:num>
  <w:num w:numId="67" w16cid:durableId="1658613129">
    <w:abstractNumId w:val="75"/>
    <w:lvlOverride w:ilvl="0">
      <w:startOverride w:val="1"/>
    </w:lvlOverride>
    <w:lvlOverride w:ilvl="1">
      <w:startOverride w:val="1"/>
    </w:lvlOverride>
  </w:num>
  <w:num w:numId="68" w16cid:durableId="1650942231">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7"/>
  </w:num>
  <w:num w:numId="70" w16cid:durableId="7274161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9"/>
  </w:num>
  <w:num w:numId="78" w16cid:durableId="5484970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6"/>
  </w:num>
  <w:num w:numId="80" w16cid:durableId="14318964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6"/>
  </w:num>
  <w:num w:numId="86" w16cid:durableId="981468837">
    <w:abstractNumId w:val="92"/>
  </w:num>
  <w:num w:numId="87" w16cid:durableId="1138379336">
    <w:abstractNumId w:val="108"/>
  </w:num>
  <w:num w:numId="88" w16cid:durableId="9458609">
    <w:abstractNumId w:val="25"/>
  </w:num>
  <w:num w:numId="89" w16cid:durableId="123547075">
    <w:abstractNumId w:val="15"/>
  </w:num>
  <w:num w:numId="90" w16cid:durableId="568732105">
    <w:abstractNumId w:val="47"/>
  </w:num>
  <w:num w:numId="91" w16cid:durableId="1010982632">
    <w:abstractNumId w:val="37"/>
  </w:num>
  <w:num w:numId="92" w16cid:durableId="2043168629">
    <w:abstractNumId w:val="73"/>
  </w:num>
  <w:num w:numId="93" w16cid:durableId="35980347">
    <w:abstractNumId w:val="114"/>
  </w:num>
  <w:num w:numId="94" w16cid:durableId="78408475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51"/>
  </w:num>
  <w:num w:numId="99" w16cid:durableId="1921668561">
    <w:abstractNumId w:val="95"/>
  </w:num>
  <w:num w:numId="100" w16cid:durableId="648438281">
    <w:abstractNumId w:val="104"/>
  </w:num>
  <w:num w:numId="101" w16cid:durableId="1088506151">
    <w:abstractNumId w:val="35"/>
  </w:num>
  <w:num w:numId="102" w16cid:durableId="291637003">
    <w:abstractNumId w:val="64"/>
  </w:num>
  <w:num w:numId="103" w16cid:durableId="1128007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9"/>
  </w:num>
  <w:num w:numId="108" w16cid:durableId="1180125720">
    <w:abstractNumId w:val="33"/>
  </w:num>
  <w:num w:numId="109" w16cid:durableId="1087311302">
    <w:abstractNumId w:val="4"/>
  </w:num>
  <w:num w:numId="110" w16cid:durableId="517697617">
    <w:abstractNumId w:val="82"/>
  </w:num>
  <w:num w:numId="111" w16cid:durableId="5667673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9"/>
  </w:num>
  <w:num w:numId="115" w16cid:durableId="1398437136">
    <w:abstractNumId w:val="17"/>
  </w:num>
  <w:num w:numId="116" w16cid:durableId="1865358695">
    <w:abstractNumId w:val="103"/>
  </w:num>
  <w:num w:numId="117" w16cid:durableId="1141264750">
    <w:abstractNumId w:val="21"/>
  </w:num>
  <w:num w:numId="118" w16cid:durableId="1939174516">
    <w:abstractNumId w:val="77"/>
  </w:num>
  <w:num w:numId="119" w16cid:durableId="2120644099">
    <w:abstractNumId w:val="13"/>
  </w:num>
  <w:num w:numId="120" w16cid:durableId="677853744">
    <w:abstractNumId w:val="107"/>
  </w:num>
  <w:num w:numId="121" w16cid:durableId="19175887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14"/>
  </w:num>
  <w:num w:numId="125" w16cid:durableId="871961050">
    <w:abstractNumId w:val="114"/>
  </w:num>
  <w:num w:numId="126" w16cid:durableId="860823019">
    <w:abstractNumId w:val="114"/>
  </w:num>
  <w:num w:numId="127" w16cid:durableId="163474745">
    <w:abstractNumId w:val="114"/>
  </w:num>
  <w:num w:numId="128" w16cid:durableId="20714628">
    <w:abstractNumId w:val="114"/>
  </w:num>
  <w:num w:numId="129" w16cid:durableId="76559298">
    <w:abstractNumId w:val="114"/>
  </w:num>
  <w:num w:numId="130" w16cid:durableId="367292840">
    <w:abstractNumId w:val="114"/>
  </w:num>
  <w:num w:numId="131" w16cid:durableId="84302185">
    <w:abstractNumId w:val="114"/>
  </w:num>
  <w:num w:numId="132" w16cid:durableId="1858495356">
    <w:abstractNumId w:val="114"/>
  </w:num>
  <w:num w:numId="133" w16cid:durableId="1516461421">
    <w:abstractNumId w:val="114"/>
  </w:num>
  <w:num w:numId="134" w16cid:durableId="1672566493">
    <w:abstractNumId w:val="114"/>
  </w:num>
  <w:num w:numId="135" w16cid:durableId="14773910">
    <w:abstractNumId w:val="112"/>
  </w:num>
  <w:num w:numId="136" w16cid:durableId="737047306">
    <w:abstractNumId w:val="80"/>
  </w:num>
  <w:num w:numId="137" w16cid:durableId="305621775">
    <w:abstractNumId w:val="40"/>
  </w:num>
  <w:num w:numId="138" w16cid:durableId="1005792259">
    <w:abstractNumId w:val="94"/>
  </w:num>
  <w:num w:numId="139" w16cid:durableId="1671253030">
    <w:abstractNumId w:val="27"/>
  </w:num>
  <w:num w:numId="140" w16cid:durableId="1584753946">
    <w:abstractNumId w:val="16"/>
  </w:num>
  <w:num w:numId="141" w16cid:durableId="1418361604">
    <w:abstractNumId w:val="2"/>
  </w:num>
  <w:num w:numId="142" w16cid:durableId="770274719">
    <w:abstractNumId w:val="18"/>
  </w:num>
  <w:num w:numId="143" w16cid:durableId="954218017">
    <w:abstractNumId w:val="109"/>
  </w:num>
  <w:num w:numId="144" w16cid:durableId="2109885530">
    <w:abstractNumId w:val="97"/>
  </w:num>
  <w:num w:numId="145" w16cid:durableId="14609990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7"/>
  </w:num>
  <w:num w:numId="150" w16cid:durableId="1894273215">
    <w:abstractNumId w:val="58"/>
  </w:num>
  <w:num w:numId="151" w16cid:durableId="425542055">
    <w:abstractNumId w:val="58"/>
  </w:num>
  <w:num w:numId="152" w16cid:durableId="316302547">
    <w:abstractNumId w:val="38"/>
  </w:num>
  <w:num w:numId="153" w16cid:durableId="1511217910">
    <w:abstractNumId w:val="71"/>
  </w:num>
  <w:num w:numId="154" w16cid:durableId="2042240158">
    <w:abstractNumId w:val="1"/>
  </w:num>
  <w:num w:numId="155" w16cid:durableId="739255168">
    <w:abstractNumId w:val="114"/>
  </w:num>
  <w:num w:numId="156" w16cid:durableId="376702175">
    <w:abstractNumId w:val="114"/>
  </w:num>
  <w:num w:numId="157" w16cid:durableId="63652500">
    <w:abstractNumId w:val="114"/>
  </w:num>
  <w:num w:numId="158" w16cid:durableId="337468278">
    <w:abstractNumId w:val="114"/>
  </w:num>
  <w:num w:numId="159" w16cid:durableId="649211492">
    <w:abstractNumId w:val="85"/>
  </w:num>
  <w:num w:numId="160" w16cid:durableId="932010371">
    <w:abstractNumId w:val="81"/>
  </w:num>
  <w:num w:numId="161" w16cid:durableId="499122672">
    <w:abstractNumId w:val="102"/>
  </w:num>
  <w:num w:numId="162" w16cid:durableId="1403213850">
    <w:abstractNumId w:val="31"/>
    <w:lvlOverride w:ilvl="0">
      <w:startOverride w:val="1"/>
    </w:lvlOverride>
  </w:num>
  <w:num w:numId="163" w16cid:durableId="1676224524">
    <w:abstractNumId w:val="67"/>
  </w:num>
  <w:num w:numId="164" w16cid:durableId="1142966485">
    <w:abstractNumId w:val="91"/>
  </w:num>
  <w:num w:numId="165" w16cid:durableId="1120759370">
    <w:abstractNumId w:val="67"/>
  </w:num>
  <w:num w:numId="166" w16cid:durableId="512574851">
    <w:abstractNumId w:val="14"/>
  </w:num>
  <w:num w:numId="167" w16cid:durableId="1673407990">
    <w:abstractNumId w:val="114"/>
  </w:num>
  <w:num w:numId="168" w16cid:durableId="252934461">
    <w:abstractNumId w:val="81"/>
    <w:lvlOverride w:ilvl="0">
      <w:startOverride w:val="1"/>
    </w:lvlOverride>
  </w:num>
  <w:num w:numId="169" w16cid:durableId="332955014">
    <w:abstractNumId w:val="81"/>
    <w:lvlOverride w:ilvl="0">
      <w:startOverride w:val="1"/>
    </w:lvlOverride>
  </w:num>
  <w:num w:numId="170" w16cid:durableId="774205450">
    <w:abstractNumId w:val="81"/>
    <w:lvlOverride w:ilvl="0">
      <w:startOverride w:val="1"/>
    </w:lvlOverride>
  </w:num>
  <w:num w:numId="171" w16cid:durableId="48265804">
    <w:abstractNumId w:val="81"/>
  </w:num>
  <w:num w:numId="172" w16cid:durableId="62416397">
    <w:abstractNumId w:val="81"/>
  </w:num>
  <w:num w:numId="173" w16cid:durableId="924149950">
    <w:abstractNumId w:val="26"/>
  </w:num>
  <w:num w:numId="174" w16cid:durableId="15388598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1"/>
  </w:num>
  <w:num w:numId="176" w16cid:durableId="2011132336">
    <w:abstractNumId w:val="53"/>
  </w:num>
  <w:num w:numId="177" w16cid:durableId="938680050">
    <w:abstractNumId w:val="44"/>
  </w:num>
  <w:num w:numId="178" w16cid:durableId="656610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05389180">
    <w:abstractNumId w:val="0"/>
    <w:lvlOverride w:ilvl="0">
      <w:startOverride w:val="1"/>
    </w:lvlOverride>
  </w:num>
  <w:num w:numId="180" w16cid:durableId="187067648">
    <w:abstractNumId w:val="0"/>
    <w:lvlOverride w:ilvl="0">
      <w:startOverride w:val="1"/>
    </w:lvlOverride>
  </w:num>
  <w:num w:numId="181" w16cid:durableId="1577932032">
    <w:abstractNumId w:val="56"/>
  </w:num>
  <w:num w:numId="182" w16cid:durableId="190728557">
    <w:abstractNumId w:val="10"/>
  </w:num>
  <w:num w:numId="183" w16cid:durableId="69338399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1719140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849424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441012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546729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6753766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9888714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632710965">
    <w:abstractNumId w:val="93"/>
  </w:num>
  <w:num w:numId="191" w16cid:durableId="518159792">
    <w:abstractNumId w:val="79"/>
  </w:num>
  <w:num w:numId="192" w16cid:durableId="138779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0674873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91327747">
    <w:abstractNumId w:val="100"/>
  </w:num>
  <w:num w:numId="195" w16cid:durableId="676231618">
    <w:abstractNumId w:val="78"/>
  </w:num>
  <w:num w:numId="196" w16cid:durableId="2048020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6A3A"/>
    <w:rsid w:val="00007972"/>
    <w:rsid w:val="000079FE"/>
    <w:rsid w:val="000107DA"/>
    <w:rsid w:val="00011C9B"/>
    <w:rsid w:val="0001261C"/>
    <w:rsid w:val="00012C96"/>
    <w:rsid w:val="00013261"/>
    <w:rsid w:val="0001389A"/>
    <w:rsid w:val="00013AAD"/>
    <w:rsid w:val="00013FB7"/>
    <w:rsid w:val="000144FB"/>
    <w:rsid w:val="00014576"/>
    <w:rsid w:val="00014FE9"/>
    <w:rsid w:val="00015414"/>
    <w:rsid w:val="00015B74"/>
    <w:rsid w:val="00016389"/>
    <w:rsid w:val="000176AD"/>
    <w:rsid w:val="0002030C"/>
    <w:rsid w:val="000205E1"/>
    <w:rsid w:val="00020CB1"/>
    <w:rsid w:val="00021B2B"/>
    <w:rsid w:val="00021EF2"/>
    <w:rsid w:val="0002242C"/>
    <w:rsid w:val="00023337"/>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538"/>
    <w:rsid w:val="00056EA4"/>
    <w:rsid w:val="00056F88"/>
    <w:rsid w:val="00057417"/>
    <w:rsid w:val="00057A33"/>
    <w:rsid w:val="00060332"/>
    <w:rsid w:val="00060ABA"/>
    <w:rsid w:val="0006107D"/>
    <w:rsid w:val="000611AD"/>
    <w:rsid w:val="000619CC"/>
    <w:rsid w:val="00061BF7"/>
    <w:rsid w:val="000622F5"/>
    <w:rsid w:val="00064F23"/>
    <w:rsid w:val="00064F5A"/>
    <w:rsid w:val="000652B7"/>
    <w:rsid w:val="000655D3"/>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3D6"/>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109"/>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44B"/>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1C6D"/>
    <w:rsid w:val="001128E0"/>
    <w:rsid w:val="001129D4"/>
    <w:rsid w:val="00112FD8"/>
    <w:rsid w:val="001133E2"/>
    <w:rsid w:val="00114235"/>
    <w:rsid w:val="0011463F"/>
    <w:rsid w:val="00114827"/>
    <w:rsid w:val="00115CEE"/>
    <w:rsid w:val="00116BCD"/>
    <w:rsid w:val="001172AE"/>
    <w:rsid w:val="001202F5"/>
    <w:rsid w:val="0012075C"/>
    <w:rsid w:val="00120972"/>
    <w:rsid w:val="0012156D"/>
    <w:rsid w:val="0012344B"/>
    <w:rsid w:val="00124E87"/>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0C3A"/>
    <w:rsid w:val="00151A39"/>
    <w:rsid w:val="0015309F"/>
    <w:rsid w:val="001530A0"/>
    <w:rsid w:val="001534BA"/>
    <w:rsid w:val="00153604"/>
    <w:rsid w:val="00154468"/>
    <w:rsid w:val="0015464B"/>
    <w:rsid w:val="00154B43"/>
    <w:rsid w:val="00154C99"/>
    <w:rsid w:val="00156342"/>
    <w:rsid w:val="001565C9"/>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1F"/>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72C"/>
    <w:rsid w:val="001C19CB"/>
    <w:rsid w:val="001C2052"/>
    <w:rsid w:val="001C26C1"/>
    <w:rsid w:val="001C2E33"/>
    <w:rsid w:val="001C3503"/>
    <w:rsid w:val="001C3F9E"/>
    <w:rsid w:val="001C428F"/>
    <w:rsid w:val="001C5A0D"/>
    <w:rsid w:val="001C64E2"/>
    <w:rsid w:val="001C6DAB"/>
    <w:rsid w:val="001C738D"/>
    <w:rsid w:val="001C73B6"/>
    <w:rsid w:val="001C748C"/>
    <w:rsid w:val="001D4740"/>
    <w:rsid w:val="001D6447"/>
    <w:rsid w:val="001D702E"/>
    <w:rsid w:val="001D7D47"/>
    <w:rsid w:val="001D7E85"/>
    <w:rsid w:val="001E08B6"/>
    <w:rsid w:val="001E1556"/>
    <w:rsid w:val="001E24BC"/>
    <w:rsid w:val="001E2727"/>
    <w:rsid w:val="001E29F4"/>
    <w:rsid w:val="001E3399"/>
    <w:rsid w:val="001E3E16"/>
    <w:rsid w:val="001E57DD"/>
    <w:rsid w:val="001E680C"/>
    <w:rsid w:val="001E718A"/>
    <w:rsid w:val="001E7446"/>
    <w:rsid w:val="001F10B1"/>
    <w:rsid w:val="001F2054"/>
    <w:rsid w:val="001F3B5A"/>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47F74"/>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66871"/>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09EF"/>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D6BE2"/>
    <w:rsid w:val="002D6D9A"/>
    <w:rsid w:val="002D77A0"/>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5DB4"/>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4FF8"/>
    <w:rsid w:val="00335940"/>
    <w:rsid w:val="00336E65"/>
    <w:rsid w:val="003371D8"/>
    <w:rsid w:val="00337939"/>
    <w:rsid w:val="00340426"/>
    <w:rsid w:val="00341358"/>
    <w:rsid w:val="00342560"/>
    <w:rsid w:val="00342B83"/>
    <w:rsid w:val="00342DDD"/>
    <w:rsid w:val="00343EB8"/>
    <w:rsid w:val="003449B8"/>
    <w:rsid w:val="00346088"/>
    <w:rsid w:val="003461D1"/>
    <w:rsid w:val="003467C2"/>
    <w:rsid w:val="00346A5D"/>
    <w:rsid w:val="00347209"/>
    <w:rsid w:val="00347511"/>
    <w:rsid w:val="003507E9"/>
    <w:rsid w:val="003517B1"/>
    <w:rsid w:val="00351907"/>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06D"/>
    <w:rsid w:val="0038273E"/>
    <w:rsid w:val="00382D17"/>
    <w:rsid w:val="00383F27"/>
    <w:rsid w:val="0038412F"/>
    <w:rsid w:val="003847C0"/>
    <w:rsid w:val="00384D5D"/>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DF0"/>
    <w:rsid w:val="003A5FEA"/>
    <w:rsid w:val="003A6609"/>
    <w:rsid w:val="003A7F68"/>
    <w:rsid w:val="003B075B"/>
    <w:rsid w:val="003B0C2A"/>
    <w:rsid w:val="003B20DE"/>
    <w:rsid w:val="003B2112"/>
    <w:rsid w:val="003B24BB"/>
    <w:rsid w:val="003B2561"/>
    <w:rsid w:val="003B28D7"/>
    <w:rsid w:val="003B29DF"/>
    <w:rsid w:val="003B3A83"/>
    <w:rsid w:val="003B53AA"/>
    <w:rsid w:val="003B5601"/>
    <w:rsid w:val="003B5920"/>
    <w:rsid w:val="003B5FE0"/>
    <w:rsid w:val="003B6B96"/>
    <w:rsid w:val="003B6C8E"/>
    <w:rsid w:val="003B7163"/>
    <w:rsid w:val="003C017D"/>
    <w:rsid w:val="003C020D"/>
    <w:rsid w:val="003C09F5"/>
    <w:rsid w:val="003C169D"/>
    <w:rsid w:val="003C1A96"/>
    <w:rsid w:val="003C31A8"/>
    <w:rsid w:val="003C51A8"/>
    <w:rsid w:val="003C784C"/>
    <w:rsid w:val="003D01F5"/>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38E"/>
    <w:rsid w:val="003E54D6"/>
    <w:rsid w:val="003F0145"/>
    <w:rsid w:val="003F0296"/>
    <w:rsid w:val="003F08F3"/>
    <w:rsid w:val="003F173A"/>
    <w:rsid w:val="003F1AFB"/>
    <w:rsid w:val="003F2260"/>
    <w:rsid w:val="003F2ADF"/>
    <w:rsid w:val="003F2CDC"/>
    <w:rsid w:val="003F3C39"/>
    <w:rsid w:val="003F3CDF"/>
    <w:rsid w:val="003F3D3A"/>
    <w:rsid w:val="003F4DDB"/>
    <w:rsid w:val="003F5133"/>
    <w:rsid w:val="003F5409"/>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5D83"/>
    <w:rsid w:val="0041603A"/>
    <w:rsid w:val="0041623D"/>
    <w:rsid w:val="00417112"/>
    <w:rsid w:val="00421090"/>
    <w:rsid w:val="004210E1"/>
    <w:rsid w:val="00421202"/>
    <w:rsid w:val="00421238"/>
    <w:rsid w:val="0042172D"/>
    <w:rsid w:val="0042185A"/>
    <w:rsid w:val="00421E0C"/>
    <w:rsid w:val="00421E31"/>
    <w:rsid w:val="00422D47"/>
    <w:rsid w:val="00422D67"/>
    <w:rsid w:val="00422F16"/>
    <w:rsid w:val="004230CD"/>
    <w:rsid w:val="004258BD"/>
    <w:rsid w:val="00425B04"/>
    <w:rsid w:val="00426939"/>
    <w:rsid w:val="0042702C"/>
    <w:rsid w:val="004272A3"/>
    <w:rsid w:val="0042782D"/>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4CC1"/>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120A"/>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3F9"/>
    <w:rsid w:val="004D7611"/>
    <w:rsid w:val="004E0253"/>
    <w:rsid w:val="004E173A"/>
    <w:rsid w:val="004E3408"/>
    <w:rsid w:val="004E3A3D"/>
    <w:rsid w:val="004E43BC"/>
    <w:rsid w:val="004E45AB"/>
    <w:rsid w:val="004E4D51"/>
    <w:rsid w:val="004E4D91"/>
    <w:rsid w:val="004E524B"/>
    <w:rsid w:val="004E52A5"/>
    <w:rsid w:val="004E570E"/>
    <w:rsid w:val="004E6C48"/>
    <w:rsid w:val="004E6EEF"/>
    <w:rsid w:val="004E6FC2"/>
    <w:rsid w:val="004E717C"/>
    <w:rsid w:val="004E785F"/>
    <w:rsid w:val="004F1824"/>
    <w:rsid w:val="004F22BF"/>
    <w:rsid w:val="004F3DF1"/>
    <w:rsid w:val="004F4343"/>
    <w:rsid w:val="004F4E0F"/>
    <w:rsid w:val="004F59D8"/>
    <w:rsid w:val="004F6091"/>
    <w:rsid w:val="004F61E2"/>
    <w:rsid w:val="004F6529"/>
    <w:rsid w:val="004F6622"/>
    <w:rsid w:val="004F7102"/>
    <w:rsid w:val="004F73EC"/>
    <w:rsid w:val="00500CFF"/>
    <w:rsid w:val="00501785"/>
    <w:rsid w:val="00501909"/>
    <w:rsid w:val="00501F56"/>
    <w:rsid w:val="00502217"/>
    <w:rsid w:val="005026F2"/>
    <w:rsid w:val="00502E8F"/>
    <w:rsid w:val="005037B7"/>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47556"/>
    <w:rsid w:val="00550CA7"/>
    <w:rsid w:val="0055116C"/>
    <w:rsid w:val="0055189B"/>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397"/>
    <w:rsid w:val="005838D3"/>
    <w:rsid w:val="00583F2B"/>
    <w:rsid w:val="00584AB4"/>
    <w:rsid w:val="00585ABE"/>
    <w:rsid w:val="00585D63"/>
    <w:rsid w:val="00585DD2"/>
    <w:rsid w:val="00587FCB"/>
    <w:rsid w:val="0059049D"/>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09B"/>
    <w:rsid w:val="005B1A47"/>
    <w:rsid w:val="005B1F49"/>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34D"/>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508"/>
    <w:rsid w:val="005E7605"/>
    <w:rsid w:val="005F0AB7"/>
    <w:rsid w:val="005F1734"/>
    <w:rsid w:val="005F2B92"/>
    <w:rsid w:val="005F2D18"/>
    <w:rsid w:val="005F3C48"/>
    <w:rsid w:val="005F419A"/>
    <w:rsid w:val="005F49A9"/>
    <w:rsid w:val="005F4B1A"/>
    <w:rsid w:val="005F4E3F"/>
    <w:rsid w:val="005F5DA0"/>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3AD"/>
    <w:rsid w:val="006114E1"/>
    <w:rsid w:val="00612523"/>
    <w:rsid w:val="00612B75"/>
    <w:rsid w:val="006139F1"/>
    <w:rsid w:val="0061499E"/>
    <w:rsid w:val="00614FDE"/>
    <w:rsid w:val="00615330"/>
    <w:rsid w:val="00617B4A"/>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1DE7"/>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E72"/>
    <w:rsid w:val="00662FC2"/>
    <w:rsid w:val="00663A43"/>
    <w:rsid w:val="00664496"/>
    <w:rsid w:val="00664573"/>
    <w:rsid w:val="006655FD"/>
    <w:rsid w:val="00667C38"/>
    <w:rsid w:val="00673420"/>
    <w:rsid w:val="00673757"/>
    <w:rsid w:val="0067382A"/>
    <w:rsid w:val="00673D91"/>
    <w:rsid w:val="00674025"/>
    <w:rsid w:val="00674A81"/>
    <w:rsid w:val="006752EE"/>
    <w:rsid w:val="00675B16"/>
    <w:rsid w:val="00675CE2"/>
    <w:rsid w:val="00677E0C"/>
    <w:rsid w:val="00680022"/>
    <w:rsid w:val="006811F3"/>
    <w:rsid w:val="00681E7F"/>
    <w:rsid w:val="0068209C"/>
    <w:rsid w:val="006821C3"/>
    <w:rsid w:val="0068250D"/>
    <w:rsid w:val="006827E6"/>
    <w:rsid w:val="006828D5"/>
    <w:rsid w:val="00683749"/>
    <w:rsid w:val="00684BC3"/>
    <w:rsid w:val="00684BD7"/>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1D5C"/>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65E8"/>
    <w:rsid w:val="006D73E4"/>
    <w:rsid w:val="006D7F14"/>
    <w:rsid w:val="006E0FCD"/>
    <w:rsid w:val="006E235D"/>
    <w:rsid w:val="006E2CC1"/>
    <w:rsid w:val="006E5A45"/>
    <w:rsid w:val="006E6E2E"/>
    <w:rsid w:val="006E6E48"/>
    <w:rsid w:val="006F0EFE"/>
    <w:rsid w:val="006F11E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0907"/>
    <w:rsid w:val="007119A1"/>
    <w:rsid w:val="00713866"/>
    <w:rsid w:val="007142B1"/>
    <w:rsid w:val="00715C2A"/>
    <w:rsid w:val="00716C7D"/>
    <w:rsid w:val="00716F7D"/>
    <w:rsid w:val="00720311"/>
    <w:rsid w:val="00720516"/>
    <w:rsid w:val="00721218"/>
    <w:rsid w:val="00721624"/>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273"/>
    <w:rsid w:val="0074296C"/>
    <w:rsid w:val="007441BB"/>
    <w:rsid w:val="00744507"/>
    <w:rsid w:val="007448D9"/>
    <w:rsid w:val="00744930"/>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76C97"/>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B6DB6"/>
    <w:rsid w:val="007B7234"/>
    <w:rsid w:val="007C0EF9"/>
    <w:rsid w:val="007C14CA"/>
    <w:rsid w:val="007C15CC"/>
    <w:rsid w:val="007C1E6E"/>
    <w:rsid w:val="007C2058"/>
    <w:rsid w:val="007C2E3E"/>
    <w:rsid w:val="007C4D07"/>
    <w:rsid w:val="007C538F"/>
    <w:rsid w:val="007C5E5F"/>
    <w:rsid w:val="007C6178"/>
    <w:rsid w:val="007C738E"/>
    <w:rsid w:val="007D1226"/>
    <w:rsid w:val="007D167E"/>
    <w:rsid w:val="007D1B77"/>
    <w:rsid w:val="007D1D94"/>
    <w:rsid w:val="007D1D96"/>
    <w:rsid w:val="007D2394"/>
    <w:rsid w:val="007D2689"/>
    <w:rsid w:val="007D3932"/>
    <w:rsid w:val="007D3A64"/>
    <w:rsid w:val="007D3C31"/>
    <w:rsid w:val="007D41A9"/>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12A"/>
    <w:rsid w:val="007F6230"/>
    <w:rsid w:val="007F6373"/>
    <w:rsid w:val="007F7127"/>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877"/>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01FA"/>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5528"/>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46B"/>
    <w:rsid w:val="008B68F4"/>
    <w:rsid w:val="008B6B90"/>
    <w:rsid w:val="008B7F21"/>
    <w:rsid w:val="008C0320"/>
    <w:rsid w:val="008C1733"/>
    <w:rsid w:val="008C29ED"/>
    <w:rsid w:val="008C2AF6"/>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263"/>
    <w:rsid w:val="008E5529"/>
    <w:rsid w:val="008E55A9"/>
    <w:rsid w:val="008E5E9A"/>
    <w:rsid w:val="008E7ABC"/>
    <w:rsid w:val="008E7BC9"/>
    <w:rsid w:val="008E7DFF"/>
    <w:rsid w:val="008F041F"/>
    <w:rsid w:val="008F1689"/>
    <w:rsid w:val="008F18B9"/>
    <w:rsid w:val="008F2DBD"/>
    <w:rsid w:val="008F3A2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5DF8"/>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17BC9"/>
    <w:rsid w:val="009205EC"/>
    <w:rsid w:val="009211BB"/>
    <w:rsid w:val="009219D0"/>
    <w:rsid w:val="009230A1"/>
    <w:rsid w:val="009245CD"/>
    <w:rsid w:val="00924AE3"/>
    <w:rsid w:val="00924CC4"/>
    <w:rsid w:val="009266F2"/>
    <w:rsid w:val="009267C6"/>
    <w:rsid w:val="00926EBA"/>
    <w:rsid w:val="0092746E"/>
    <w:rsid w:val="0092757E"/>
    <w:rsid w:val="00927B88"/>
    <w:rsid w:val="0093026D"/>
    <w:rsid w:val="009304B7"/>
    <w:rsid w:val="0093051E"/>
    <w:rsid w:val="00932FC1"/>
    <w:rsid w:val="009331D8"/>
    <w:rsid w:val="0093329F"/>
    <w:rsid w:val="00935B3F"/>
    <w:rsid w:val="00935D00"/>
    <w:rsid w:val="009360A5"/>
    <w:rsid w:val="00936C69"/>
    <w:rsid w:val="009376F6"/>
    <w:rsid w:val="00937EA0"/>
    <w:rsid w:val="0094162A"/>
    <w:rsid w:val="0094431A"/>
    <w:rsid w:val="00945FEA"/>
    <w:rsid w:val="009464E0"/>
    <w:rsid w:val="00946E7C"/>
    <w:rsid w:val="00947FA5"/>
    <w:rsid w:val="00951D9E"/>
    <w:rsid w:val="00952989"/>
    <w:rsid w:val="0095298B"/>
    <w:rsid w:val="00952F2F"/>
    <w:rsid w:val="00952FBB"/>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8BB"/>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0866"/>
    <w:rsid w:val="009A1AA6"/>
    <w:rsid w:val="009A46A9"/>
    <w:rsid w:val="009A56AA"/>
    <w:rsid w:val="009A7135"/>
    <w:rsid w:val="009B01E2"/>
    <w:rsid w:val="009B08D7"/>
    <w:rsid w:val="009B0E84"/>
    <w:rsid w:val="009B11B9"/>
    <w:rsid w:val="009B275C"/>
    <w:rsid w:val="009B2A3A"/>
    <w:rsid w:val="009B346B"/>
    <w:rsid w:val="009B346F"/>
    <w:rsid w:val="009B3DE9"/>
    <w:rsid w:val="009B409C"/>
    <w:rsid w:val="009B4785"/>
    <w:rsid w:val="009B47D3"/>
    <w:rsid w:val="009B4ED8"/>
    <w:rsid w:val="009B51AB"/>
    <w:rsid w:val="009B5A8D"/>
    <w:rsid w:val="009B7225"/>
    <w:rsid w:val="009C096E"/>
    <w:rsid w:val="009C1A7B"/>
    <w:rsid w:val="009C22B6"/>
    <w:rsid w:val="009C28E2"/>
    <w:rsid w:val="009C2FE7"/>
    <w:rsid w:val="009C46D5"/>
    <w:rsid w:val="009C47C5"/>
    <w:rsid w:val="009C4937"/>
    <w:rsid w:val="009C573C"/>
    <w:rsid w:val="009C6601"/>
    <w:rsid w:val="009C74E4"/>
    <w:rsid w:val="009C7835"/>
    <w:rsid w:val="009D00F4"/>
    <w:rsid w:val="009D1970"/>
    <w:rsid w:val="009D2265"/>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07560"/>
    <w:rsid w:val="00A106E0"/>
    <w:rsid w:val="00A10D4B"/>
    <w:rsid w:val="00A1410B"/>
    <w:rsid w:val="00A14331"/>
    <w:rsid w:val="00A14A7E"/>
    <w:rsid w:val="00A14CC5"/>
    <w:rsid w:val="00A14E92"/>
    <w:rsid w:val="00A158C0"/>
    <w:rsid w:val="00A204C7"/>
    <w:rsid w:val="00A2059E"/>
    <w:rsid w:val="00A20AA8"/>
    <w:rsid w:val="00A20FDC"/>
    <w:rsid w:val="00A2125B"/>
    <w:rsid w:val="00A217F9"/>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8FF"/>
    <w:rsid w:val="00A80D94"/>
    <w:rsid w:val="00A81B16"/>
    <w:rsid w:val="00A8239B"/>
    <w:rsid w:val="00A8297B"/>
    <w:rsid w:val="00A82F2C"/>
    <w:rsid w:val="00A83C40"/>
    <w:rsid w:val="00A8437C"/>
    <w:rsid w:val="00A84A12"/>
    <w:rsid w:val="00A8523B"/>
    <w:rsid w:val="00A85E9F"/>
    <w:rsid w:val="00A87486"/>
    <w:rsid w:val="00A87988"/>
    <w:rsid w:val="00A916F6"/>
    <w:rsid w:val="00A919AC"/>
    <w:rsid w:val="00A9213A"/>
    <w:rsid w:val="00A9333E"/>
    <w:rsid w:val="00A93D86"/>
    <w:rsid w:val="00AA0BAB"/>
    <w:rsid w:val="00AA0E72"/>
    <w:rsid w:val="00AA1029"/>
    <w:rsid w:val="00AA23E7"/>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46E6"/>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869"/>
    <w:rsid w:val="00B23A1F"/>
    <w:rsid w:val="00B23BDD"/>
    <w:rsid w:val="00B244E3"/>
    <w:rsid w:val="00B252DD"/>
    <w:rsid w:val="00B253AE"/>
    <w:rsid w:val="00B262AA"/>
    <w:rsid w:val="00B27240"/>
    <w:rsid w:val="00B27DC0"/>
    <w:rsid w:val="00B317C0"/>
    <w:rsid w:val="00B31BB4"/>
    <w:rsid w:val="00B31E09"/>
    <w:rsid w:val="00B3237B"/>
    <w:rsid w:val="00B3441E"/>
    <w:rsid w:val="00B360BD"/>
    <w:rsid w:val="00B3627D"/>
    <w:rsid w:val="00B3696D"/>
    <w:rsid w:val="00B36D00"/>
    <w:rsid w:val="00B373E0"/>
    <w:rsid w:val="00B37B28"/>
    <w:rsid w:val="00B37CF4"/>
    <w:rsid w:val="00B402F8"/>
    <w:rsid w:val="00B41335"/>
    <w:rsid w:val="00B41ED3"/>
    <w:rsid w:val="00B42D57"/>
    <w:rsid w:val="00B42E28"/>
    <w:rsid w:val="00B437D1"/>
    <w:rsid w:val="00B444A7"/>
    <w:rsid w:val="00B45E5B"/>
    <w:rsid w:val="00B46D4B"/>
    <w:rsid w:val="00B47CD3"/>
    <w:rsid w:val="00B50294"/>
    <w:rsid w:val="00B511DF"/>
    <w:rsid w:val="00B513B0"/>
    <w:rsid w:val="00B51F1D"/>
    <w:rsid w:val="00B55432"/>
    <w:rsid w:val="00B55AC2"/>
    <w:rsid w:val="00B55E93"/>
    <w:rsid w:val="00B55FE7"/>
    <w:rsid w:val="00B60270"/>
    <w:rsid w:val="00B60682"/>
    <w:rsid w:val="00B607E2"/>
    <w:rsid w:val="00B60865"/>
    <w:rsid w:val="00B60B5E"/>
    <w:rsid w:val="00B62677"/>
    <w:rsid w:val="00B63C29"/>
    <w:rsid w:val="00B64598"/>
    <w:rsid w:val="00B64781"/>
    <w:rsid w:val="00B6478E"/>
    <w:rsid w:val="00B65169"/>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2E1"/>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4DA7"/>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433"/>
    <w:rsid w:val="00BF4BD9"/>
    <w:rsid w:val="00BF53DC"/>
    <w:rsid w:val="00BF5DBF"/>
    <w:rsid w:val="00BF5DF2"/>
    <w:rsid w:val="00BF5EFC"/>
    <w:rsid w:val="00BF6A8C"/>
    <w:rsid w:val="00BF6B3B"/>
    <w:rsid w:val="00BF6DEA"/>
    <w:rsid w:val="00BF7B6A"/>
    <w:rsid w:val="00C00278"/>
    <w:rsid w:val="00C002FF"/>
    <w:rsid w:val="00C01F39"/>
    <w:rsid w:val="00C03186"/>
    <w:rsid w:val="00C03378"/>
    <w:rsid w:val="00C038A6"/>
    <w:rsid w:val="00C03DEB"/>
    <w:rsid w:val="00C040D3"/>
    <w:rsid w:val="00C066C8"/>
    <w:rsid w:val="00C069A6"/>
    <w:rsid w:val="00C102F7"/>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4"/>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8B9"/>
    <w:rsid w:val="00C33FB4"/>
    <w:rsid w:val="00C34ACF"/>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9F7"/>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015"/>
    <w:rsid w:val="00D0058A"/>
    <w:rsid w:val="00D01C3F"/>
    <w:rsid w:val="00D04088"/>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4459"/>
    <w:rsid w:val="00D35596"/>
    <w:rsid w:val="00D35988"/>
    <w:rsid w:val="00D370B3"/>
    <w:rsid w:val="00D372C8"/>
    <w:rsid w:val="00D40062"/>
    <w:rsid w:val="00D400EF"/>
    <w:rsid w:val="00D401DA"/>
    <w:rsid w:val="00D4033E"/>
    <w:rsid w:val="00D40898"/>
    <w:rsid w:val="00D412FC"/>
    <w:rsid w:val="00D416F9"/>
    <w:rsid w:val="00D41F11"/>
    <w:rsid w:val="00D420AC"/>
    <w:rsid w:val="00D42677"/>
    <w:rsid w:val="00D429FB"/>
    <w:rsid w:val="00D42F9F"/>
    <w:rsid w:val="00D43605"/>
    <w:rsid w:val="00D4441F"/>
    <w:rsid w:val="00D45AA7"/>
    <w:rsid w:val="00D45F56"/>
    <w:rsid w:val="00D462CB"/>
    <w:rsid w:val="00D46358"/>
    <w:rsid w:val="00D465A5"/>
    <w:rsid w:val="00D4733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5CBB"/>
    <w:rsid w:val="00DB638B"/>
    <w:rsid w:val="00DB785B"/>
    <w:rsid w:val="00DB7EC6"/>
    <w:rsid w:val="00DC0651"/>
    <w:rsid w:val="00DC0C34"/>
    <w:rsid w:val="00DC131E"/>
    <w:rsid w:val="00DC240C"/>
    <w:rsid w:val="00DC2B03"/>
    <w:rsid w:val="00DC2E16"/>
    <w:rsid w:val="00DC330D"/>
    <w:rsid w:val="00DC3832"/>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5DA"/>
    <w:rsid w:val="00DE7CDA"/>
    <w:rsid w:val="00DF0944"/>
    <w:rsid w:val="00DF1D87"/>
    <w:rsid w:val="00DF1F29"/>
    <w:rsid w:val="00DF3B4D"/>
    <w:rsid w:val="00DF44AF"/>
    <w:rsid w:val="00DF52C3"/>
    <w:rsid w:val="00DF56F6"/>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9B6"/>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6DE5"/>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D6A65"/>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010"/>
    <w:rsid w:val="00F166C2"/>
    <w:rsid w:val="00F168CC"/>
    <w:rsid w:val="00F16DC9"/>
    <w:rsid w:val="00F1781F"/>
    <w:rsid w:val="00F20513"/>
    <w:rsid w:val="00F2136D"/>
    <w:rsid w:val="00F21AE9"/>
    <w:rsid w:val="00F2341C"/>
    <w:rsid w:val="00F23753"/>
    <w:rsid w:val="00F237B4"/>
    <w:rsid w:val="00F24332"/>
    <w:rsid w:val="00F243F3"/>
    <w:rsid w:val="00F2468B"/>
    <w:rsid w:val="00F24E7C"/>
    <w:rsid w:val="00F254C6"/>
    <w:rsid w:val="00F2553D"/>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03"/>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43A0"/>
    <w:rsid w:val="00F55222"/>
    <w:rsid w:val="00F55315"/>
    <w:rsid w:val="00F56113"/>
    <w:rsid w:val="00F56175"/>
    <w:rsid w:val="00F600E3"/>
    <w:rsid w:val="00F60120"/>
    <w:rsid w:val="00F60874"/>
    <w:rsid w:val="00F62232"/>
    <w:rsid w:val="00F65191"/>
    <w:rsid w:val="00F65DF5"/>
    <w:rsid w:val="00F67201"/>
    <w:rsid w:val="00F67AE5"/>
    <w:rsid w:val="00F71B92"/>
    <w:rsid w:val="00F7311C"/>
    <w:rsid w:val="00F733C5"/>
    <w:rsid w:val="00F73FCE"/>
    <w:rsid w:val="00F74E16"/>
    <w:rsid w:val="00F7503D"/>
    <w:rsid w:val="00F75404"/>
    <w:rsid w:val="00F75524"/>
    <w:rsid w:val="00F7558A"/>
    <w:rsid w:val="00F756A9"/>
    <w:rsid w:val="00F75BA8"/>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565C"/>
    <w:rsid w:val="00FC78E9"/>
    <w:rsid w:val="00FD02A6"/>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6A2"/>
    <w:rsid w:val="00FE59D3"/>
    <w:rsid w:val="00FE62D8"/>
    <w:rsid w:val="00FE7D89"/>
    <w:rsid w:val="00FF181D"/>
    <w:rsid w:val="00FF1B69"/>
    <w:rsid w:val="00FF2CFB"/>
    <w:rsid w:val="00FF3760"/>
    <w:rsid w:val="00FF3B6F"/>
    <w:rsid w:val="00FF42B6"/>
    <w:rsid w:val="00FF435F"/>
    <w:rsid w:val="00FF4570"/>
    <w:rsid w:val="00FF48F3"/>
    <w:rsid w:val="00FF4D0B"/>
    <w:rsid w:val="00FF535C"/>
    <w:rsid w:val="00FF56EB"/>
    <w:rsid w:val="00FF5806"/>
    <w:rsid w:val="00FF5857"/>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060332"/>
    <w:pPr>
      <w:widowControl w:val="0"/>
      <w:numPr>
        <w:numId w:val="93"/>
      </w:numPr>
      <w:autoSpaceDE w:val="0"/>
      <w:autoSpaceDN w:val="0"/>
      <w:snapToGrid w:val="0"/>
      <w:spacing w:line="0" w:lineRule="atLeast"/>
      <w:ind w:left="284" w:hanging="284"/>
    </w:pPr>
    <w:rPr>
      <w:sz w:val="18"/>
      <w:szCs w:val="18"/>
    </w:rPr>
  </w:style>
  <w:style w:type="character" w:customStyle="1" w:styleId="10NMEROCar">
    <w:name w:val="1.0.NÚMERO Car"/>
    <w:basedOn w:val="PrrafodelistaCar"/>
    <w:link w:val="10NMERO"/>
    <w:rsid w:val="00060332"/>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Normal"/>
    <w:link w:val="2NMEROCar"/>
    <w:qFormat/>
    <w:rsid w:val="00B65169"/>
    <w:pPr>
      <w:numPr>
        <w:numId w:val="46"/>
      </w:numPr>
      <w:pBdr>
        <w:top w:val="nil"/>
        <w:left w:val="nil"/>
        <w:bottom w:val="nil"/>
        <w:right w:val="nil"/>
        <w:between w:val="nil"/>
      </w:pBdr>
      <w:shd w:val="clear" w:color="auto" w:fill="FFFFFF"/>
      <w:spacing w:after="120"/>
      <w:ind w:left="425" w:hanging="425"/>
    </w:pPr>
    <w:rPr>
      <w:color w:val="000000"/>
    </w:rPr>
  </w:style>
  <w:style w:type="character" w:customStyle="1" w:styleId="2NMEROCar">
    <w:name w:val="2.NÚMERO Car"/>
    <w:basedOn w:val="PrrafodelistaCar"/>
    <w:link w:val="2NMERO"/>
    <w:rsid w:val="00B65169"/>
    <w:rPr>
      <w:rFonts w:ascii="Arial" w:eastAsia="Arial" w:hAnsi="Arial" w:cs="Arial"/>
      <w:color w:val="000000"/>
      <w:shd w:val="clear" w:color="auto" w:fill="FFFFFF"/>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 w:type="paragraph" w:customStyle="1" w:styleId="2NMERACIN">
    <w:name w:val="2.NÚMERACIÓN"/>
    <w:basedOn w:val="10NMERO"/>
    <w:link w:val="2NMERACINCar"/>
    <w:qFormat/>
    <w:rsid w:val="00677E0C"/>
    <w:pPr>
      <w:spacing w:after="60"/>
      <w:contextualSpacing w:val="0"/>
    </w:pPr>
    <w:rPr>
      <w:sz w:val="20"/>
      <w:szCs w:val="20"/>
    </w:rPr>
  </w:style>
  <w:style w:type="character" w:customStyle="1" w:styleId="2NMERACINCar">
    <w:name w:val="2.NÚMERACIÓN Car"/>
    <w:basedOn w:val="10NMEROCar"/>
    <w:link w:val="2NMERACIN"/>
    <w:rsid w:val="00677E0C"/>
    <w:rPr>
      <w:rFonts w:ascii="Arial" w:eastAsia="Arial" w:hAnsi="Arial" w:cs="Arial"/>
      <w:sz w:val="20"/>
      <w:szCs w:val="20"/>
    </w:rPr>
  </w:style>
  <w:style w:type="paragraph" w:customStyle="1" w:styleId="22NMEROTABLA">
    <w:name w:val="2.2.NÚMEROTABLA"/>
    <w:basedOn w:val="Normal"/>
    <w:link w:val="22NMEROTABLACar"/>
    <w:qFormat/>
    <w:rsid w:val="000655D3"/>
    <w:pPr>
      <w:numPr>
        <w:numId w:val="191"/>
      </w:numPr>
      <w:spacing w:line="240" w:lineRule="auto"/>
      <w:ind w:left="227" w:hanging="227"/>
      <w:jc w:val="left"/>
    </w:pPr>
    <w:rPr>
      <w:color w:val="222222"/>
      <w:sz w:val="20"/>
      <w:szCs w:val="20"/>
      <w:lang w:eastAsia="es-PE"/>
    </w:rPr>
  </w:style>
  <w:style w:type="character" w:customStyle="1" w:styleId="22NMEROTABLACar">
    <w:name w:val="2.2.NÚMEROTABLA Car"/>
    <w:basedOn w:val="Fuentedeprrafopredeter"/>
    <w:link w:val="22NMEROTABLA"/>
    <w:rsid w:val="000655D3"/>
    <w:rPr>
      <w:rFonts w:ascii="Arial" w:eastAsia="Arial" w:hAnsi="Arial" w:cs="Arial"/>
      <w:color w:val="222222"/>
      <w:sz w:val="20"/>
      <w:szCs w:val="20"/>
      <w:lang w:eastAsia="es-PE"/>
    </w:rPr>
  </w:style>
  <w:style w:type="paragraph" w:customStyle="1" w:styleId="24LETRA">
    <w:name w:val="2.4.LETRA"/>
    <w:basedOn w:val="20LETRA"/>
    <w:link w:val="24LETRACar"/>
    <w:qFormat/>
    <w:rsid w:val="00667C38"/>
    <w:pPr>
      <w:numPr>
        <w:numId w:val="195"/>
      </w:numPr>
      <w:spacing w:after="60"/>
      <w:ind w:left="584" w:hanging="227"/>
    </w:pPr>
  </w:style>
  <w:style w:type="character" w:customStyle="1" w:styleId="24LETRACar">
    <w:name w:val="2.4.LETRA Car"/>
    <w:basedOn w:val="20LETRACar"/>
    <w:link w:val="24LETRA"/>
    <w:rsid w:val="00667C38"/>
    <w:rPr>
      <w:rFonts w:ascii="Arial" w:eastAsia="Arial" w:hAnsi="Arial" w:cs="Arial"/>
      <w:color w:val="000000"/>
      <w:sz w:val="18"/>
      <w:szCs w:val="18"/>
      <w:lang w:eastAsia="es-PE"/>
    </w:rPr>
  </w:style>
  <w:style w:type="paragraph" w:customStyle="1" w:styleId="2SUBSECCIN">
    <w:name w:val="2.SUBSECCIÓN"/>
    <w:basedOn w:val="Normal"/>
    <w:link w:val="2SUBSECCINCar"/>
    <w:qFormat/>
    <w:rsid w:val="00060332"/>
    <w:rPr>
      <w:b/>
      <w:i/>
      <w:iCs/>
      <w:sz w:val="18"/>
      <w:szCs w:val="18"/>
    </w:rPr>
  </w:style>
  <w:style w:type="character" w:customStyle="1" w:styleId="2SUBSECCINCar">
    <w:name w:val="2.SUBSECCIÓN Car"/>
    <w:basedOn w:val="Fuentedeprrafopredeter"/>
    <w:link w:val="2SUBSECCIN"/>
    <w:rsid w:val="00060332"/>
    <w:rPr>
      <w:rFonts w:ascii="Arial" w:eastAsia="Arial" w:hAnsi="Arial" w:cs="Arial"/>
      <w:b/>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0F4F09"/>
    <w:rsid w:val="00100384"/>
    <w:rsid w:val="00105074"/>
    <w:rsid w:val="001127C4"/>
    <w:rsid w:val="00151975"/>
    <w:rsid w:val="001521C7"/>
    <w:rsid w:val="001D4AAA"/>
    <w:rsid w:val="001F71E8"/>
    <w:rsid w:val="00203769"/>
    <w:rsid w:val="00207A79"/>
    <w:rsid w:val="00210D78"/>
    <w:rsid w:val="00225B38"/>
    <w:rsid w:val="00255DE5"/>
    <w:rsid w:val="00266563"/>
    <w:rsid w:val="00280DC1"/>
    <w:rsid w:val="002B141E"/>
    <w:rsid w:val="002B15AA"/>
    <w:rsid w:val="002F5DB4"/>
    <w:rsid w:val="00316785"/>
    <w:rsid w:val="00331BB1"/>
    <w:rsid w:val="00376222"/>
    <w:rsid w:val="003B6C8E"/>
    <w:rsid w:val="003B6F2D"/>
    <w:rsid w:val="003E75A8"/>
    <w:rsid w:val="00430F4D"/>
    <w:rsid w:val="0043573B"/>
    <w:rsid w:val="0049009C"/>
    <w:rsid w:val="004B0022"/>
    <w:rsid w:val="004E3A3D"/>
    <w:rsid w:val="004F5EDD"/>
    <w:rsid w:val="00514113"/>
    <w:rsid w:val="005169DA"/>
    <w:rsid w:val="00550796"/>
    <w:rsid w:val="00566222"/>
    <w:rsid w:val="00584258"/>
    <w:rsid w:val="00601A41"/>
    <w:rsid w:val="00605F11"/>
    <w:rsid w:val="00607761"/>
    <w:rsid w:val="00656D33"/>
    <w:rsid w:val="006906C1"/>
    <w:rsid w:val="006B1D5C"/>
    <w:rsid w:val="006B7BBB"/>
    <w:rsid w:val="006C2EF8"/>
    <w:rsid w:val="006D4545"/>
    <w:rsid w:val="006E0EC5"/>
    <w:rsid w:val="00713866"/>
    <w:rsid w:val="007908D2"/>
    <w:rsid w:val="007A1DD2"/>
    <w:rsid w:val="007B1A03"/>
    <w:rsid w:val="007D41A9"/>
    <w:rsid w:val="007F4FB5"/>
    <w:rsid w:val="00804FA5"/>
    <w:rsid w:val="0082555A"/>
    <w:rsid w:val="00844DFF"/>
    <w:rsid w:val="00861CCE"/>
    <w:rsid w:val="00870C0F"/>
    <w:rsid w:val="00871C52"/>
    <w:rsid w:val="008C6DBA"/>
    <w:rsid w:val="008D7E2B"/>
    <w:rsid w:val="00912DAD"/>
    <w:rsid w:val="009500C9"/>
    <w:rsid w:val="009A6236"/>
    <w:rsid w:val="009A7CC3"/>
    <w:rsid w:val="009D02AF"/>
    <w:rsid w:val="009F3C30"/>
    <w:rsid w:val="00A10930"/>
    <w:rsid w:val="00A114A2"/>
    <w:rsid w:val="00A43111"/>
    <w:rsid w:val="00A465AE"/>
    <w:rsid w:val="00A548C3"/>
    <w:rsid w:val="00AD54EC"/>
    <w:rsid w:val="00AE40E9"/>
    <w:rsid w:val="00AE71A4"/>
    <w:rsid w:val="00B03790"/>
    <w:rsid w:val="00B50E03"/>
    <w:rsid w:val="00B93FA2"/>
    <w:rsid w:val="00B94DA7"/>
    <w:rsid w:val="00BD1B08"/>
    <w:rsid w:val="00C2500E"/>
    <w:rsid w:val="00C338B9"/>
    <w:rsid w:val="00C354AA"/>
    <w:rsid w:val="00C50A3C"/>
    <w:rsid w:val="00C86C5B"/>
    <w:rsid w:val="00C87CDD"/>
    <w:rsid w:val="00CE6C7F"/>
    <w:rsid w:val="00D5413B"/>
    <w:rsid w:val="00DC3224"/>
    <w:rsid w:val="00E11166"/>
    <w:rsid w:val="00E53519"/>
    <w:rsid w:val="00E7150E"/>
    <w:rsid w:val="00E72D00"/>
    <w:rsid w:val="00E91F72"/>
    <w:rsid w:val="00EC0173"/>
    <w:rsid w:val="00EF7BA2"/>
    <w:rsid w:val="00F40657"/>
    <w:rsid w:val="00F82F2F"/>
    <w:rsid w:val="00F83C83"/>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75A8"/>
    <w:rPr>
      <w:color w:val="666666"/>
    </w:rPr>
  </w:style>
  <w:style w:type="paragraph" w:customStyle="1" w:styleId="2354ADD018B34899B02FCEE1DA914D2C">
    <w:name w:val="2354ADD018B34899B02FCEE1DA914D2C"/>
    <w:rsid w:val="009D02AF"/>
  </w:style>
  <w:style w:type="paragraph" w:customStyle="1" w:styleId="B55F2DD3D4DD4526A5909737BFE28B99">
    <w:name w:val="B55F2DD3D4DD4526A5909737BFE28B99"/>
    <w:rsid w:val="00E7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3</Pages>
  <Words>1228</Words>
  <Characters>6756</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Cursos CABBIO Perú</vt:lpstr>
      <vt:lpstr/>
    </vt:vector>
  </TitlesOfParts>
  <Manager>Unidad de Diseño</Manager>
  <Company>PROCIENCIA</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Cursos CABBIO Perú</dc:title>
  <dc:subject/>
  <dc:creator>Edgar Julian-Laime</dc:creator>
  <cp:keywords>E067-2025-03</cp:keywords>
  <dc:description/>
  <cp:lastModifiedBy>Edgar Rafael Julian Laime</cp:lastModifiedBy>
  <cp:revision>3</cp:revision>
  <cp:lastPrinted>2025-02-27T14:29:00Z</cp:lastPrinted>
  <dcterms:created xsi:type="dcterms:W3CDTF">2025-07-22T21:19:00Z</dcterms:created>
  <dcterms:modified xsi:type="dcterms:W3CDTF">2025-07-22T21:21:00Z</dcterms:modified>
  <cp:category>ANEXOS</cp:category>
</cp:coreProperties>
</file>