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82DB" w14:textId="648794FC" w:rsidR="00A808FF" w:rsidRPr="00ED6A65" w:rsidRDefault="000655D3" w:rsidP="00A808FF">
      <w:pPr>
        <w:pStyle w:val="Ttulo1"/>
        <w:numPr>
          <w:ilvl w:val="0"/>
          <w:numId w:val="0"/>
        </w:numPr>
      </w:pPr>
      <w:bookmarkStart w:id="0" w:name="_Toc202806649"/>
      <w:r w:rsidRPr="00ED6A65">
        <w:rPr>
          <w:caps w:val="0"/>
        </w:rPr>
        <w:t xml:space="preserve">ANEXO </w:t>
      </w:r>
      <w:fldSimple w:instr=" SEQ Tabla \* ARABIC ">
        <w:r w:rsidR="006D65E8">
          <w:rPr>
            <w:noProof/>
          </w:rPr>
          <w:t>3</w:t>
        </w:r>
      </w:fldSimple>
      <w:r w:rsidR="00A808FF" w:rsidRPr="00ED6A65">
        <w:rPr>
          <w:caps w:val="0"/>
        </w:rPr>
        <w:t xml:space="preserve">: CARTA DE COMPROMISO DEL </w:t>
      </w:r>
      <w:r w:rsidR="00A808FF" w:rsidRPr="00ED6A65">
        <w:t>DOCENTE</w:t>
      </w:r>
      <w:bookmarkEnd w:id="0"/>
    </w:p>
    <w:p w14:paraId="37B2DC1B" w14:textId="77777777" w:rsidR="00A808FF" w:rsidRPr="00ED6A65" w:rsidRDefault="00A808FF" w:rsidP="00A808FF">
      <w:pPr>
        <w:rPr>
          <w:sz w:val="18"/>
          <w:szCs w:val="18"/>
        </w:rPr>
      </w:pPr>
    </w:p>
    <w:p w14:paraId="63B2DBC3" w14:textId="77777777" w:rsidR="00A808FF" w:rsidRPr="00ED6A65" w:rsidRDefault="00A808FF" w:rsidP="00A808FF">
      <w:pPr>
        <w:rPr>
          <w:sz w:val="20"/>
          <w:szCs w:val="20"/>
        </w:rPr>
      </w:pPr>
      <w:r w:rsidRPr="00ED6A65">
        <w:rPr>
          <w:sz w:val="20"/>
          <w:szCs w:val="20"/>
        </w:rPr>
        <w:t xml:space="preserve">Ciudad, </w:t>
      </w:r>
      <w:r w:rsidRPr="00ED6A65">
        <w:rPr>
          <w:color w:val="808080" w:themeColor="background1" w:themeShade="80"/>
          <w:sz w:val="20"/>
          <w:szCs w:val="20"/>
        </w:rPr>
        <w:t xml:space="preserve">[día] </w:t>
      </w:r>
      <w:r w:rsidRPr="00ED6A65">
        <w:rPr>
          <w:sz w:val="20"/>
          <w:szCs w:val="20"/>
        </w:rPr>
        <w:t xml:space="preserve">de </w:t>
      </w:r>
      <w:r w:rsidRPr="00ED6A65">
        <w:rPr>
          <w:color w:val="808080" w:themeColor="background1" w:themeShade="80"/>
          <w:sz w:val="20"/>
          <w:szCs w:val="20"/>
        </w:rPr>
        <w:t xml:space="preserve">[mes] </w:t>
      </w:r>
      <w:r w:rsidRPr="00ED6A65">
        <w:rPr>
          <w:sz w:val="20"/>
          <w:szCs w:val="20"/>
        </w:rPr>
        <w:t>de 2025</w:t>
      </w:r>
    </w:p>
    <w:p w14:paraId="5FA5AD84" w14:textId="77777777" w:rsidR="00A808FF" w:rsidRPr="00ED6A65" w:rsidRDefault="00A808FF" w:rsidP="00A808FF">
      <w:pPr>
        <w:rPr>
          <w:sz w:val="20"/>
          <w:szCs w:val="20"/>
        </w:rPr>
      </w:pPr>
    </w:p>
    <w:p w14:paraId="71FE8D72" w14:textId="77777777" w:rsidR="00A808FF" w:rsidRPr="00ED6A65" w:rsidRDefault="00A808FF" w:rsidP="00A808FF">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4D854F37" w14:textId="77777777" w:rsidR="00A808FF" w:rsidRPr="00ED6A65" w:rsidRDefault="00A808FF" w:rsidP="00A808FF">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0E3CD41D" w14:textId="77777777" w:rsidR="00A808FF" w:rsidRPr="00ED6A65" w:rsidRDefault="00A808FF" w:rsidP="00A808FF">
      <w:pPr>
        <w:widowControl w:val="0"/>
        <w:autoSpaceDE w:val="0"/>
        <w:autoSpaceDN w:val="0"/>
        <w:spacing w:line="240" w:lineRule="auto"/>
        <w:rPr>
          <w:rFonts w:eastAsia="Arial MT" w:cs="Arial MT"/>
          <w:b/>
          <w:spacing w:val="-53"/>
          <w:sz w:val="20"/>
        </w:rPr>
      </w:pPr>
      <w:r w:rsidRPr="00ED6A65">
        <w:rPr>
          <w:rFonts w:eastAsia="Arial MT" w:cs="Arial MT"/>
          <w:b/>
          <w:sz w:val="20"/>
        </w:rPr>
        <w:t>Programa Nacional de Investigación Científica y Estudios Avanzados - PROCIENCIA</w:t>
      </w:r>
      <w:r w:rsidRPr="00ED6A65">
        <w:rPr>
          <w:rFonts w:eastAsia="Arial MT" w:cs="Arial MT"/>
          <w:b/>
          <w:spacing w:val="-53"/>
          <w:sz w:val="20"/>
        </w:rPr>
        <w:t xml:space="preserve"> </w:t>
      </w:r>
    </w:p>
    <w:p w14:paraId="4EA21BED" w14:textId="77777777" w:rsidR="00A808FF" w:rsidRPr="00ED6A65" w:rsidRDefault="00A808FF" w:rsidP="00A808FF">
      <w:pPr>
        <w:rPr>
          <w:sz w:val="20"/>
          <w:szCs w:val="20"/>
        </w:rPr>
      </w:pPr>
      <w:r w:rsidRPr="00ED6A65">
        <w:rPr>
          <w:sz w:val="20"/>
          <w:szCs w:val="20"/>
        </w:rPr>
        <w:t>Calle Doménico Morelli N° 150 (Torre 2 - Piso 9)</w:t>
      </w:r>
    </w:p>
    <w:p w14:paraId="3C162033" w14:textId="77777777" w:rsidR="00A808FF" w:rsidRPr="00ED6A65" w:rsidRDefault="00A808FF" w:rsidP="00A808FF">
      <w:pPr>
        <w:pStyle w:val="Sinespaciado"/>
        <w:rPr>
          <w:rFonts w:ascii="Arial" w:hAnsi="Arial" w:cs="Arial"/>
          <w:b/>
          <w:sz w:val="20"/>
          <w:szCs w:val="20"/>
        </w:rPr>
      </w:pPr>
      <w:r w:rsidRPr="00ED6A65">
        <w:rPr>
          <w:sz w:val="20"/>
          <w:szCs w:val="20"/>
        </w:rPr>
        <w:t xml:space="preserve">San </w:t>
      </w:r>
      <w:proofErr w:type="gramStart"/>
      <w:r w:rsidRPr="00ED6A65">
        <w:rPr>
          <w:sz w:val="20"/>
          <w:szCs w:val="20"/>
        </w:rPr>
        <w:t>Borja</w:t>
      </w:r>
      <w:r w:rsidRPr="00ED6A65">
        <w:rPr>
          <w:rFonts w:eastAsia="Arial MT" w:cs="Arial MT"/>
          <w:b/>
          <w:sz w:val="20"/>
        </w:rPr>
        <w:t>.-</w:t>
      </w:r>
      <w:proofErr w:type="gramEnd"/>
    </w:p>
    <w:p w14:paraId="37DE1AD8" w14:textId="77777777" w:rsidR="00A808FF" w:rsidRPr="00ED6A65" w:rsidRDefault="00A808FF" w:rsidP="00A808FF">
      <w:pPr>
        <w:rPr>
          <w:sz w:val="20"/>
          <w:szCs w:val="20"/>
        </w:rPr>
      </w:pPr>
    </w:p>
    <w:p w14:paraId="5EB8B3E6" w14:textId="77777777" w:rsidR="00A808FF" w:rsidRPr="00ED6A65" w:rsidRDefault="00A808FF" w:rsidP="00A808FF">
      <w:pPr>
        <w:rPr>
          <w:sz w:val="20"/>
          <w:szCs w:val="20"/>
        </w:rPr>
      </w:pPr>
      <w:r w:rsidRPr="00ED6A65">
        <w:rPr>
          <w:sz w:val="20"/>
          <w:szCs w:val="20"/>
        </w:rPr>
        <w:t>De mi consideración;</w:t>
      </w:r>
    </w:p>
    <w:p w14:paraId="6EDA59D1" w14:textId="77777777" w:rsidR="00A808FF" w:rsidRPr="00ED6A65" w:rsidRDefault="00A808FF" w:rsidP="00A808FF">
      <w:pPr>
        <w:rPr>
          <w:sz w:val="20"/>
          <w:szCs w:val="20"/>
        </w:rPr>
      </w:pPr>
    </w:p>
    <w:p w14:paraId="49B489E8" w14:textId="47A5B5F1" w:rsidR="00A808FF" w:rsidRDefault="00A808FF" w:rsidP="00A808FF">
      <w:pPr>
        <w:pStyle w:val="03PRRAFO"/>
      </w:pPr>
      <w:r w:rsidRPr="00ED6A65">
        <w:t>Yo [</w:t>
      </w:r>
      <w:r w:rsidRPr="00ED6A65">
        <w:rPr>
          <w:i/>
          <w:color w:val="808080" w:themeColor="background1" w:themeShade="80"/>
        </w:rPr>
        <w:t xml:space="preserve">Nombres y Apellidos del </w:t>
      </w:r>
      <w:r w:rsidR="00334FF8">
        <w:rPr>
          <w:i/>
          <w:color w:val="808080" w:themeColor="background1" w:themeShade="80"/>
        </w:rPr>
        <w:t>docente</w:t>
      </w:r>
      <w:r w:rsidRPr="00ED6A65">
        <w:t>] identificado con [</w:t>
      </w:r>
      <w:r w:rsidRPr="00ED6A65">
        <w:rPr>
          <w:i/>
          <w:color w:val="808080" w:themeColor="background1" w:themeShade="80"/>
        </w:rPr>
        <w:t>DNI / Otro</w:t>
      </w:r>
      <w:r w:rsidRPr="00ED6A65">
        <w:t>] N° [</w:t>
      </w:r>
      <w:r w:rsidRPr="00ED6A65">
        <w:rPr>
          <w:i/>
          <w:iCs/>
          <w:color w:val="808080" w:themeColor="background1" w:themeShade="80"/>
        </w:rPr>
        <w:t>……</w:t>
      </w:r>
      <w:r w:rsidRPr="00ED6A65">
        <w:t xml:space="preserve">] </w:t>
      </w:r>
      <w:r w:rsidR="00D00015" w:rsidRPr="00952FBB">
        <w:t>adscrito a la [</w:t>
      </w:r>
      <w:r w:rsidR="00D00015" w:rsidRPr="00952FBB">
        <w:rPr>
          <w:i/>
          <w:iCs/>
          <w:color w:val="808080" w:themeColor="background1" w:themeShade="80"/>
        </w:rPr>
        <w:t>Nombre de la Universidad</w:t>
      </w:r>
      <w:r w:rsidR="00D00015">
        <w:rPr>
          <w:i/>
          <w:iCs/>
          <w:color w:val="808080" w:themeColor="background1" w:themeShade="80"/>
        </w:rPr>
        <w:t>/Entidad</w:t>
      </w:r>
      <w:r w:rsidR="00D00015" w:rsidRPr="00952FBB">
        <w:t>]</w:t>
      </w:r>
      <w:r w:rsidR="00D00015">
        <w:t xml:space="preserve"> </w:t>
      </w:r>
      <w:r w:rsidR="00334FF8">
        <w:t>con registro</w:t>
      </w:r>
      <w:r w:rsidRPr="00ED6A65">
        <w:t xml:space="preserve"> [</w:t>
      </w:r>
      <w:r w:rsidR="00334FF8">
        <w:rPr>
          <w:i/>
          <w:iCs/>
          <w:color w:val="808080" w:themeColor="background1" w:themeShade="80"/>
        </w:rPr>
        <w:t>ORCID/</w:t>
      </w:r>
      <w:proofErr w:type="spellStart"/>
      <w:r w:rsidR="00334FF8">
        <w:rPr>
          <w:i/>
          <w:iCs/>
          <w:color w:val="808080" w:themeColor="background1" w:themeShade="80"/>
        </w:rPr>
        <w:t>Scopus</w:t>
      </w:r>
      <w:proofErr w:type="spellEnd"/>
      <w:r w:rsidR="00334FF8">
        <w:rPr>
          <w:i/>
          <w:iCs/>
          <w:color w:val="808080" w:themeColor="background1" w:themeShade="80"/>
        </w:rPr>
        <w:t xml:space="preserve"> ID</w:t>
      </w:r>
      <w:r w:rsidRPr="00ED6A65">
        <w:t>]</w:t>
      </w:r>
      <w:r w:rsidR="00334FF8">
        <w:t xml:space="preserve"> </w:t>
      </w:r>
      <w:r w:rsidR="00334FF8" w:rsidRPr="00ED6A65">
        <w:t>[</w:t>
      </w:r>
      <w:r w:rsidR="00334FF8">
        <w:rPr>
          <w:i/>
          <w:iCs/>
          <w:color w:val="808080" w:themeColor="background1" w:themeShade="80"/>
        </w:rPr>
        <w:t>Dirección</w:t>
      </w:r>
      <w:r w:rsidR="00334FF8">
        <w:t xml:space="preserve"> </w:t>
      </w:r>
      <w:r w:rsidR="00334FF8">
        <w:rPr>
          <w:i/>
          <w:iCs/>
          <w:color w:val="808080" w:themeColor="background1" w:themeShade="80"/>
        </w:rPr>
        <w:t>URL</w:t>
      </w:r>
      <w:r w:rsidR="00334FF8" w:rsidRPr="00ED6A65">
        <w:t>]</w:t>
      </w:r>
      <w:r w:rsidRPr="00ED6A65">
        <w:t xml:space="preserve">; </w:t>
      </w:r>
      <w:r w:rsidR="00334FF8" w:rsidRPr="00334FF8">
        <w:t xml:space="preserve">me comprometo a participar como </w:t>
      </w:r>
      <w:r w:rsidR="00334FF8">
        <w:t xml:space="preserve">docente </w:t>
      </w:r>
      <w:r w:rsidR="00334FF8" w:rsidRPr="00334FF8">
        <w:t xml:space="preserve">en </w:t>
      </w:r>
      <w:r w:rsidR="00334FF8" w:rsidRPr="00ED6A65">
        <w:t xml:space="preserve">el </w:t>
      </w:r>
      <w:r w:rsidR="007F7127">
        <w:t>curso teórico-práctico</w:t>
      </w:r>
      <w:r w:rsidR="007F7127" w:rsidRPr="00ED6A65">
        <w:t xml:space="preserve"> </w:t>
      </w:r>
      <w:r w:rsidR="007F7127">
        <w:t>denominado:</w:t>
      </w:r>
      <w:r w:rsidR="007F7127" w:rsidRPr="00ED6A65">
        <w:t xml:space="preserve"> [</w:t>
      </w:r>
      <w:r w:rsidR="007F7127" w:rsidRPr="00ED6A65">
        <w:rPr>
          <w:i/>
          <w:color w:val="808080"/>
        </w:rPr>
        <w:t xml:space="preserve">Título del </w:t>
      </w:r>
      <w:r w:rsidR="007F7127">
        <w:rPr>
          <w:i/>
          <w:color w:val="808080"/>
        </w:rPr>
        <w:t>curso</w:t>
      </w:r>
      <w:r w:rsidR="007F7127" w:rsidRPr="00ED6A65">
        <w:t>]</w:t>
      </w:r>
      <w:r w:rsidR="00334FF8" w:rsidRPr="00ED6A65">
        <w:t xml:space="preserve">, el cual será presentado </w:t>
      </w:r>
      <w:r w:rsidR="004D73F9">
        <w:t xml:space="preserve">por el </w:t>
      </w:r>
      <w:proofErr w:type="gramStart"/>
      <w:r w:rsidR="004D73F9">
        <w:t>Responsable</w:t>
      </w:r>
      <w:proofErr w:type="gramEnd"/>
      <w:r w:rsidR="004D73F9">
        <w:t xml:space="preserve"> Técnico</w:t>
      </w:r>
      <w:r w:rsidR="007F7127">
        <w:t>:</w:t>
      </w:r>
      <w:r w:rsidR="004D73F9">
        <w:t xml:space="preserve"> </w:t>
      </w:r>
      <w:r w:rsidR="004D73F9" w:rsidRPr="00ED6A65">
        <w:t>[</w:t>
      </w:r>
      <w:r w:rsidR="004D73F9" w:rsidRPr="00ED6A65">
        <w:rPr>
          <w:i/>
          <w:color w:val="808080" w:themeColor="background1" w:themeShade="80"/>
        </w:rPr>
        <w:t xml:space="preserve">Nombres y Apellidos del </w:t>
      </w:r>
      <w:r w:rsidR="004D73F9">
        <w:rPr>
          <w:i/>
          <w:color w:val="808080" w:themeColor="background1" w:themeShade="80"/>
        </w:rPr>
        <w:t>Responsable Técnico</w:t>
      </w:r>
      <w:r w:rsidR="004D73F9" w:rsidRPr="00ED6A65">
        <w:t>]</w:t>
      </w:r>
      <w:r w:rsidR="004D73F9">
        <w:t xml:space="preserve"> </w:t>
      </w:r>
      <w:r w:rsidR="00334FF8" w:rsidRPr="00ED6A65">
        <w:t xml:space="preserve">al concurso </w:t>
      </w:r>
      <w:r w:rsidR="00334FF8" w:rsidRPr="008E5E9A">
        <w:rPr>
          <w:b/>
          <w:bCs/>
        </w:rPr>
        <w:t>“</w:t>
      </w:r>
      <w:sdt>
        <w:sdtPr>
          <w:rPr>
            <w:b/>
          </w:rPr>
          <w:alias w:val="Título"/>
          <w:tag w:val=""/>
          <w:id w:val="-618991862"/>
          <w:placeholder>
            <w:docPart w:val="B55F2DD3D4DD4526A5909737BFE28B99"/>
          </w:placeholder>
          <w:dataBinding w:prefixMappings="xmlns:ns0='http://purl.org/dc/elements/1.1/' xmlns:ns1='http://schemas.openxmlformats.org/package/2006/metadata/core-properties' " w:xpath="/ns1:coreProperties[1]/ns0:title[1]" w:storeItemID="{6C3C8BC8-F283-45AE-878A-BAB7291924A1}"/>
          <w:text/>
        </w:sdtPr>
        <w:sdtContent>
          <w:r w:rsidR="00334FF8" w:rsidRPr="008E5E9A">
            <w:rPr>
              <w:b/>
            </w:rPr>
            <w:t>Cursos CABBIO Perú</w:t>
          </w:r>
        </w:sdtContent>
      </w:sdt>
      <w:r w:rsidR="00334FF8" w:rsidRPr="008E5E9A">
        <w:rPr>
          <w:b/>
        </w:rPr>
        <w:t xml:space="preserve"> 2025-03”</w:t>
      </w:r>
      <w:r w:rsidR="00334FF8" w:rsidRPr="00ED6A65">
        <w:t>.</w:t>
      </w:r>
    </w:p>
    <w:p w14:paraId="3B3E6707" w14:textId="77777777" w:rsidR="00334FF8" w:rsidRDefault="00334FF8" w:rsidP="00A808FF">
      <w:pPr>
        <w:pStyle w:val="03PRRAFO"/>
      </w:pPr>
    </w:p>
    <w:p w14:paraId="1D7D820F" w14:textId="0F2B4504" w:rsidR="00A808FF" w:rsidRDefault="00A808FF" w:rsidP="008401FA">
      <w:pPr>
        <w:pStyle w:val="03PRRAFO"/>
      </w:pPr>
      <w:r w:rsidRPr="00ED6A65">
        <w:t xml:space="preserve">Al respecto, declaro </w:t>
      </w:r>
      <w:r w:rsidR="004D73F9">
        <w:t xml:space="preserve">conocer y estar de acuerdo con la programación académica y actividades </w:t>
      </w:r>
      <w:r w:rsidR="007F7127">
        <w:t>del</w:t>
      </w:r>
      <w:r w:rsidR="004D73F9">
        <w:t xml:space="preserve"> </w:t>
      </w:r>
      <w:r w:rsidR="007F7127">
        <w:t>curso teórico-práctico</w:t>
      </w:r>
      <w:r w:rsidR="004D73F9">
        <w:t xml:space="preserve">. </w:t>
      </w:r>
      <w:r w:rsidR="007F7127">
        <w:t>A</w:t>
      </w:r>
      <w:r w:rsidR="004D73F9">
        <w:t>sumo el compromiso de dictar el siguiente contenido específico: [</w:t>
      </w:r>
      <w:r w:rsidR="007F7127">
        <w:rPr>
          <w:i/>
          <w:color w:val="808080" w:themeColor="background1" w:themeShade="80"/>
        </w:rPr>
        <w:t>T</w:t>
      </w:r>
      <w:r w:rsidR="004D73F9" w:rsidRPr="004D73F9">
        <w:rPr>
          <w:i/>
          <w:color w:val="808080" w:themeColor="background1" w:themeShade="80"/>
        </w:rPr>
        <w:t>ema o curso que impartirá</w:t>
      </w:r>
      <w:r w:rsidR="004D73F9">
        <w:t xml:space="preserve">] </w:t>
      </w:r>
      <w:r w:rsidR="00917BC9">
        <w:t>con una duración de [</w:t>
      </w:r>
      <w:r w:rsidR="00917BC9">
        <w:rPr>
          <w:i/>
          <w:color w:val="808080" w:themeColor="background1" w:themeShade="80"/>
        </w:rPr>
        <w:t>Número de horas</w:t>
      </w:r>
      <w:r w:rsidR="00917BC9">
        <w:t xml:space="preserve">] </w:t>
      </w:r>
      <w:r w:rsidR="004D73F9">
        <w:t>y me comprometo a:</w:t>
      </w:r>
    </w:p>
    <w:p w14:paraId="7EC57A57" w14:textId="77777777" w:rsidR="000107DA" w:rsidRPr="008401FA" w:rsidRDefault="000107DA" w:rsidP="008401FA">
      <w:pPr>
        <w:pStyle w:val="03PRRAFO"/>
      </w:pPr>
    </w:p>
    <w:p w14:paraId="2A4AF2C8" w14:textId="6099752F" w:rsidR="004D73F9" w:rsidRPr="007F7127" w:rsidRDefault="004D73F9" w:rsidP="009205EC">
      <w:pPr>
        <w:pStyle w:val="10NMERO"/>
        <w:numPr>
          <w:ilvl w:val="0"/>
          <w:numId w:val="193"/>
        </w:numPr>
      </w:pPr>
      <w:r w:rsidRPr="007F7127">
        <w:t xml:space="preserve">Preparar y desarrollar los contenidos asignados </w:t>
      </w:r>
      <w:r w:rsidR="009B47D3">
        <w:t>según la programación</w:t>
      </w:r>
      <w:r w:rsidRPr="007F7127">
        <w:t xml:space="preserve"> académica del curso.</w:t>
      </w:r>
    </w:p>
    <w:p w14:paraId="1AA7FA31" w14:textId="5425CB6B" w:rsidR="004D73F9" w:rsidRDefault="004D73F9" w:rsidP="009205EC">
      <w:pPr>
        <w:pStyle w:val="2NMERACIN"/>
      </w:pPr>
      <w:r>
        <w:t xml:space="preserve">Participar activamente en </w:t>
      </w:r>
      <w:r w:rsidR="007F7127">
        <w:t xml:space="preserve">el dictado de </w:t>
      </w:r>
      <w:r>
        <w:t>las sesiones teóricas y</w:t>
      </w:r>
      <w:r w:rsidR="007F7127">
        <w:t>/o</w:t>
      </w:r>
      <w:r>
        <w:t xml:space="preserve"> prácticas</w:t>
      </w:r>
      <w:r w:rsidR="007F7127">
        <w:t xml:space="preserve"> con </w:t>
      </w:r>
      <w:r>
        <w:t xml:space="preserve">duración mínima </w:t>
      </w:r>
      <w:r w:rsidR="008E5E9A">
        <w:t xml:space="preserve">ocho </w:t>
      </w:r>
      <w:r>
        <w:t>(</w:t>
      </w:r>
      <w:r w:rsidR="008E5E9A">
        <w:t>0</w:t>
      </w:r>
      <w:r w:rsidRPr="007F7127">
        <w:t>8</w:t>
      </w:r>
      <w:r w:rsidR="008E5E9A">
        <w:t>)</w:t>
      </w:r>
      <w:r w:rsidRPr="007F7127">
        <w:t xml:space="preserve"> horas</w:t>
      </w:r>
      <w:r w:rsidR="008E5E9A">
        <w:t>,</w:t>
      </w:r>
      <w:r>
        <w:t xml:space="preserve"> </w:t>
      </w:r>
      <w:r w:rsidR="007F7127">
        <w:t>según la programación</w:t>
      </w:r>
      <w:r>
        <w:t xml:space="preserve"> y modalidad.</w:t>
      </w:r>
    </w:p>
    <w:p w14:paraId="260ED65F" w14:textId="095A03B6" w:rsidR="004D73F9" w:rsidRDefault="00917BC9" w:rsidP="009205EC">
      <w:pPr>
        <w:pStyle w:val="2NMERACIN"/>
      </w:pPr>
      <w:r>
        <w:t>Participar</w:t>
      </w:r>
      <w:r w:rsidR="004D73F9">
        <w:t xml:space="preserve"> en la elaboración del perfil de proyecto de </w:t>
      </w:r>
      <w:r>
        <w:t>investigación de forma colaborativa con</w:t>
      </w:r>
      <w:r w:rsidR="004D73F9">
        <w:t xml:space="preserve"> estudiantes y otros docentes</w:t>
      </w:r>
      <w:r>
        <w:t xml:space="preserve"> del </w:t>
      </w:r>
      <w:r w:rsidR="007F7127">
        <w:t>curso</w:t>
      </w:r>
      <w:r w:rsidR="004D73F9">
        <w:t>.</w:t>
      </w:r>
    </w:p>
    <w:p w14:paraId="6BB8E819" w14:textId="7889A77B" w:rsidR="004D73F9" w:rsidRPr="00ED6A65" w:rsidRDefault="004D73F9" w:rsidP="009205EC">
      <w:pPr>
        <w:pStyle w:val="2NMERACIN"/>
      </w:pPr>
      <w:r>
        <w:t xml:space="preserve">Autorizar el uso y publicación de materiales (presentaciones, </w:t>
      </w:r>
      <w:r w:rsidR="00917BC9">
        <w:t>manuales u otros</w:t>
      </w:r>
      <w:r>
        <w:t xml:space="preserve">) en </w:t>
      </w:r>
      <w:r w:rsidR="000B7109">
        <w:t>plataformas digitales vinculadas a</w:t>
      </w:r>
      <w:r>
        <w:t>l Repositorio Nacional Digital del CONCYTEC, conforme a la Ley N° 31250 y Ley N</w:t>
      </w:r>
      <w:r w:rsidR="00444CC1">
        <w:t>°</w:t>
      </w:r>
      <w:r>
        <w:t xml:space="preserve"> 30035.</w:t>
      </w:r>
    </w:p>
    <w:p w14:paraId="789EB448" w14:textId="77777777" w:rsidR="00A808FF" w:rsidRPr="00ED6A65" w:rsidRDefault="00A808FF" w:rsidP="00A808FF">
      <w:pPr>
        <w:rPr>
          <w:bCs/>
          <w:sz w:val="20"/>
          <w:szCs w:val="20"/>
        </w:rPr>
      </w:pPr>
    </w:p>
    <w:p w14:paraId="235A7247" w14:textId="5F4082DE" w:rsidR="00A808FF" w:rsidRDefault="004D73F9" w:rsidP="00A808FF">
      <w:pPr>
        <w:rPr>
          <w:bCs/>
          <w:sz w:val="20"/>
          <w:szCs w:val="20"/>
        </w:rPr>
      </w:pPr>
      <w:r w:rsidRPr="004D73F9">
        <w:rPr>
          <w:bCs/>
          <w:sz w:val="20"/>
          <w:szCs w:val="20"/>
        </w:rPr>
        <w:t>Firmo la presente en señal de compromiso</w:t>
      </w:r>
      <w:r>
        <w:rPr>
          <w:bCs/>
          <w:sz w:val="20"/>
          <w:szCs w:val="20"/>
        </w:rPr>
        <w:t xml:space="preserve"> y conformidad.</w:t>
      </w:r>
    </w:p>
    <w:p w14:paraId="5D7D58E7" w14:textId="77777777" w:rsidR="008401FA" w:rsidRDefault="008401FA" w:rsidP="00A808FF">
      <w:pPr>
        <w:rPr>
          <w:bCs/>
          <w:sz w:val="20"/>
          <w:szCs w:val="20"/>
        </w:rPr>
      </w:pPr>
    </w:p>
    <w:p w14:paraId="5FDEDB0B" w14:textId="77777777" w:rsidR="00A808FF" w:rsidRPr="00ED6A65" w:rsidRDefault="00A808FF" w:rsidP="00A808FF">
      <w:pPr>
        <w:rPr>
          <w:bCs/>
          <w:sz w:val="20"/>
          <w:szCs w:val="20"/>
        </w:rPr>
      </w:pPr>
      <w:r w:rsidRPr="00ED6A65">
        <w:rPr>
          <w:bCs/>
          <w:sz w:val="20"/>
          <w:szCs w:val="20"/>
        </w:rPr>
        <w:t>Atentamente,</w:t>
      </w:r>
    </w:p>
    <w:p w14:paraId="03861941" w14:textId="77777777" w:rsidR="00A808FF" w:rsidRDefault="00A808FF" w:rsidP="00A808FF">
      <w:pPr>
        <w:rPr>
          <w:bCs/>
          <w:sz w:val="20"/>
          <w:szCs w:val="20"/>
        </w:rPr>
      </w:pPr>
    </w:p>
    <w:p w14:paraId="2CB0F387" w14:textId="77777777" w:rsidR="000107DA" w:rsidRDefault="000107DA" w:rsidP="00A808FF">
      <w:pPr>
        <w:rPr>
          <w:bCs/>
          <w:sz w:val="20"/>
          <w:szCs w:val="20"/>
        </w:rPr>
      </w:pPr>
    </w:p>
    <w:p w14:paraId="66753F4A" w14:textId="77777777" w:rsidR="000107DA" w:rsidRDefault="000107DA" w:rsidP="00A808FF">
      <w:pPr>
        <w:rPr>
          <w:bCs/>
          <w:sz w:val="20"/>
          <w:szCs w:val="20"/>
        </w:rPr>
      </w:pPr>
    </w:p>
    <w:p w14:paraId="572A90A2" w14:textId="77777777" w:rsidR="009B47D3" w:rsidRDefault="009B47D3" w:rsidP="00A808FF">
      <w:pPr>
        <w:rPr>
          <w:bCs/>
          <w:sz w:val="20"/>
          <w:szCs w:val="20"/>
        </w:rPr>
      </w:pPr>
    </w:p>
    <w:p w14:paraId="497063CB" w14:textId="77777777" w:rsidR="008401FA" w:rsidRPr="00ED6A65" w:rsidRDefault="008401FA" w:rsidP="00A808FF">
      <w:pPr>
        <w:rPr>
          <w:bCs/>
          <w:sz w:val="20"/>
          <w:szCs w:val="20"/>
        </w:rPr>
      </w:pPr>
    </w:p>
    <w:p w14:paraId="5FD375B3" w14:textId="77777777" w:rsidR="00A808FF" w:rsidRPr="00ED6A65" w:rsidRDefault="00A808FF" w:rsidP="00A808FF">
      <w:pPr>
        <w:rPr>
          <w:rFonts w:eastAsia="Calibri"/>
          <w:bCs/>
          <w:color w:val="000000"/>
          <w:sz w:val="20"/>
          <w:szCs w:val="20"/>
        </w:rPr>
      </w:pPr>
      <w:r w:rsidRPr="00ED6A65">
        <w:rPr>
          <w:rFonts w:eastAsia="Calibri"/>
          <w:bCs/>
          <w:color w:val="000000"/>
          <w:sz w:val="20"/>
          <w:szCs w:val="20"/>
        </w:rPr>
        <w:t>____________________________________</w:t>
      </w:r>
    </w:p>
    <w:p w14:paraId="4E572D1E" w14:textId="4352C688" w:rsidR="00A808FF" w:rsidRPr="00ED6A65" w:rsidRDefault="00A808FF" w:rsidP="00A808FF">
      <w:pPr>
        <w:rPr>
          <w:sz w:val="18"/>
          <w:szCs w:val="18"/>
        </w:rPr>
      </w:pPr>
      <w:r w:rsidRPr="00ED6A65">
        <w:rPr>
          <w:sz w:val="18"/>
          <w:szCs w:val="18"/>
        </w:rPr>
        <w:t>(</w:t>
      </w:r>
      <w:r w:rsidRPr="00ED6A65">
        <w:rPr>
          <w:color w:val="808080"/>
          <w:sz w:val="18"/>
          <w:szCs w:val="18"/>
        </w:rPr>
        <w:t xml:space="preserve">FIRMA DEL </w:t>
      </w:r>
      <w:r w:rsidR="000107DA">
        <w:rPr>
          <w:color w:val="808080"/>
          <w:sz w:val="18"/>
          <w:szCs w:val="18"/>
        </w:rPr>
        <w:t>DOCENTE</w:t>
      </w:r>
      <w:r w:rsidRPr="00ED6A65">
        <w:rPr>
          <w:sz w:val="18"/>
          <w:szCs w:val="18"/>
        </w:rPr>
        <w:t>)</w:t>
      </w:r>
    </w:p>
    <w:p w14:paraId="016AB09E"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Nombres y Apellidos</w:t>
      </w:r>
      <w:r w:rsidRPr="00ED6A65">
        <w:rPr>
          <w:rFonts w:eastAsia="Calibri"/>
          <w:bCs/>
          <w:color w:val="000000"/>
          <w:sz w:val="18"/>
          <w:szCs w:val="18"/>
        </w:rPr>
        <w:tab/>
      </w:r>
      <w:r w:rsidRPr="00ED6A65">
        <w:rPr>
          <w:rFonts w:eastAsia="Calibri"/>
          <w:bCs/>
          <w:color w:val="000000"/>
          <w:sz w:val="18"/>
          <w:szCs w:val="18"/>
        </w:rPr>
        <w:tab/>
        <w:t>:</w:t>
      </w:r>
    </w:p>
    <w:p w14:paraId="75065345"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N° de Documento de Identidad</w:t>
      </w:r>
      <w:r w:rsidRPr="00ED6A65">
        <w:rPr>
          <w:rFonts w:eastAsia="Calibri"/>
          <w:bCs/>
          <w:color w:val="000000"/>
          <w:sz w:val="18"/>
          <w:szCs w:val="18"/>
        </w:rPr>
        <w:tab/>
        <w:t>:</w:t>
      </w:r>
    </w:p>
    <w:p w14:paraId="0EB56EEA"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Entidad a la que pertenece</w:t>
      </w:r>
      <w:r w:rsidRPr="00ED6A65">
        <w:rPr>
          <w:rFonts w:eastAsia="Calibri"/>
          <w:bCs/>
          <w:color w:val="000000"/>
          <w:sz w:val="18"/>
          <w:szCs w:val="18"/>
        </w:rPr>
        <w:tab/>
        <w:t>:</w:t>
      </w:r>
    </w:p>
    <w:p w14:paraId="616CB4CA" w14:textId="27E37B79" w:rsidR="00A808FF" w:rsidRPr="00ED6A65" w:rsidRDefault="00A808FF" w:rsidP="00A808FF">
      <w:pPr>
        <w:rPr>
          <w:rFonts w:eastAsia="Calibri"/>
          <w:bCs/>
          <w:color w:val="000000"/>
          <w:sz w:val="18"/>
          <w:szCs w:val="18"/>
        </w:rPr>
      </w:pPr>
      <w:r w:rsidRPr="00ED6A65">
        <w:rPr>
          <w:rFonts w:eastAsia="Calibri"/>
          <w:bCs/>
          <w:color w:val="000000"/>
          <w:sz w:val="18"/>
          <w:szCs w:val="18"/>
        </w:rPr>
        <w:t xml:space="preserve">País de </w:t>
      </w:r>
      <w:r w:rsidR="00917BC9">
        <w:rPr>
          <w:rFonts w:eastAsia="Calibri"/>
          <w:bCs/>
          <w:color w:val="000000"/>
          <w:sz w:val="18"/>
          <w:szCs w:val="18"/>
        </w:rPr>
        <w:t>procedencia</w:t>
      </w:r>
      <w:r w:rsidRPr="00ED6A65">
        <w:rPr>
          <w:rFonts w:eastAsia="Calibri"/>
          <w:bCs/>
          <w:color w:val="000000"/>
          <w:sz w:val="18"/>
          <w:szCs w:val="18"/>
        </w:rPr>
        <w:tab/>
      </w:r>
      <w:r w:rsidRPr="00ED6A65">
        <w:rPr>
          <w:rFonts w:eastAsia="Calibri"/>
          <w:bCs/>
          <w:color w:val="000000"/>
          <w:sz w:val="18"/>
          <w:szCs w:val="18"/>
        </w:rPr>
        <w:tab/>
        <w:t>:</w:t>
      </w:r>
    </w:p>
    <w:p w14:paraId="2260828D"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Cargo en la entidad</w:t>
      </w:r>
      <w:r w:rsidRPr="00ED6A65">
        <w:rPr>
          <w:rFonts w:eastAsia="Calibri"/>
          <w:bCs/>
          <w:color w:val="000000"/>
          <w:sz w:val="18"/>
          <w:szCs w:val="18"/>
        </w:rPr>
        <w:tab/>
      </w:r>
      <w:r w:rsidRPr="00ED6A65">
        <w:rPr>
          <w:rFonts w:eastAsia="Calibri"/>
          <w:bCs/>
          <w:color w:val="000000"/>
          <w:sz w:val="18"/>
          <w:szCs w:val="18"/>
        </w:rPr>
        <w:tab/>
        <w:t>:</w:t>
      </w:r>
    </w:p>
    <w:p w14:paraId="6B7D148A"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Correo electrónico institucional</w:t>
      </w:r>
      <w:r w:rsidRPr="00ED6A65">
        <w:rPr>
          <w:rFonts w:eastAsia="Calibri"/>
          <w:bCs/>
          <w:color w:val="000000"/>
          <w:sz w:val="18"/>
          <w:szCs w:val="18"/>
        </w:rPr>
        <w:tab/>
        <w:t>:</w:t>
      </w:r>
    </w:p>
    <w:p w14:paraId="26E14725" w14:textId="660E3171" w:rsidR="00A808FF" w:rsidRPr="00ED6A65" w:rsidRDefault="00A808FF" w:rsidP="00A808FF">
      <w:pPr>
        <w:rPr>
          <w:b/>
          <w:bCs/>
          <w:caps/>
        </w:rPr>
      </w:pPr>
      <w:r w:rsidRPr="00ED6A65">
        <w:rPr>
          <w:rFonts w:eastAsia="Calibri"/>
          <w:bCs/>
          <w:color w:val="000000"/>
          <w:sz w:val="18"/>
          <w:szCs w:val="18"/>
        </w:rPr>
        <w:t>Teléfono</w:t>
      </w:r>
      <w:r w:rsidRPr="00ED6A65">
        <w:rPr>
          <w:rFonts w:eastAsia="Calibri"/>
          <w:bCs/>
          <w:color w:val="000000"/>
          <w:sz w:val="18"/>
          <w:szCs w:val="18"/>
        </w:rPr>
        <w:tab/>
      </w:r>
      <w:r w:rsidRPr="00ED6A65">
        <w:rPr>
          <w:rFonts w:eastAsia="Calibri"/>
          <w:bCs/>
          <w:color w:val="000000"/>
          <w:sz w:val="18"/>
          <w:szCs w:val="18"/>
        </w:rPr>
        <w:tab/>
      </w:r>
      <w:r w:rsidRPr="00ED6A65">
        <w:rPr>
          <w:rFonts w:eastAsia="Calibri"/>
          <w:bCs/>
          <w:color w:val="000000"/>
          <w:sz w:val="18"/>
          <w:szCs w:val="18"/>
        </w:rPr>
        <w:tab/>
      </w:r>
      <w:r w:rsidRPr="00ED6A65">
        <w:rPr>
          <w:rFonts w:eastAsia="Calibri"/>
          <w:bCs/>
          <w:color w:val="000000"/>
          <w:sz w:val="18"/>
          <w:szCs w:val="18"/>
        </w:rPr>
        <w:tab/>
        <w:t>:</w:t>
      </w:r>
    </w:p>
    <w:sectPr w:rsidR="00A808FF" w:rsidRPr="00ED6A65" w:rsidSect="006113AD">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4012" w14:textId="77777777" w:rsidR="009C17C2" w:rsidRPr="00915F1B" w:rsidRDefault="009C17C2" w:rsidP="00F62232">
      <w:r w:rsidRPr="00915F1B">
        <w:separator/>
      </w:r>
    </w:p>
  </w:endnote>
  <w:endnote w:type="continuationSeparator" w:id="0">
    <w:p w14:paraId="4C994B75" w14:textId="77777777" w:rsidR="009C17C2" w:rsidRPr="00915F1B" w:rsidRDefault="009C17C2"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1" w:name="_Hlk184834019"/>
  <w:p w14:paraId="2DBE8033" w14:textId="773553A9" w:rsidR="009B0E84" w:rsidRPr="00A56845" w:rsidRDefault="00000000" w:rsidP="00A56845">
    <w:pPr>
      <w:tabs>
        <w:tab w:val="left" w:pos="3969"/>
      </w:tabs>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F543A0" w:rsidRPr="004B120A">
          <w:rPr>
            <w:sz w:val="18"/>
            <w:szCs w:val="18"/>
          </w:rPr>
          <w:t>E067-2025-03</w:t>
        </w:r>
      </w:sdtContent>
    </w:sdt>
    <w:bookmarkEnd w:id="1"/>
    <w:r w:rsidR="00A56845" w:rsidRPr="004B120A">
      <w:rPr>
        <w:sz w:val="18"/>
        <w:szCs w:val="18"/>
      </w:rPr>
      <w:tab/>
    </w:r>
    <w:r w:rsidR="004B120A" w:rsidRPr="00430754">
      <w:rPr>
        <w:sz w:val="18"/>
        <w:szCs w:val="18"/>
      </w:rPr>
      <w:t xml:space="preserve">Página </w:t>
    </w:r>
    <w:r w:rsidR="004B120A" w:rsidRPr="00430754">
      <w:rPr>
        <w:sz w:val="18"/>
        <w:szCs w:val="18"/>
      </w:rPr>
      <w:fldChar w:fldCharType="begin"/>
    </w:r>
    <w:r w:rsidR="004B120A" w:rsidRPr="00430754">
      <w:rPr>
        <w:sz w:val="18"/>
        <w:szCs w:val="18"/>
      </w:rPr>
      <w:instrText xml:space="preserve"> PAGE  \* Arabic  \* MERGEFORMAT </w:instrText>
    </w:r>
    <w:r w:rsidR="004B120A" w:rsidRPr="00430754">
      <w:rPr>
        <w:sz w:val="18"/>
        <w:szCs w:val="18"/>
      </w:rPr>
      <w:fldChar w:fldCharType="separate"/>
    </w:r>
    <w:r w:rsidR="004B120A">
      <w:rPr>
        <w:sz w:val="18"/>
        <w:szCs w:val="18"/>
      </w:rPr>
      <w:t>1</w:t>
    </w:r>
    <w:r w:rsidR="004B120A" w:rsidRPr="00430754">
      <w:rPr>
        <w:sz w:val="18"/>
        <w:szCs w:val="18"/>
      </w:rPr>
      <w:fldChar w:fldCharType="end"/>
    </w:r>
    <w:r w:rsidR="004B120A" w:rsidRPr="00430754">
      <w:rPr>
        <w:sz w:val="18"/>
        <w:szCs w:val="18"/>
      </w:rPr>
      <w:t xml:space="preserve"> de </w:t>
    </w:r>
    <w:r w:rsidR="004B120A" w:rsidRPr="00430754">
      <w:rPr>
        <w:sz w:val="18"/>
        <w:szCs w:val="18"/>
      </w:rPr>
      <w:fldChar w:fldCharType="begin"/>
    </w:r>
    <w:r w:rsidR="004B120A" w:rsidRPr="00430754">
      <w:rPr>
        <w:sz w:val="18"/>
        <w:szCs w:val="18"/>
      </w:rPr>
      <w:instrText xml:space="preserve"> NUMPAGES  \* Arabic  \* MERGEFORMAT </w:instrText>
    </w:r>
    <w:r w:rsidR="004B120A" w:rsidRPr="00430754">
      <w:rPr>
        <w:sz w:val="18"/>
        <w:szCs w:val="18"/>
      </w:rPr>
      <w:fldChar w:fldCharType="separate"/>
    </w:r>
    <w:r w:rsidR="004B120A">
      <w:rPr>
        <w:sz w:val="18"/>
        <w:szCs w:val="18"/>
      </w:rPr>
      <w:t>2</w:t>
    </w:r>
    <w:r w:rsidR="004B120A"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94D8" w14:textId="77777777" w:rsidR="009C17C2" w:rsidRPr="00915F1B" w:rsidRDefault="009C17C2" w:rsidP="00F62232">
      <w:r w:rsidRPr="00915F1B">
        <w:separator/>
      </w:r>
    </w:p>
  </w:footnote>
  <w:footnote w:type="continuationSeparator" w:id="0">
    <w:p w14:paraId="0B361C69" w14:textId="77777777" w:rsidR="009C17C2" w:rsidRPr="00915F1B" w:rsidRDefault="009C17C2" w:rsidP="00F62232">
      <w:r w:rsidRPr="00915F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0ACA710D">
          <wp:simplePos x="0" y="0"/>
          <wp:positionH relativeFrom="page">
            <wp:posOffset>0</wp:posOffset>
          </wp:positionH>
          <wp:positionV relativeFrom="paragraph">
            <wp:posOffset>-1067435</wp:posOffset>
          </wp:positionV>
          <wp:extent cx="7550153" cy="12542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50153" cy="12542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966394"/>
    <w:multiLevelType w:val="multilevel"/>
    <w:tmpl w:val="019613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0814F7"/>
    <w:multiLevelType w:val="hybridMultilevel"/>
    <w:tmpl w:val="8954CC86"/>
    <w:lvl w:ilvl="0" w:tplc="CB62E58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3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4"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8"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2"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33B732BB"/>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6"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1"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B1272A1"/>
    <w:multiLevelType w:val="multilevel"/>
    <w:tmpl w:val="AF60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6" w15:restartNumberingAfterBreak="0">
    <w:nsid w:val="4067696B"/>
    <w:multiLevelType w:val="multilevel"/>
    <w:tmpl w:val="1AC20E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5"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70"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1"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7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4"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6"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3"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6"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91"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F40BDA"/>
    <w:multiLevelType w:val="hybridMultilevel"/>
    <w:tmpl w:val="F098AB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5"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8"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9"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FF26943"/>
    <w:multiLevelType w:val="hybridMultilevel"/>
    <w:tmpl w:val="1068C38C"/>
    <w:lvl w:ilvl="0" w:tplc="84901ABE">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3"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90"/>
  </w:num>
  <w:num w:numId="3" w16cid:durableId="524363559">
    <w:abstractNumId w:val="87"/>
  </w:num>
  <w:num w:numId="4" w16cid:durableId="1740319971">
    <w:abstractNumId w:val="24"/>
  </w:num>
  <w:num w:numId="5" w16cid:durableId="1193300188">
    <w:abstractNumId w:val="12"/>
  </w:num>
  <w:num w:numId="6" w16cid:durableId="515197643">
    <w:abstractNumId w:val="68"/>
  </w:num>
  <w:num w:numId="7" w16cid:durableId="1926255742">
    <w:abstractNumId w:val="59"/>
  </w:num>
  <w:num w:numId="8" w16cid:durableId="311563140">
    <w:abstractNumId w:val="101"/>
  </w:num>
  <w:num w:numId="9" w16cid:durableId="1593515690">
    <w:abstractNumId w:val="70"/>
  </w:num>
  <w:num w:numId="10" w16cid:durableId="1732657890">
    <w:abstractNumId w:val="36"/>
  </w:num>
  <w:num w:numId="11" w16cid:durableId="1903982356">
    <w:abstractNumId w:val="50"/>
  </w:num>
  <w:num w:numId="12" w16cid:durableId="1341160375">
    <w:abstractNumId w:val="28"/>
  </w:num>
  <w:num w:numId="13" w16cid:durableId="2074311731">
    <w:abstractNumId w:val="32"/>
  </w:num>
  <w:num w:numId="14" w16cid:durableId="1979148430">
    <w:abstractNumId w:val="49"/>
  </w:num>
  <w:num w:numId="15" w16cid:durableId="1556552122">
    <w:abstractNumId w:val="74"/>
  </w:num>
  <w:num w:numId="16" w16cid:durableId="540750945">
    <w:abstractNumId w:val="45"/>
  </w:num>
  <w:num w:numId="17" w16cid:durableId="402141326">
    <w:abstractNumId w:val="89"/>
  </w:num>
  <w:num w:numId="18" w16cid:durableId="294870150">
    <w:abstractNumId w:val="3"/>
  </w:num>
  <w:num w:numId="19" w16cid:durableId="54205544">
    <w:abstractNumId w:val="113"/>
  </w:num>
  <w:num w:numId="20" w16cid:durableId="1640577530">
    <w:abstractNumId w:val="30"/>
  </w:num>
  <w:num w:numId="21" w16cid:durableId="1962496949">
    <w:abstractNumId w:val="105"/>
  </w:num>
  <w:num w:numId="22" w16cid:durableId="1146430292">
    <w:abstractNumId w:val="11"/>
  </w:num>
  <w:num w:numId="23" w16cid:durableId="1555122236">
    <w:abstractNumId w:val="66"/>
  </w:num>
  <w:num w:numId="24" w16cid:durableId="1446341070">
    <w:abstractNumId w:val="39"/>
  </w:num>
  <w:num w:numId="25" w16cid:durableId="926115486">
    <w:abstractNumId w:val="86"/>
  </w:num>
  <w:num w:numId="26" w16cid:durableId="1594321364">
    <w:abstractNumId w:val="83"/>
  </w:num>
  <w:num w:numId="27" w16cid:durableId="135025819">
    <w:abstractNumId w:val="54"/>
  </w:num>
  <w:num w:numId="28" w16cid:durableId="504172856">
    <w:abstractNumId w:val="34"/>
  </w:num>
  <w:num w:numId="29" w16cid:durableId="2018461799">
    <w:abstractNumId w:val="0"/>
  </w:num>
  <w:num w:numId="30" w16cid:durableId="1395662160">
    <w:abstractNumId w:val="5"/>
  </w:num>
  <w:num w:numId="31" w16cid:durableId="844706281">
    <w:abstractNumId w:val="98"/>
  </w:num>
  <w:num w:numId="32" w16cid:durableId="1261403688">
    <w:abstractNumId w:val="6"/>
  </w:num>
  <w:num w:numId="33" w16cid:durableId="1531869691">
    <w:abstractNumId w:val="58"/>
  </w:num>
  <w:num w:numId="34" w16cid:durableId="846404058">
    <w:abstractNumId w:val="61"/>
  </w:num>
  <w:num w:numId="35" w16cid:durableId="349451335">
    <w:abstractNumId w:val="55"/>
  </w:num>
  <w:num w:numId="36" w16cid:durableId="935407296">
    <w:abstractNumId w:val="42"/>
  </w:num>
  <w:num w:numId="37" w16cid:durableId="62216584">
    <w:abstractNumId w:val="60"/>
  </w:num>
  <w:num w:numId="38" w16cid:durableId="1217010703">
    <w:abstractNumId w:val="43"/>
  </w:num>
  <w:num w:numId="39" w16cid:durableId="786390088">
    <w:abstractNumId w:val="63"/>
  </w:num>
  <w:num w:numId="40" w16cid:durableId="1022973014">
    <w:abstractNumId w:val="31"/>
  </w:num>
  <w:num w:numId="41" w16cid:durableId="436219946">
    <w:abstractNumId w:val="72"/>
  </w:num>
  <w:num w:numId="42" w16cid:durableId="1718239816">
    <w:abstractNumId w:val="75"/>
  </w:num>
  <w:num w:numId="43" w16cid:durableId="1151868453">
    <w:abstractNumId w:val="110"/>
  </w:num>
  <w:num w:numId="44" w16cid:durableId="780304166">
    <w:abstractNumId w:val="88"/>
  </w:num>
  <w:num w:numId="45" w16cid:durableId="1014916751">
    <w:abstractNumId w:val="62"/>
  </w:num>
  <w:num w:numId="46" w16cid:durableId="1461849422">
    <w:abstractNumId w:val="7"/>
  </w:num>
  <w:num w:numId="47" w16cid:durableId="1391153211">
    <w:abstractNumId w:val="20"/>
  </w:num>
  <w:num w:numId="48" w16cid:durableId="1540849335">
    <w:abstractNumId w:val="52"/>
  </w:num>
  <w:num w:numId="49" w16cid:durableId="1775325208">
    <w:abstractNumId w:val="99"/>
  </w:num>
  <w:num w:numId="50" w16cid:durableId="1523979176">
    <w:abstractNumId w:val="22"/>
  </w:num>
  <w:num w:numId="51" w16cid:durableId="929582186">
    <w:abstractNumId w:val="65"/>
  </w:num>
  <w:num w:numId="52" w16cid:durableId="1826126571">
    <w:abstractNumId w:val="23"/>
  </w:num>
  <w:num w:numId="53" w16cid:durableId="1981418631">
    <w:abstractNumId w:val="9"/>
  </w:num>
  <w:num w:numId="54" w16cid:durableId="1855800182">
    <w:abstractNumId w:val="84"/>
  </w:num>
  <w:num w:numId="55" w16cid:durableId="507907406">
    <w:abstractNumId w:val="48"/>
  </w:num>
  <w:num w:numId="56" w16cid:durableId="866410484">
    <w:abstractNumId w:val="96"/>
  </w:num>
  <w:num w:numId="57" w16cid:durableId="121119221">
    <w:abstractNumId w:val="106"/>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11"/>
  </w:num>
  <w:num w:numId="67" w16cid:durableId="1658613129">
    <w:abstractNumId w:val="75"/>
    <w:lvlOverride w:ilvl="0">
      <w:startOverride w:val="1"/>
    </w:lvlOverride>
    <w:lvlOverride w:ilvl="1">
      <w:startOverride w:val="1"/>
    </w:lvlOverride>
  </w:num>
  <w:num w:numId="68" w16cid:durableId="1650942231">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7"/>
  </w:num>
  <w:num w:numId="70" w16cid:durableId="727416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9"/>
  </w:num>
  <w:num w:numId="78" w16cid:durableId="5484970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6"/>
  </w:num>
  <w:num w:numId="80" w16cid:durableId="14318964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6"/>
  </w:num>
  <w:num w:numId="86" w16cid:durableId="981468837">
    <w:abstractNumId w:val="92"/>
  </w:num>
  <w:num w:numId="87" w16cid:durableId="1138379336">
    <w:abstractNumId w:val="108"/>
  </w:num>
  <w:num w:numId="88" w16cid:durableId="9458609">
    <w:abstractNumId w:val="25"/>
  </w:num>
  <w:num w:numId="89" w16cid:durableId="123547075">
    <w:abstractNumId w:val="15"/>
  </w:num>
  <w:num w:numId="90" w16cid:durableId="568732105">
    <w:abstractNumId w:val="47"/>
  </w:num>
  <w:num w:numId="91" w16cid:durableId="1010982632">
    <w:abstractNumId w:val="37"/>
  </w:num>
  <w:num w:numId="92" w16cid:durableId="2043168629">
    <w:abstractNumId w:val="73"/>
  </w:num>
  <w:num w:numId="93" w16cid:durableId="35980347">
    <w:abstractNumId w:val="114"/>
  </w:num>
  <w:num w:numId="94" w16cid:durableId="78408475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51"/>
  </w:num>
  <w:num w:numId="99" w16cid:durableId="1921668561">
    <w:abstractNumId w:val="95"/>
  </w:num>
  <w:num w:numId="100" w16cid:durableId="648438281">
    <w:abstractNumId w:val="104"/>
  </w:num>
  <w:num w:numId="101" w16cid:durableId="1088506151">
    <w:abstractNumId w:val="35"/>
  </w:num>
  <w:num w:numId="102" w16cid:durableId="291637003">
    <w:abstractNumId w:val="64"/>
  </w:num>
  <w:num w:numId="103" w16cid:durableId="1128007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9"/>
  </w:num>
  <w:num w:numId="108" w16cid:durableId="1180125720">
    <w:abstractNumId w:val="33"/>
  </w:num>
  <w:num w:numId="109" w16cid:durableId="1087311302">
    <w:abstractNumId w:val="4"/>
  </w:num>
  <w:num w:numId="110" w16cid:durableId="517697617">
    <w:abstractNumId w:val="82"/>
  </w:num>
  <w:num w:numId="111" w16cid:durableId="5667673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9"/>
  </w:num>
  <w:num w:numId="115" w16cid:durableId="1398437136">
    <w:abstractNumId w:val="17"/>
  </w:num>
  <w:num w:numId="116" w16cid:durableId="1865358695">
    <w:abstractNumId w:val="103"/>
  </w:num>
  <w:num w:numId="117" w16cid:durableId="1141264750">
    <w:abstractNumId w:val="21"/>
  </w:num>
  <w:num w:numId="118" w16cid:durableId="1939174516">
    <w:abstractNumId w:val="77"/>
  </w:num>
  <w:num w:numId="119" w16cid:durableId="2120644099">
    <w:abstractNumId w:val="13"/>
  </w:num>
  <w:num w:numId="120" w16cid:durableId="677853744">
    <w:abstractNumId w:val="107"/>
  </w:num>
  <w:num w:numId="121" w16cid:durableId="19175887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14"/>
  </w:num>
  <w:num w:numId="125" w16cid:durableId="871961050">
    <w:abstractNumId w:val="114"/>
  </w:num>
  <w:num w:numId="126" w16cid:durableId="860823019">
    <w:abstractNumId w:val="114"/>
  </w:num>
  <w:num w:numId="127" w16cid:durableId="163474745">
    <w:abstractNumId w:val="114"/>
  </w:num>
  <w:num w:numId="128" w16cid:durableId="20714628">
    <w:abstractNumId w:val="114"/>
  </w:num>
  <w:num w:numId="129" w16cid:durableId="76559298">
    <w:abstractNumId w:val="114"/>
  </w:num>
  <w:num w:numId="130" w16cid:durableId="367292840">
    <w:abstractNumId w:val="114"/>
  </w:num>
  <w:num w:numId="131" w16cid:durableId="84302185">
    <w:abstractNumId w:val="114"/>
  </w:num>
  <w:num w:numId="132" w16cid:durableId="1858495356">
    <w:abstractNumId w:val="114"/>
  </w:num>
  <w:num w:numId="133" w16cid:durableId="1516461421">
    <w:abstractNumId w:val="114"/>
  </w:num>
  <w:num w:numId="134" w16cid:durableId="1672566493">
    <w:abstractNumId w:val="114"/>
  </w:num>
  <w:num w:numId="135" w16cid:durableId="14773910">
    <w:abstractNumId w:val="112"/>
  </w:num>
  <w:num w:numId="136" w16cid:durableId="737047306">
    <w:abstractNumId w:val="80"/>
  </w:num>
  <w:num w:numId="137" w16cid:durableId="305621775">
    <w:abstractNumId w:val="40"/>
  </w:num>
  <w:num w:numId="138" w16cid:durableId="1005792259">
    <w:abstractNumId w:val="94"/>
  </w:num>
  <w:num w:numId="139" w16cid:durableId="1671253030">
    <w:abstractNumId w:val="27"/>
  </w:num>
  <w:num w:numId="140" w16cid:durableId="1584753946">
    <w:abstractNumId w:val="16"/>
  </w:num>
  <w:num w:numId="141" w16cid:durableId="1418361604">
    <w:abstractNumId w:val="2"/>
  </w:num>
  <w:num w:numId="142" w16cid:durableId="770274719">
    <w:abstractNumId w:val="18"/>
  </w:num>
  <w:num w:numId="143" w16cid:durableId="954218017">
    <w:abstractNumId w:val="109"/>
  </w:num>
  <w:num w:numId="144" w16cid:durableId="2109885530">
    <w:abstractNumId w:val="97"/>
  </w:num>
  <w:num w:numId="145" w16cid:durableId="14609990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7"/>
  </w:num>
  <w:num w:numId="150" w16cid:durableId="1894273215">
    <w:abstractNumId w:val="58"/>
  </w:num>
  <w:num w:numId="151" w16cid:durableId="425542055">
    <w:abstractNumId w:val="58"/>
  </w:num>
  <w:num w:numId="152" w16cid:durableId="316302547">
    <w:abstractNumId w:val="38"/>
  </w:num>
  <w:num w:numId="153" w16cid:durableId="1511217910">
    <w:abstractNumId w:val="71"/>
  </w:num>
  <w:num w:numId="154" w16cid:durableId="2042240158">
    <w:abstractNumId w:val="1"/>
  </w:num>
  <w:num w:numId="155" w16cid:durableId="739255168">
    <w:abstractNumId w:val="114"/>
  </w:num>
  <w:num w:numId="156" w16cid:durableId="376702175">
    <w:abstractNumId w:val="114"/>
  </w:num>
  <w:num w:numId="157" w16cid:durableId="63652500">
    <w:abstractNumId w:val="114"/>
  </w:num>
  <w:num w:numId="158" w16cid:durableId="337468278">
    <w:abstractNumId w:val="114"/>
  </w:num>
  <w:num w:numId="159" w16cid:durableId="649211492">
    <w:abstractNumId w:val="85"/>
  </w:num>
  <w:num w:numId="160" w16cid:durableId="932010371">
    <w:abstractNumId w:val="81"/>
  </w:num>
  <w:num w:numId="161" w16cid:durableId="499122672">
    <w:abstractNumId w:val="102"/>
  </w:num>
  <w:num w:numId="162" w16cid:durableId="1403213850">
    <w:abstractNumId w:val="31"/>
    <w:lvlOverride w:ilvl="0">
      <w:startOverride w:val="1"/>
    </w:lvlOverride>
  </w:num>
  <w:num w:numId="163" w16cid:durableId="1676224524">
    <w:abstractNumId w:val="67"/>
  </w:num>
  <w:num w:numId="164" w16cid:durableId="1142966485">
    <w:abstractNumId w:val="91"/>
  </w:num>
  <w:num w:numId="165" w16cid:durableId="1120759370">
    <w:abstractNumId w:val="67"/>
  </w:num>
  <w:num w:numId="166" w16cid:durableId="512574851">
    <w:abstractNumId w:val="14"/>
  </w:num>
  <w:num w:numId="167" w16cid:durableId="1673407990">
    <w:abstractNumId w:val="114"/>
  </w:num>
  <w:num w:numId="168" w16cid:durableId="252934461">
    <w:abstractNumId w:val="81"/>
    <w:lvlOverride w:ilvl="0">
      <w:startOverride w:val="1"/>
    </w:lvlOverride>
  </w:num>
  <w:num w:numId="169" w16cid:durableId="332955014">
    <w:abstractNumId w:val="81"/>
    <w:lvlOverride w:ilvl="0">
      <w:startOverride w:val="1"/>
    </w:lvlOverride>
  </w:num>
  <w:num w:numId="170" w16cid:durableId="774205450">
    <w:abstractNumId w:val="81"/>
    <w:lvlOverride w:ilvl="0">
      <w:startOverride w:val="1"/>
    </w:lvlOverride>
  </w:num>
  <w:num w:numId="171" w16cid:durableId="48265804">
    <w:abstractNumId w:val="81"/>
  </w:num>
  <w:num w:numId="172" w16cid:durableId="62416397">
    <w:abstractNumId w:val="81"/>
  </w:num>
  <w:num w:numId="173" w16cid:durableId="924149950">
    <w:abstractNumId w:val="26"/>
  </w:num>
  <w:num w:numId="174" w16cid:durableId="15388598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1"/>
  </w:num>
  <w:num w:numId="176" w16cid:durableId="2011132336">
    <w:abstractNumId w:val="53"/>
  </w:num>
  <w:num w:numId="177" w16cid:durableId="938680050">
    <w:abstractNumId w:val="44"/>
  </w:num>
  <w:num w:numId="178" w16cid:durableId="656610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05389180">
    <w:abstractNumId w:val="0"/>
    <w:lvlOverride w:ilvl="0">
      <w:startOverride w:val="1"/>
    </w:lvlOverride>
  </w:num>
  <w:num w:numId="180" w16cid:durableId="187067648">
    <w:abstractNumId w:val="0"/>
    <w:lvlOverride w:ilvl="0">
      <w:startOverride w:val="1"/>
    </w:lvlOverride>
  </w:num>
  <w:num w:numId="181" w16cid:durableId="1577932032">
    <w:abstractNumId w:val="56"/>
  </w:num>
  <w:num w:numId="182" w16cid:durableId="190728557">
    <w:abstractNumId w:val="10"/>
  </w:num>
  <w:num w:numId="183" w16cid:durableId="6933839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171914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4942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441012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546729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753766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988871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632710965">
    <w:abstractNumId w:val="93"/>
  </w:num>
  <w:num w:numId="191" w16cid:durableId="518159792">
    <w:abstractNumId w:val="79"/>
  </w:num>
  <w:num w:numId="192" w16cid:durableId="138779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0674873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91327747">
    <w:abstractNumId w:val="100"/>
  </w:num>
  <w:num w:numId="195" w16cid:durableId="676231618">
    <w:abstractNumId w:val="78"/>
  </w:num>
  <w:num w:numId="196" w16cid:durableId="2048020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58BD"/>
    <w:rsid w:val="00425B04"/>
    <w:rsid w:val="00426939"/>
    <w:rsid w:val="0042702C"/>
    <w:rsid w:val="004272A3"/>
    <w:rsid w:val="0042782D"/>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120A"/>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508"/>
    <w:rsid w:val="005E7605"/>
    <w:rsid w:val="005F0AB7"/>
    <w:rsid w:val="005F1734"/>
    <w:rsid w:val="005F2B92"/>
    <w:rsid w:val="005F2D18"/>
    <w:rsid w:val="005F2F3B"/>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CD7"/>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75C"/>
    <w:rsid w:val="009B2A3A"/>
    <w:rsid w:val="009B346B"/>
    <w:rsid w:val="009B346F"/>
    <w:rsid w:val="009B3DE9"/>
    <w:rsid w:val="009B409C"/>
    <w:rsid w:val="009B4785"/>
    <w:rsid w:val="009B47D3"/>
    <w:rsid w:val="009B4ED8"/>
    <w:rsid w:val="009B51AB"/>
    <w:rsid w:val="009B5A8D"/>
    <w:rsid w:val="009B7225"/>
    <w:rsid w:val="009C096E"/>
    <w:rsid w:val="009C17C2"/>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433"/>
    <w:rsid w:val="00BF4BD9"/>
    <w:rsid w:val="00BF53DC"/>
    <w:rsid w:val="00BF5DBF"/>
    <w:rsid w:val="00BF5DF2"/>
    <w:rsid w:val="00BF5EFC"/>
    <w:rsid w:val="00BF6A8C"/>
    <w:rsid w:val="00BF6B3B"/>
    <w:rsid w:val="00BF6DEA"/>
    <w:rsid w:val="00BF7B6A"/>
    <w:rsid w:val="00C00278"/>
    <w:rsid w:val="00C002FF"/>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0EB2"/>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9B6"/>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93"/>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46"/>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91"/>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195"/>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B55F2DD3D4DD4526A5909737BFE28B99"/>
        <w:category>
          <w:name w:val="General"/>
          <w:gallery w:val="placeholder"/>
        </w:category>
        <w:types>
          <w:type w:val="bbPlcHdr"/>
        </w:types>
        <w:behaviors>
          <w:behavior w:val="content"/>
        </w:behaviors>
        <w:guid w:val="{00C642E4-2733-479B-BEB7-FCF3B676F63A}"/>
      </w:docPartPr>
      <w:docPartBody>
        <w:p w:rsidR="00861CCE" w:rsidRDefault="00E7150E" w:rsidP="00E7150E">
          <w:pPr>
            <w:pStyle w:val="B55F2DD3D4DD4526A5909737BFE28B99"/>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2052B"/>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3E75A8"/>
    <w:rsid w:val="00430F4D"/>
    <w:rsid w:val="0043573B"/>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2555A"/>
    <w:rsid w:val="00844DFF"/>
    <w:rsid w:val="00861CCE"/>
    <w:rsid w:val="00870C0F"/>
    <w:rsid w:val="008C6DBA"/>
    <w:rsid w:val="008D7E2B"/>
    <w:rsid w:val="00912DAD"/>
    <w:rsid w:val="009500C9"/>
    <w:rsid w:val="009A6236"/>
    <w:rsid w:val="009A7CC3"/>
    <w:rsid w:val="009D02AF"/>
    <w:rsid w:val="009F3C30"/>
    <w:rsid w:val="00A10930"/>
    <w:rsid w:val="00A114A2"/>
    <w:rsid w:val="00A43111"/>
    <w:rsid w:val="00A465AE"/>
    <w:rsid w:val="00A548C3"/>
    <w:rsid w:val="00AD54EC"/>
    <w:rsid w:val="00AE40E9"/>
    <w:rsid w:val="00AE71A4"/>
    <w:rsid w:val="00B03790"/>
    <w:rsid w:val="00B50E03"/>
    <w:rsid w:val="00B93FA2"/>
    <w:rsid w:val="00B94DA7"/>
    <w:rsid w:val="00BD1B08"/>
    <w:rsid w:val="00C2500E"/>
    <w:rsid w:val="00C338B9"/>
    <w:rsid w:val="00C354AA"/>
    <w:rsid w:val="00C50A3C"/>
    <w:rsid w:val="00C86C5B"/>
    <w:rsid w:val="00C87CDD"/>
    <w:rsid w:val="00CE6C7F"/>
    <w:rsid w:val="00CE76AD"/>
    <w:rsid w:val="00D5413B"/>
    <w:rsid w:val="00DC3224"/>
    <w:rsid w:val="00E11166"/>
    <w:rsid w:val="00E53519"/>
    <w:rsid w:val="00E7150E"/>
    <w:rsid w:val="00E72D00"/>
    <w:rsid w:val="00E91F72"/>
    <w:rsid w:val="00EC0173"/>
    <w:rsid w:val="00EF7BA2"/>
    <w:rsid w:val="00F40657"/>
    <w:rsid w:val="00F82F2F"/>
    <w:rsid w:val="00F83C83"/>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75A8"/>
    <w:rPr>
      <w:color w:val="666666"/>
    </w:rPr>
  </w:style>
  <w:style w:type="paragraph" w:customStyle="1" w:styleId="2354ADD018B34899B02FCEE1DA914D2C">
    <w:name w:val="2354ADD018B34899B02FCEE1DA914D2C"/>
    <w:rsid w:val="009D02AF"/>
  </w:style>
  <w:style w:type="paragraph" w:customStyle="1" w:styleId="B55F2DD3D4DD4526A5909737BFE28B99">
    <w:name w:val="B55F2DD3D4DD4526A5909737BFE28B99"/>
    <w:rsid w:val="00E7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333</TotalTime>
  <Pages>1</Pages>
  <Words>287</Words>
  <Characters>1581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Edgar Rafael Julian Laime</cp:lastModifiedBy>
  <cp:revision>73</cp:revision>
  <cp:lastPrinted>2025-02-27T14:29:00Z</cp:lastPrinted>
  <dcterms:created xsi:type="dcterms:W3CDTF">2025-07-02T13:58:00Z</dcterms:created>
  <dcterms:modified xsi:type="dcterms:W3CDTF">2025-07-22T21:20:00Z</dcterms:modified>
  <cp:category>ANEXOS</cp:category>
</cp:coreProperties>
</file>