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0CD8" w14:textId="3E528FF7" w:rsidR="00C542A5" w:rsidRPr="00CB17B8" w:rsidRDefault="00C542A5" w:rsidP="00365F30">
      <w:pPr>
        <w:spacing w:line="360" w:lineRule="auto"/>
        <w:jc w:val="left"/>
      </w:pPr>
    </w:p>
    <w:p w14:paraId="714EDF1C" w14:textId="3953F0D8" w:rsidR="00FF5806" w:rsidRPr="00CB17B8" w:rsidRDefault="00FF5806" w:rsidP="00FF5806">
      <w:pPr>
        <w:pStyle w:val="1TTULO"/>
      </w:pPr>
      <w:bookmarkStart w:id="0" w:name="_Toc178146766"/>
      <w:bookmarkStart w:id="1" w:name="_Toc196834807"/>
      <w:r w:rsidRPr="00CB17B8">
        <w:rPr>
          <w:caps w:val="0"/>
        </w:rPr>
        <w:t xml:space="preserve">ANEXO </w:t>
      </w:r>
      <w:r w:rsidR="00DE737B">
        <w:rPr>
          <w:caps w:val="0"/>
        </w:rPr>
        <w:t>3</w:t>
      </w:r>
      <w:r w:rsidRPr="00CB17B8">
        <w:rPr>
          <w:caps w:val="0"/>
        </w:rPr>
        <w:t>:</w:t>
      </w:r>
      <w:r w:rsidR="00B37CF4" w:rsidRPr="00CB17B8">
        <w:rPr>
          <w:caps w:val="0"/>
        </w:rPr>
        <w:t xml:space="preserve"> </w:t>
      </w:r>
      <w:r w:rsidRPr="00CB17B8">
        <w:rPr>
          <w:caps w:val="0"/>
        </w:rPr>
        <w:t>DECLARACIÓN DE ÉTICA E INTEGRIDAD CIENTÍFICA</w:t>
      </w:r>
      <w:bookmarkEnd w:id="0"/>
      <w:bookmarkEnd w:id="1"/>
    </w:p>
    <w:p w14:paraId="79D221BD" w14:textId="77777777" w:rsidR="00FF5806" w:rsidRPr="00CB17B8" w:rsidRDefault="00FF5806" w:rsidP="00FF5806"/>
    <w:p w14:paraId="79EBC94C" w14:textId="77777777" w:rsidR="00FF5806" w:rsidRPr="00CB17B8" w:rsidRDefault="00FF5806" w:rsidP="00FF5806">
      <w:pPr>
        <w:widowControl w:val="0"/>
        <w:autoSpaceDE w:val="0"/>
        <w:autoSpaceDN w:val="0"/>
        <w:spacing w:before="1" w:line="240" w:lineRule="auto"/>
        <w:rPr>
          <w:rFonts w:eastAsia="Arial MT" w:cs="Arial MT"/>
          <w:b/>
          <w:sz w:val="20"/>
        </w:rPr>
      </w:pPr>
      <w:r w:rsidRPr="00CB17B8">
        <w:rPr>
          <w:rFonts w:eastAsia="Arial MT" w:cs="Arial MT"/>
          <w:b/>
          <w:sz w:val="20"/>
        </w:rPr>
        <w:t>Señora</w:t>
      </w:r>
    </w:p>
    <w:p w14:paraId="65966CC8" w14:textId="77777777" w:rsidR="00FF5806" w:rsidRPr="00CB17B8" w:rsidRDefault="00FF5806" w:rsidP="00FF5806">
      <w:pPr>
        <w:widowControl w:val="0"/>
        <w:autoSpaceDE w:val="0"/>
        <w:autoSpaceDN w:val="0"/>
        <w:spacing w:line="240" w:lineRule="auto"/>
        <w:rPr>
          <w:rFonts w:eastAsia="Arial MT" w:hAnsi="Arial MT" w:cs="Arial MT"/>
          <w:b/>
          <w:sz w:val="20"/>
        </w:rPr>
      </w:pPr>
      <w:r w:rsidRPr="00CB17B8">
        <w:rPr>
          <w:rFonts w:eastAsia="Arial MT" w:hAnsi="Arial MT" w:cs="Arial MT"/>
          <w:b/>
          <w:sz w:val="20"/>
        </w:rPr>
        <w:t>Directora</w:t>
      </w:r>
      <w:r w:rsidRPr="00CB17B8">
        <w:rPr>
          <w:rFonts w:eastAsia="Arial MT" w:hAnsi="Arial MT" w:cs="Arial MT"/>
          <w:b/>
          <w:spacing w:val="-4"/>
          <w:sz w:val="20"/>
        </w:rPr>
        <w:t xml:space="preserve"> </w:t>
      </w:r>
      <w:r w:rsidRPr="00CB17B8">
        <w:rPr>
          <w:rFonts w:eastAsia="Arial MT" w:hAnsi="Arial MT" w:cs="Arial MT"/>
          <w:b/>
          <w:sz w:val="20"/>
        </w:rPr>
        <w:t>Ejecutiva</w:t>
      </w:r>
    </w:p>
    <w:p w14:paraId="56D81E61" w14:textId="77777777" w:rsidR="00FF5806" w:rsidRPr="00CB17B8" w:rsidRDefault="00FF5806" w:rsidP="00FF5806">
      <w:pPr>
        <w:widowControl w:val="0"/>
        <w:autoSpaceDE w:val="0"/>
        <w:autoSpaceDN w:val="0"/>
        <w:spacing w:line="240" w:lineRule="auto"/>
        <w:rPr>
          <w:rFonts w:eastAsia="Arial MT" w:cs="Arial MT"/>
          <w:b/>
          <w:spacing w:val="-53"/>
          <w:sz w:val="20"/>
        </w:rPr>
      </w:pPr>
      <w:r w:rsidRPr="00CB17B8">
        <w:rPr>
          <w:rFonts w:eastAsia="Arial MT" w:cs="Arial MT"/>
          <w:b/>
          <w:sz w:val="20"/>
        </w:rPr>
        <w:t>Programa Nacional de Investigación Científica y Estudios Avanzados – PROCIENCIA</w:t>
      </w:r>
      <w:r w:rsidRPr="00CB17B8">
        <w:rPr>
          <w:rFonts w:eastAsia="Arial MT" w:cs="Arial MT"/>
          <w:b/>
          <w:spacing w:val="-53"/>
          <w:sz w:val="20"/>
        </w:rPr>
        <w:t xml:space="preserve"> </w:t>
      </w:r>
    </w:p>
    <w:p w14:paraId="3C125464" w14:textId="4DF00250" w:rsidR="00FF5806" w:rsidRPr="00CB17B8" w:rsidRDefault="00FF5806" w:rsidP="00FF5806">
      <w:pPr>
        <w:rPr>
          <w:sz w:val="20"/>
          <w:szCs w:val="20"/>
        </w:rPr>
      </w:pPr>
      <w:r w:rsidRPr="00CB17B8">
        <w:rPr>
          <w:sz w:val="20"/>
          <w:szCs w:val="20"/>
        </w:rPr>
        <w:t xml:space="preserve">Calle Doménico Morelli </w:t>
      </w:r>
      <w:proofErr w:type="spellStart"/>
      <w:r w:rsidRPr="00CB17B8">
        <w:rPr>
          <w:sz w:val="20"/>
          <w:szCs w:val="20"/>
        </w:rPr>
        <w:t>N</w:t>
      </w:r>
      <w:r w:rsidR="009063D5" w:rsidRPr="00CB17B8">
        <w:rPr>
          <w:sz w:val="20"/>
          <w:szCs w:val="20"/>
        </w:rPr>
        <w:t>°</w:t>
      </w:r>
      <w:proofErr w:type="spellEnd"/>
      <w:r w:rsidRPr="00CB17B8">
        <w:rPr>
          <w:sz w:val="20"/>
          <w:szCs w:val="20"/>
        </w:rPr>
        <w:t xml:space="preserve"> 150 (Torre 2 – Piso 9)</w:t>
      </w:r>
    </w:p>
    <w:p w14:paraId="263C6269" w14:textId="77777777" w:rsidR="00FF5806" w:rsidRPr="00CB17B8" w:rsidRDefault="00FF5806" w:rsidP="00FF5806">
      <w:pPr>
        <w:rPr>
          <w:b/>
          <w:bCs/>
          <w:sz w:val="20"/>
          <w:szCs w:val="20"/>
          <w:u w:val="single"/>
        </w:rPr>
      </w:pPr>
      <w:r w:rsidRPr="00CB17B8">
        <w:rPr>
          <w:sz w:val="20"/>
          <w:szCs w:val="20"/>
        </w:rPr>
        <w:t xml:space="preserve">San </w:t>
      </w:r>
      <w:proofErr w:type="gramStart"/>
      <w:r w:rsidRPr="00CB17B8">
        <w:rPr>
          <w:sz w:val="20"/>
          <w:szCs w:val="20"/>
        </w:rPr>
        <w:t>Borja</w:t>
      </w:r>
      <w:r w:rsidRPr="00CB17B8">
        <w:rPr>
          <w:rFonts w:eastAsia="Arial MT" w:cs="Arial MT"/>
          <w:b/>
          <w:sz w:val="20"/>
        </w:rPr>
        <w:t>.-</w:t>
      </w:r>
      <w:proofErr w:type="gramEnd"/>
    </w:p>
    <w:p w14:paraId="75982710" w14:textId="77777777" w:rsidR="00FF5806" w:rsidRPr="00CB17B8" w:rsidRDefault="00FF5806" w:rsidP="00FF5806">
      <w:pPr>
        <w:jc w:val="center"/>
        <w:rPr>
          <w:b/>
          <w:bCs/>
          <w:sz w:val="20"/>
          <w:szCs w:val="20"/>
          <w:u w:val="single"/>
        </w:rPr>
      </w:pPr>
    </w:p>
    <w:p w14:paraId="691F979B" w14:textId="07845432" w:rsidR="00FF5806" w:rsidRPr="00CB17B8" w:rsidRDefault="00FF5806" w:rsidP="00FF5806">
      <w:pPr>
        <w:pStyle w:val="03PRRAFO"/>
        <w:rPr>
          <w:rFonts w:eastAsia="MS ??"/>
        </w:rPr>
      </w:pPr>
      <w:r w:rsidRPr="00CB17B8">
        <w:t>Yo, [</w:t>
      </w:r>
      <w:r w:rsidRPr="00CB17B8">
        <w:rPr>
          <w:i/>
          <w:color w:val="898989" w:themeColor="text1" w:themeTint="80"/>
        </w:rPr>
        <w:t>Nombres y Apellidos</w:t>
      </w:r>
      <w:r w:rsidRPr="00CB17B8">
        <w:t>], identificado con [</w:t>
      </w:r>
      <w:r w:rsidRPr="00CB17B8">
        <w:rPr>
          <w:i/>
          <w:iCs/>
          <w:color w:val="808080" w:themeColor="background1" w:themeShade="80"/>
        </w:rPr>
        <w:t>Número de DNI / Carnet de Extranjería</w:t>
      </w:r>
      <w:r w:rsidRPr="00CB17B8">
        <w:t xml:space="preserve">] </w:t>
      </w:r>
      <w:r w:rsidR="009266F2" w:rsidRPr="00CB17B8">
        <w:t xml:space="preserve">en mi condición de postulante al concurso </w:t>
      </w:r>
      <w:r w:rsidR="009266F2" w:rsidRPr="00CB17B8">
        <w:rPr>
          <w:b/>
          <w:bCs/>
        </w:rPr>
        <w:t>“</w:t>
      </w:r>
      <w:sdt>
        <w:sdtPr>
          <w:rPr>
            <w:b/>
          </w:rPr>
          <w:alias w:val="Título"/>
          <w:tag w:val=""/>
          <w:id w:val="-658684795"/>
          <w:placeholder>
            <w:docPart w:val="06AEC7E7BA28407385A66EE27FEEA706"/>
          </w:placeholder>
          <w:dataBinding w:prefixMappings="xmlns:ns0='http://purl.org/dc/elements/1.1/' xmlns:ns1='http://schemas.openxmlformats.org/package/2006/metadata/core-properties' " w:xpath="/ns1:coreProperties[1]/ns0:title[1]" w:storeItemID="{6C3C8BC8-F283-45AE-878A-BAB7291924A1}"/>
          <w:text/>
        </w:sdtPr>
        <w:sdtContent>
          <w:r w:rsidR="009266F2" w:rsidRPr="00CB17B8">
            <w:rPr>
              <w:b/>
            </w:rPr>
            <w:t>Becas en Programas Doctorales: Escuela Doctoral Franco-Peruana en Ciencias de la Vida e Ingeniería y Geociencias</w:t>
          </w:r>
        </w:sdtContent>
      </w:sdt>
      <w:r w:rsidR="009266F2" w:rsidRPr="00CB17B8">
        <w:rPr>
          <w:b/>
        </w:rPr>
        <w:t xml:space="preserve"> 2025-01” </w:t>
      </w:r>
      <w:r w:rsidR="009266F2" w:rsidRPr="00CB17B8">
        <w:t>con el proyecto de investigación doctoral titulado [</w:t>
      </w:r>
      <w:r w:rsidR="009266F2" w:rsidRPr="00CB17B8">
        <w:rPr>
          <w:i/>
          <w:iCs/>
          <w:color w:val="808080" w:themeColor="background1" w:themeShade="80"/>
        </w:rPr>
        <w:t>Título del proyecto</w:t>
      </w:r>
      <w:r w:rsidR="009266F2" w:rsidRPr="00CB17B8">
        <w:t>]</w:t>
      </w:r>
      <w:r w:rsidRPr="00CB17B8">
        <w:t xml:space="preserve">, en aras de preservar la transparencia necesaria y las buenas prácticas éticas relacionadas a los concursos públicos de financiamiento </w:t>
      </w:r>
      <w:r w:rsidRPr="00CB17B8">
        <w:rPr>
          <w:b/>
        </w:rPr>
        <w:t>SEÑALO</w:t>
      </w:r>
      <w:r w:rsidRPr="00CB17B8">
        <w:t xml:space="preserve"> </w:t>
      </w:r>
      <w:r w:rsidRPr="00CB17B8">
        <w:rPr>
          <w:rFonts w:eastAsia="MS ??"/>
          <w:b/>
        </w:rPr>
        <w:t>BAJO JURAMENTO Y CON CARÁCTER DE DECLARACIÓN JURADA</w:t>
      </w:r>
      <w:r w:rsidRPr="00CB17B8">
        <w:rPr>
          <w:rStyle w:val="Refdenotaalpie"/>
          <w:color w:val="000000"/>
        </w:rPr>
        <w:footnoteReference w:id="1"/>
      </w:r>
      <w:r w:rsidRPr="00CB17B8">
        <w:rPr>
          <w:rFonts w:eastAsia="MS ??"/>
        </w:rPr>
        <w:t>, que:</w:t>
      </w:r>
    </w:p>
    <w:p w14:paraId="78C29191" w14:textId="77777777" w:rsidR="00FF5806" w:rsidRPr="00CB17B8" w:rsidRDefault="00FF5806" w:rsidP="009464E0">
      <w:pPr>
        <w:rPr>
          <w:cap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7098"/>
        <w:gridCol w:w="1396"/>
      </w:tblGrid>
      <w:tr w:rsidR="00FF5806" w:rsidRPr="00CB17B8" w14:paraId="21EE3A4C" w14:textId="77777777" w:rsidTr="007B2D41">
        <w:trPr>
          <w:trHeight w:val="425"/>
          <w:tblHeader/>
          <w:jc w:val="center"/>
        </w:trPr>
        <w:tc>
          <w:tcPr>
            <w:tcW w:w="4178" w:type="pct"/>
            <w:tcBorders>
              <w:top w:val="single" w:sz="4" w:space="0" w:color="000000"/>
              <w:left w:val="single" w:sz="4" w:space="0" w:color="000000"/>
              <w:right w:val="single" w:sz="4" w:space="0" w:color="000000"/>
            </w:tcBorders>
            <w:shd w:val="clear" w:color="auto" w:fill="D9D9D9"/>
            <w:vAlign w:val="center"/>
          </w:tcPr>
          <w:p w14:paraId="5B57604F" w14:textId="77777777" w:rsidR="00FF5806" w:rsidRPr="00CB17B8" w:rsidRDefault="00FF5806" w:rsidP="00053D4B">
            <w:pPr>
              <w:widowControl w:val="0"/>
              <w:spacing w:line="240" w:lineRule="auto"/>
              <w:jc w:val="center"/>
              <w:rPr>
                <w:b/>
                <w:color w:val="000000"/>
                <w:sz w:val="18"/>
                <w:szCs w:val="18"/>
              </w:rPr>
            </w:pPr>
            <w:r w:rsidRPr="00CB17B8">
              <w:rPr>
                <w:b/>
                <w:color w:val="000000"/>
                <w:sz w:val="20"/>
                <w:szCs w:val="20"/>
              </w:rPr>
              <w:t>REQUISITO</w:t>
            </w:r>
          </w:p>
        </w:tc>
        <w:tc>
          <w:tcPr>
            <w:tcW w:w="822" w:type="pct"/>
            <w:tcBorders>
              <w:top w:val="single" w:sz="4" w:space="0" w:color="000000"/>
              <w:left w:val="single" w:sz="4" w:space="0" w:color="000000"/>
              <w:right w:val="single" w:sz="4" w:space="0" w:color="000000"/>
            </w:tcBorders>
            <w:shd w:val="clear" w:color="auto" w:fill="D9D9D9"/>
            <w:vAlign w:val="center"/>
          </w:tcPr>
          <w:p w14:paraId="4216A19F" w14:textId="77777777" w:rsidR="00FF5806" w:rsidRPr="00CB17B8" w:rsidRDefault="00FF5806" w:rsidP="00FF5806">
            <w:pPr>
              <w:widowControl w:val="0"/>
              <w:spacing w:line="240" w:lineRule="auto"/>
              <w:jc w:val="center"/>
              <w:rPr>
                <w:b/>
                <w:color w:val="000000"/>
                <w:sz w:val="18"/>
                <w:szCs w:val="18"/>
              </w:rPr>
            </w:pPr>
            <w:r w:rsidRPr="00CB17B8">
              <w:rPr>
                <w:b/>
                <w:color w:val="000000"/>
                <w:sz w:val="18"/>
                <w:szCs w:val="18"/>
              </w:rPr>
              <w:t>Cumple</w:t>
            </w:r>
          </w:p>
          <w:p w14:paraId="79433251" w14:textId="77777777" w:rsidR="00FF5806" w:rsidRPr="00CB17B8" w:rsidRDefault="00FF5806" w:rsidP="00FF5806">
            <w:pPr>
              <w:widowControl w:val="0"/>
              <w:spacing w:line="240" w:lineRule="auto"/>
              <w:jc w:val="center"/>
              <w:rPr>
                <w:b/>
                <w:color w:val="000000"/>
                <w:sz w:val="18"/>
                <w:szCs w:val="18"/>
              </w:rPr>
            </w:pPr>
            <w:r w:rsidRPr="00CB17B8">
              <w:rPr>
                <w:b/>
                <w:color w:val="000000"/>
                <w:sz w:val="18"/>
                <w:szCs w:val="18"/>
              </w:rPr>
              <w:t>(Marcar con X)</w:t>
            </w:r>
          </w:p>
        </w:tc>
      </w:tr>
      <w:tr w:rsidR="00FF5806" w:rsidRPr="00CB17B8" w14:paraId="4F8B1D52" w14:textId="77777777" w:rsidTr="00FF5806">
        <w:trPr>
          <w:trHeight w:val="423"/>
          <w:jc w:val="center"/>
        </w:trPr>
        <w:tc>
          <w:tcPr>
            <w:tcW w:w="4178" w:type="pct"/>
            <w:shd w:val="clear" w:color="auto" w:fill="D9D9D9"/>
            <w:vAlign w:val="center"/>
          </w:tcPr>
          <w:p w14:paraId="4B3F4C9A" w14:textId="77777777" w:rsidR="00FF5806" w:rsidRPr="00CB17B8" w:rsidRDefault="00FF5806" w:rsidP="00FF5806">
            <w:pPr>
              <w:widowControl w:val="0"/>
              <w:spacing w:line="240" w:lineRule="auto"/>
              <w:rPr>
                <w:b/>
                <w:color w:val="000000"/>
                <w:sz w:val="18"/>
                <w:szCs w:val="18"/>
              </w:rPr>
            </w:pPr>
            <w:r w:rsidRPr="00CB17B8">
              <w:rPr>
                <w:b/>
                <w:color w:val="000000"/>
                <w:sz w:val="18"/>
                <w:szCs w:val="18"/>
              </w:rPr>
              <w:t>INTEGRIDAD EN INVESTIGACIÓN</w:t>
            </w:r>
          </w:p>
        </w:tc>
        <w:tc>
          <w:tcPr>
            <w:tcW w:w="822" w:type="pct"/>
            <w:shd w:val="clear" w:color="auto" w:fill="D9D9D9"/>
            <w:vAlign w:val="center"/>
          </w:tcPr>
          <w:p w14:paraId="566A855D" w14:textId="77777777" w:rsidR="00FF5806" w:rsidRPr="00CB17B8" w:rsidRDefault="00FF5806" w:rsidP="00FF5806">
            <w:pPr>
              <w:widowControl w:val="0"/>
              <w:spacing w:line="240" w:lineRule="auto"/>
              <w:ind w:left="171" w:hanging="171"/>
              <w:jc w:val="center"/>
              <w:rPr>
                <w:b/>
                <w:i/>
                <w:color w:val="000000"/>
                <w:sz w:val="18"/>
                <w:szCs w:val="18"/>
              </w:rPr>
            </w:pPr>
          </w:p>
        </w:tc>
      </w:tr>
      <w:tr w:rsidR="00FF5806" w:rsidRPr="00CB17B8" w14:paraId="794D0806" w14:textId="77777777" w:rsidTr="00FF5806">
        <w:trPr>
          <w:trHeight w:val="907"/>
          <w:jc w:val="center"/>
        </w:trPr>
        <w:tc>
          <w:tcPr>
            <w:tcW w:w="4178" w:type="pct"/>
            <w:shd w:val="clear" w:color="auto" w:fill="FFFFFF"/>
            <w:vAlign w:val="center"/>
          </w:tcPr>
          <w:p w14:paraId="26F0B925" w14:textId="77777777" w:rsidR="00FF5806" w:rsidRPr="00CB17B8" w:rsidRDefault="00FF5806" w:rsidP="00053D4B">
            <w:pPr>
              <w:widowControl w:val="0"/>
              <w:spacing w:line="240" w:lineRule="auto"/>
              <w:rPr>
                <w:color w:val="000000"/>
                <w:sz w:val="18"/>
                <w:szCs w:val="18"/>
              </w:rPr>
            </w:pPr>
            <w:r w:rsidRPr="00CB17B8">
              <w:rPr>
                <w:color w:val="000000"/>
                <w:sz w:val="18"/>
                <w:szCs w:val="18"/>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822" w:type="pct"/>
            <w:shd w:val="clear" w:color="auto" w:fill="FFFFFF"/>
            <w:vAlign w:val="center"/>
          </w:tcPr>
          <w:p w14:paraId="7BFB788F" w14:textId="77777777" w:rsidR="00FF5806" w:rsidRPr="00CB17B8" w:rsidRDefault="00FF5806" w:rsidP="00FF5806">
            <w:pPr>
              <w:widowControl w:val="0"/>
              <w:spacing w:line="240" w:lineRule="auto"/>
              <w:ind w:left="171" w:hanging="171"/>
              <w:jc w:val="center"/>
              <w:rPr>
                <w:b/>
                <w:color w:val="000000"/>
                <w:sz w:val="18"/>
                <w:szCs w:val="18"/>
              </w:rPr>
            </w:pPr>
          </w:p>
        </w:tc>
      </w:tr>
      <w:tr w:rsidR="00FF5806" w:rsidRPr="00CB17B8" w14:paraId="1A18874E" w14:textId="77777777" w:rsidTr="00FF5806">
        <w:trPr>
          <w:trHeight w:val="425"/>
          <w:jc w:val="center"/>
        </w:trPr>
        <w:tc>
          <w:tcPr>
            <w:tcW w:w="4178" w:type="pct"/>
            <w:shd w:val="clear" w:color="auto" w:fill="D9D9D9"/>
            <w:vAlign w:val="center"/>
          </w:tcPr>
          <w:p w14:paraId="1B39B49C" w14:textId="77777777" w:rsidR="00FF5806" w:rsidRPr="00CB17B8" w:rsidRDefault="00FF5806" w:rsidP="00053D4B">
            <w:pPr>
              <w:widowControl w:val="0"/>
              <w:pBdr>
                <w:top w:val="nil"/>
                <w:left w:val="nil"/>
                <w:bottom w:val="nil"/>
                <w:right w:val="nil"/>
                <w:between w:val="nil"/>
              </w:pBdr>
              <w:spacing w:line="240" w:lineRule="auto"/>
              <w:jc w:val="left"/>
              <w:rPr>
                <w:b/>
                <w:i/>
                <w:color w:val="000000"/>
                <w:sz w:val="18"/>
                <w:szCs w:val="18"/>
              </w:rPr>
            </w:pPr>
            <w:r w:rsidRPr="00CB17B8">
              <w:rPr>
                <w:b/>
                <w:color w:val="000000"/>
                <w:sz w:val="18"/>
                <w:szCs w:val="18"/>
              </w:rPr>
              <w:t>AUTORÍA RESPONSABLE DE LA PROPUESTA Y LOS RESULTADOS DE LA INVESTIGACIÓN</w:t>
            </w:r>
          </w:p>
        </w:tc>
        <w:tc>
          <w:tcPr>
            <w:tcW w:w="822" w:type="pct"/>
            <w:shd w:val="clear" w:color="auto" w:fill="D9D9D9"/>
            <w:vAlign w:val="center"/>
          </w:tcPr>
          <w:p w14:paraId="0FD283D7" w14:textId="77777777" w:rsidR="00FF5806" w:rsidRPr="00CB17B8" w:rsidRDefault="00FF5806" w:rsidP="00FF5806">
            <w:pPr>
              <w:widowControl w:val="0"/>
              <w:spacing w:line="240" w:lineRule="auto"/>
              <w:ind w:left="171" w:hanging="171"/>
              <w:jc w:val="center"/>
              <w:rPr>
                <w:b/>
                <w:i/>
                <w:color w:val="000000"/>
                <w:sz w:val="18"/>
                <w:szCs w:val="18"/>
              </w:rPr>
            </w:pPr>
          </w:p>
        </w:tc>
      </w:tr>
      <w:tr w:rsidR="00FF5806" w:rsidRPr="00CB17B8" w14:paraId="6D62BC33" w14:textId="77777777" w:rsidTr="00FF5806">
        <w:trPr>
          <w:trHeight w:val="2650"/>
          <w:jc w:val="center"/>
        </w:trPr>
        <w:tc>
          <w:tcPr>
            <w:tcW w:w="4178" w:type="pct"/>
          </w:tcPr>
          <w:p w14:paraId="3A0B77A7" w14:textId="77777777" w:rsidR="00FF5806" w:rsidRPr="00CB17B8" w:rsidRDefault="00FF5806" w:rsidP="007A0E1F">
            <w:pPr>
              <w:pStyle w:val="10NMERO"/>
              <w:numPr>
                <w:ilvl w:val="0"/>
                <w:numId w:val="103"/>
              </w:numPr>
            </w:pPr>
            <w:r w:rsidRPr="00CB17B8">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64FA23F9" w14:textId="77777777" w:rsidR="00FF5806" w:rsidRPr="00CB17B8" w:rsidRDefault="00FF5806" w:rsidP="00FF5806">
            <w:pPr>
              <w:pStyle w:val="20LETRA"/>
            </w:pPr>
            <w:r w:rsidRPr="00CB17B8">
              <w:t>Los criterios CREDIT</w:t>
            </w:r>
            <w:r w:rsidRPr="00CB17B8">
              <w:rPr>
                <w:vertAlign w:val="superscript"/>
              </w:rPr>
              <w:footnoteReference w:id="2"/>
            </w:r>
            <w:r w:rsidRPr="00CB17B8">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6B42ED48" w14:textId="77777777" w:rsidR="00FF5806" w:rsidRPr="00CB17B8" w:rsidRDefault="00FF5806" w:rsidP="00FF5806">
            <w:pPr>
              <w:pStyle w:val="20LETRA"/>
              <w:spacing w:after="0"/>
            </w:pPr>
            <w:r w:rsidRPr="00CB17B8">
              <w:t>El ICMJE</w:t>
            </w:r>
            <w:r w:rsidRPr="00CB17B8">
              <w:rPr>
                <w:vertAlign w:val="superscript"/>
              </w:rPr>
              <w:footnoteReference w:id="3"/>
            </w:r>
            <w:r w:rsidRPr="00CB17B8">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822" w:type="pct"/>
            <w:vAlign w:val="center"/>
          </w:tcPr>
          <w:p w14:paraId="0195DD98" w14:textId="77777777" w:rsidR="00FF5806" w:rsidRPr="00CB17B8" w:rsidRDefault="00FF5806" w:rsidP="00FF5806">
            <w:pPr>
              <w:widowControl w:val="0"/>
              <w:spacing w:line="240" w:lineRule="auto"/>
              <w:jc w:val="center"/>
              <w:rPr>
                <w:color w:val="000000"/>
                <w:sz w:val="18"/>
                <w:szCs w:val="18"/>
              </w:rPr>
            </w:pPr>
          </w:p>
        </w:tc>
      </w:tr>
      <w:tr w:rsidR="00FF5806" w:rsidRPr="00CB17B8" w14:paraId="7D9F75F5" w14:textId="77777777" w:rsidTr="00FF5806">
        <w:trPr>
          <w:trHeight w:val="1415"/>
          <w:jc w:val="center"/>
        </w:trPr>
        <w:tc>
          <w:tcPr>
            <w:tcW w:w="4178" w:type="pct"/>
            <w:vAlign w:val="center"/>
          </w:tcPr>
          <w:p w14:paraId="7FDAE244" w14:textId="2530FCD0" w:rsidR="00FF5806" w:rsidRPr="00CB17B8" w:rsidRDefault="00FF5806" w:rsidP="007A0E1F">
            <w:pPr>
              <w:pStyle w:val="10NMERO"/>
            </w:pPr>
            <w:r w:rsidRPr="00CB17B8">
              <w:t>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w:t>
            </w:r>
          </w:p>
        </w:tc>
        <w:tc>
          <w:tcPr>
            <w:tcW w:w="822" w:type="pct"/>
            <w:vAlign w:val="center"/>
          </w:tcPr>
          <w:p w14:paraId="0B274C1C" w14:textId="77777777" w:rsidR="00FF5806" w:rsidRPr="00CB17B8" w:rsidRDefault="00FF5806" w:rsidP="00FF5806">
            <w:pPr>
              <w:widowControl w:val="0"/>
              <w:spacing w:line="240" w:lineRule="auto"/>
              <w:jc w:val="center"/>
              <w:rPr>
                <w:color w:val="000000"/>
                <w:sz w:val="18"/>
                <w:szCs w:val="18"/>
              </w:rPr>
            </w:pPr>
          </w:p>
        </w:tc>
      </w:tr>
      <w:tr w:rsidR="00FF5806" w:rsidRPr="00CB17B8" w14:paraId="08EB53F5" w14:textId="77777777" w:rsidTr="00FF5806">
        <w:trPr>
          <w:trHeight w:val="1437"/>
          <w:jc w:val="center"/>
        </w:trPr>
        <w:tc>
          <w:tcPr>
            <w:tcW w:w="4178" w:type="pct"/>
          </w:tcPr>
          <w:p w14:paraId="697D2326" w14:textId="2D61BA26" w:rsidR="00FF5806" w:rsidRPr="00CB17B8" w:rsidRDefault="00FF5806" w:rsidP="007A0E1F">
            <w:pPr>
              <w:pStyle w:val="10NMERO"/>
            </w:pPr>
            <w:r w:rsidRPr="00CB17B8">
              <w:lastRenderedPageBreak/>
              <w:t>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w:t>
            </w:r>
          </w:p>
        </w:tc>
        <w:tc>
          <w:tcPr>
            <w:tcW w:w="822" w:type="pct"/>
            <w:vAlign w:val="center"/>
          </w:tcPr>
          <w:p w14:paraId="00BA5F6C" w14:textId="77777777" w:rsidR="00FF5806" w:rsidRPr="00CB17B8" w:rsidRDefault="00FF5806" w:rsidP="00FF5806">
            <w:pPr>
              <w:widowControl w:val="0"/>
              <w:spacing w:line="240" w:lineRule="auto"/>
              <w:jc w:val="center"/>
              <w:rPr>
                <w:color w:val="000000"/>
                <w:sz w:val="18"/>
                <w:szCs w:val="18"/>
              </w:rPr>
            </w:pPr>
          </w:p>
        </w:tc>
      </w:tr>
      <w:tr w:rsidR="00FF5806" w:rsidRPr="00CB17B8" w14:paraId="3B516436" w14:textId="77777777" w:rsidTr="00FF5806">
        <w:trPr>
          <w:trHeight w:val="482"/>
          <w:jc w:val="center"/>
        </w:trPr>
        <w:tc>
          <w:tcPr>
            <w:tcW w:w="4178" w:type="pct"/>
          </w:tcPr>
          <w:p w14:paraId="47008771" w14:textId="6BCC30C8" w:rsidR="00FF5806" w:rsidRPr="00CB17B8" w:rsidRDefault="00FF5806" w:rsidP="007A0E1F">
            <w:pPr>
              <w:pStyle w:val="10NMERO"/>
            </w:pPr>
            <w:r w:rsidRPr="00CB17B8">
              <w:t>No se publicarán los resultados del proyecto de investigación en revistas predadoras de la BEALL'S LIST: OF POTENTIAL PREDATORY JOURNALS AND PUBLISHERS</w:t>
            </w:r>
            <w:r w:rsidRPr="00CB17B8">
              <w:rPr>
                <w:vertAlign w:val="superscript"/>
              </w:rPr>
              <w:footnoteReference w:id="4"/>
            </w:r>
            <w:r w:rsidRPr="00CB17B8">
              <w:t>, u otras revistas cuestionadas por sus prácticas predadoras.</w:t>
            </w:r>
          </w:p>
        </w:tc>
        <w:tc>
          <w:tcPr>
            <w:tcW w:w="822" w:type="pct"/>
            <w:vAlign w:val="center"/>
          </w:tcPr>
          <w:p w14:paraId="7A58CA2F" w14:textId="77777777" w:rsidR="00FF5806" w:rsidRPr="00CB17B8" w:rsidRDefault="00FF5806" w:rsidP="00FF5806">
            <w:pPr>
              <w:widowControl w:val="0"/>
              <w:spacing w:line="240" w:lineRule="auto"/>
              <w:jc w:val="center"/>
              <w:rPr>
                <w:color w:val="000000"/>
                <w:sz w:val="18"/>
                <w:szCs w:val="18"/>
              </w:rPr>
            </w:pPr>
          </w:p>
        </w:tc>
      </w:tr>
      <w:tr w:rsidR="00FF5806" w:rsidRPr="00CB17B8" w14:paraId="4F23C13C" w14:textId="77777777" w:rsidTr="00FF5806">
        <w:trPr>
          <w:trHeight w:val="1128"/>
          <w:jc w:val="center"/>
        </w:trPr>
        <w:tc>
          <w:tcPr>
            <w:tcW w:w="4178" w:type="pct"/>
          </w:tcPr>
          <w:p w14:paraId="3C7E3E43" w14:textId="0ADB1E7A" w:rsidR="00FF5806" w:rsidRPr="00CB17B8" w:rsidRDefault="00FF5806" w:rsidP="007A0E1F">
            <w:pPr>
              <w:pStyle w:val="10NMERO"/>
            </w:pPr>
            <w:r w:rsidRPr="00CB17B8">
              <w:t>Las publicaciones previas (artículos científicos, artículos de revisión, libros, capítulos de libros, etc.) que se presenta</w:t>
            </w:r>
            <w:r w:rsidR="002D4675" w:rsidRPr="00CB17B8">
              <w:t>n al presente concurso</w:t>
            </w:r>
            <w:r w:rsidRPr="00CB17B8">
              <w:t xml:space="preserve"> </w:t>
            </w:r>
            <w:r w:rsidR="002D4675" w:rsidRPr="00CB17B8">
              <w:t xml:space="preserve">de PROCIENCIA </w:t>
            </w:r>
            <w:r w:rsidRPr="00CB17B8">
              <w:t xml:space="preserve">como experiencia del </w:t>
            </w:r>
            <w:r w:rsidR="002D4675" w:rsidRPr="00CB17B8">
              <w:t xml:space="preserve">postulante, </w:t>
            </w:r>
            <w:r w:rsidRPr="00CB17B8">
              <w:t>no son resultado de autorías fraudulentas obtenidas mediante compra de artículos científicos o producto de manuscritos fabricados o inventados a cambio de una tarifa.</w:t>
            </w:r>
          </w:p>
        </w:tc>
        <w:tc>
          <w:tcPr>
            <w:tcW w:w="822" w:type="pct"/>
            <w:vAlign w:val="center"/>
          </w:tcPr>
          <w:p w14:paraId="52277797" w14:textId="77777777" w:rsidR="00FF5806" w:rsidRPr="00CB17B8" w:rsidRDefault="00FF5806" w:rsidP="00FF5806">
            <w:pPr>
              <w:widowControl w:val="0"/>
              <w:spacing w:line="240" w:lineRule="auto"/>
              <w:jc w:val="center"/>
              <w:rPr>
                <w:color w:val="000000"/>
                <w:sz w:val="18"/>
                <w:szCs w:val="18"/>
              </w:rPr>
            </w:pPr>
          </w:p>
        </w:tc>
      </w:tr>
      <w:tr w:rsidR="00FF5806" w:rsidRPr="00CB17B8" w14:paraId="5D71174D" w14:textId="77777777" w:rsidTr="00FF5806">
        <w:trPr>
          <w:trHeight w:val="423"/>
          <w:jc w:val="center"/>
        </w:trPr>
        <w:tc>
          <w:tcPr>
            <w:tcW w:w="4178" w:type="pct"/>
            <w:shd w:val="clear" w:color="auto" w:fill="D9D9D9"/>
            <w:vAlign w:val="center"/>
          </w:tcPr>
          <w:p w14:paraId="29B8EB6C" w14:textId="13A28AD6" w:rsidR="00FF5806" w:rsidRPr="00CB17B8" w:rsidRDefault="00FF5806" w:rsidP="00053D4B">
            <w:pPr>
              <w:spacing w:line="259" w:lineRule="auto"/>
              <w:jc w:val="left"/>
              <w:rPr>
                <w:color w:val="000000"/>
                <w:sz w:val="18"/>
                <w:szCs w:val="18"/>
              </w:rPr>
            </w:pPr>
            <w:r w:rsidRPr="00CB17B8">
              <w:rPr>
                <w:b/>
                <w:color w:val="000000"/>
                <w:sz w:val="18"/>
                <w:szCs w:val="18"/>
              </w:rPr>
              <w:t>MALA CONDUCTA CIENTÍFICA</w:t>
            </w:r>
            <w:r w:rsidRPr="00CB17B8">
              <w:rPr>
                <w:b/>
                <w:color w:val="000000"/>
                <w:sz w:val="18"/>
                <w:szCs w:val="18"/>
                <w:vertAlign w:val="superscript"/>
              </w:rPr>
              <w:footnoteReference w:id="5"/>
            </w:r>
            <w:r w:rsidRPr="00CB17B8">
              <w:rPr>
                <w:b/>
                <w:color w:val="000000"/>
                <w:sz w:val="18"/>
                <w:szCs w:val="18"/>
                <w:vertAlign w:val="superscript"/>
              </w:rPr>
              <w:t>,</w:t>
            </w:r>
            <w:r w:rsidRPr="00CB17B8">
              <w:rPr>
                <w:b/>
                <w:color w:val="000000"/>
                <w:sz w:val="18"/>
                <w:szCs w:val="18"/>
                <w:vertAlign w:val="superscript"/>
              </w:rPr>
              <w:footnoteReference w:id="6"/>
            </w:r>
            <w:r w:rsidRPr="00CB17B8">
              <w:rPr>
                <w:b/>
                <w:color w:val="000000"/>
                <w:sz w:val="18"/>
                <w:szCs w:val="18"/>
                <w:vertAlign w:val="superscript"/>
              </w:rPr>
              <w:t>,</w:t>
            </w:r>
            <w:r w:rsidRPr="00CB17B8">
              <w:rPr>
                <w:b/>
                <w:color w:val="000000"/>
                <w:sz w:val="18"/>
                <w:szCs w:val="18"/>
                <w:vertAlign w:val="superscript"/>
              </w:rPr>
              <w:footnoteReference w:id="7"/>
            </w:r>
          </w:p>
        </w:tc>
        <w:tc>
          <w:tcPr>
            <w:tcW w:w="822" w:type="pct"/>
            <w:shd w:val="clear" w:color="auto" w:fill="D9D9D9"/>
            <w:vAlign w:val="center"/>
          </w:tcPr>
          <w:p w14:paraId="362C52CB" w14:textId="77777777" w:rsidR="00FF5806" w:rsidRPr="00CB17B8" w:rsidRDefault="00FF5806" w:rsidP="00FF5806">
            <w:pPr>
              <w:widowControl w:val="0"/>
              <w:spacing w:line="240" w:lineRule="auto"/>
              <w:jc w:val="center"/>
              <w:rPr>
                <w:color w:val="000000"/>
                <w:sz w:val="18"/>
                <w:szCs w:val="18"/>
              </w:rPr>
            </w:pPr>
          </w:p>
        </w:tc>
      </w:tr>
      <w:tr w:rsidR="00FF5806" w:rsidRPr="00CB17B8" w14:paraId="31E5FE6A" w14:textId="77777777" w:rsidTr="00FF5806">
        <w:trPr>
          <w:trHeight w:val="571"/>
          <w:jc w:val="center"/>
        </w:trPr>
        <w:tc>
          <w:tcPr>
            <w:tcW w:w="4178" w:type="pct"/>
            <w:vAlign w:val="center"/>
          </w:tcPr>
          <w:p w14:paraId="5697D1D8" w14:textId="77777777" w:rsidR="00FF5806" w:rsidRPr="00CB17B8" w:rsidRDefault="00FF5806" w:rsidP="007A0E1F">
            <w:pPr>
              <w:pStyle w:val="10NMERO"/>
              <w:numPr>
                <w:ilvl w:val="0"/>
                <w:numId w:val="104"/>
              </w:numPr>
            </w:pPr>
            <w:r w:rsidRPr="00CB17B8">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822" w:type="pct"/>
            <w:vAlign w:val="center"/>
          </w:tcPr>
          <w:p w14:paraId="195A2263" w14:textId="77777777" w:rsidR="00FF5806" w:rsidRPr="00CB17B8" w:rsidRDefault="00FF5806" w:rsidP="00FF5806">
            <w:pPr>
              <w:widowControl w:val="0"/>
              <w:spacing w:line="240" w:lineRule="auto"/>
              <w:jc w:val="center"/>
              <w:rPr>
                <w:color w:val="000000"/>
                <w:sz w:val="18"/>
                <w:szCs w:val="18"/>
              </w:rPr>
            </w:pPr>
          </w:p>
        </w:tc>
      </w:tr>
      <w:tr w:rsidR="00FF5806" w:rsidRPr="00CB17B8" w14:paraId="4ECEBDCD" w14:textId="77777777" w:rsidTr="00FF5806">
        <w:trPr>
          <w:trHeight w:val="768"/>
          <w:jc w:val="center"/>
        </w:trPr>
        <w:tc>
          <w:tcPr>
            <w:tcW w:w="4178" w:type="pct"/>
          </w:tcPr>
          <w:p w14:paraId="5F5E092A" w14:textId="77777777" w:rsidR="00FF5806" w:rsidRPr="00CB17B8" w:rsidRDefault="00FF5806" w:rsidP="007A0E1F">
            <w:pPr>
              <w:pStyle w:val="10NMERO"/>
            </w:pPr>
            <w:r w:rsidRPr="00CB17B8">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822" w:type="pct"/>
            <w:vAlign w:val="center"/>
          </w:tcPr>
          <w:p w14:paraId="3592763C" w14:textId="77777777" w:rsidR="00FF5806" w:rsidRPr="00CB17B8" w:rsidRDefault="00FF5806" w:rsidP="00FF5806">
            <w:pPr>
              <w:widowControl w:val="0"/>
              <w:spacing w:line="240" w:lineRule="auto"/>
              <w:jc w:val="center"/>
              <w:rPr>
                <w:color w:val="000000"/>
                <w:sz w:val="18"/>
                <w:szCs w:val="18"/>
              </w:rPr>
            </w:pPr>
          </w:p>
        </w:tc>
      </w:tr>
      <w:tr w:rsidR="00FF5806" w:rsidRPr="00CB17B8" w14:paraId="1EF5460A" w14:textId="77777777" w:rsidTr="00FF5806">
        <w:trPr>
          <w:trHeight w:val="1104"/>
          <w:jc w:val="center"/>
        </w:trPr>
        <w:tc>
          <w:tcPr>
            <w:tcW w:w="4178" w:type="pct"/>
          </w:tcPr>
          <w:p w14:paraId="6C5451CA" w14:textId="6BED1ADC" w:rsidR="00FF5806" w:rsidRPr="00CB17B8" w:rsidRDefault="00FF5806" w:rsidP="007A0E1F">
            <w:pPr>
              <w:pStyle w:val="10NMERO"/>
            </w:pPr>
            <w:r w:rsidRPr="00CB17B8">
              <w:t>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w:t>
            </w:r>
          </w:p>
        </w:tc>
        <w:tc>
          <w:tcPr>
            <w:tcW w:w="822" w:type="pct"/>
            <w:vAlign w:val="center"/>
          </w:tcPr>
          <w:p w14:paraId="79D296EF" w14:textId="77777777" w:rsidR="00FF5806" w:rsidRPr="00CB17B8" w:rsidRDefault="00FF5806" w:rsidP="00FF5806">
            <w:pPr>
              <w:widowControl w:val="0"/>
              <w:spacing w:line="240" w:lineRule="auto"/>
              <w:jc w:val="center"/>
              <w:rPr>
                <w:color w:val="000000"/>
                <w:sz w:val="18"/>
                <w:szCs w:val="18"/>
              </w:rPr>
            </w:pPr>
          </w:p>
        </w:tc>
      </w:tr>
      <w:tr w:rsidR="00FF5806" w:rsidRPr="00CB17B8" w14:paraId="6FFB104B" w14:textId="77777777" w:rsidTr="001C6DAB">
        <w:trPr>
          <w:trHeight w:val="563"/>
          <w:jc w:val="center"/>
        </w:trPr>
        <w:tc>
          <w:tcPr>
            <w:tcW w:w="4178" w:type="pct"/>
            <w:vAlign w:val="center"/>
          </w:tcPr>
          <w:p w14:paraId="428CA0CF" w14:textId="04F5D34F" w:rsidR="00FF5806" w:rsidRPr="00CB17B8" w:rsidRDefault="00FF5806" w:rsidP="007A0E1F">
            <w:pPr>
              <w:pStyle w:val="10NMERO"/>
            </w:pPr>
            <w:r w:rsidRPr="00CB17B8">
              <w:t xml:space="preserve">No tengo (RT y </w:t>
            </w:r>
            <w:r w:rsidR="009063D5" w:rsidRPr="00CB17B8">
              <w:t>Co-Investigadores</w:t>
            </w:r>
            <w:r w:rsidRPr="00CB17B8">
              <w:t>)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CB17B8">
              <w:rPr>
                <w:vertAlign w:val="superscript"/>
              </w:rPr>
              <w:footnoteReference w:id="8"/>
            </w:r>
            <w:r w:rsidRPr="00CB17B8">
              <w:t xml:space="preserve">. </w:t>
            </w:r>
          </w:p>
        </w:tc>
        <w:tc>
          <w:tcPr>
            <w:tcW w:w="822" w:type="pct"/>
            <w:vAlign w:val="center"/>
          </w:tcPr>
          <w:p w14:paraId="2802015D" w14:textId="77777777" w:rsidR="00FF5806" w:rsidRPr="00CB17B8" w:rsidRDefault="00FF5806" w:rsidP="00FF5806">
            <w:pPr>
              <w:widowControl w:val="0"/>
              <w:spacing w:line="240" w:lineRule="auto"/>
              <w:jc w:val="center"/>
              <w:rPr>
                <w:color w:val="000000"/>
                <w:sz w:val="18"/>
                <w:szCs w:val="18"/>
              </w:rPr>
            </w:pPr>
          </w:p>
        </w:tc>
      </w:tr>
      <w:tr w:rsidR="00FF5806" w:rsidRPr="00CB17B8" w14:paraId="3B4CA04D" w14:textId="77777777" w:rsidTr="00FF5806">
        <w:trPr>
          <w:trHeight w:val="567"/>
          <w:jc w:val="center"/>
        </w:trPr>
        <w:tc>
          <w:tcPr>
            <w:tcW w:w="4178" w:type="pct"/>
            <w:vAlign w:val="center"/>
          </w:tcPr>
          <w:p w14:paraId="0DAD0057" w14:textId="6E120F73" w:rsidR="00FF5806" w:rsidRPr="00CB17B8" w:rsidRDefault="00FF5806" w:rsidP="007A0E1F">
            <w:pPr>
              <w:pStyle w:val="10NMERO"/>
            </w:pPr>
            <w:r w:rsidRPr="00CB17B8">
              <w:t>No se hará un manejo inadecuado de los datos del proyecto, ya que esto también se podría considerar como una mala conducta científica.</w:t>
            </w:r>
          </w:p>
        </w:tc>
        <w:tc>
          <w:tcPr>
            <w:tcW w:w="822" w:type="pct"/>
            <w:vAlign w:val="center"/>
          </w:tcPr>
          <w:p w14:paraId="40F2BD15" w14:textId="77777777" w:rsidR="00FF5806" w:rsidRPr="00CB17B8" w:rsidRDefault="00FF5806" w:rsidP="00FF5806">
            <w:pPr>
              <w:widowControl w:val="0"/>
              <w:spacing w:line="240" w:lineRule="auto"/>
              <w:jc w:val="left"/>
              <w:rPr>
                <w:color w:val="000000"/>
                <w:sz w:val="18"/>
                <w:szCs w:val="18"/>
              </w:rPr>
            </w:pPr>
          </w:p>
        </w:tc>
      </w:tr>
      <w:tr w:rsidR="00FF5806" w:rsidRPr="00CB17B8" w14:paraId="1A366D73" w14:textId="77777777" w:rsidTr="00FF5806">
        <w:trPr>
          <w:trHeight w:val="425"/>
          <w:jc w:val="center"/>
        </w:trPr>
        <w:tc>
          <w:tcPr>
            <w:tcW w:w="4178" w:type="pct"/>
            <w:shd w:val="clear" w:color="auto" w:fill="D9D9D9"/>
            <w:vAlign w:val="center"/>
          </w:tcPr>
          <w:p w14:paraId="05AE835E" w14:textId="77777777" w:rsidR="00FF5806" w:rsidRPr="00CB17B8" w:rsidRDefault="00FF5806" w:rsidP="00053D4B">
            <w:pPr>
              <w:spacing w:line="259" w:lineRule="auto"/>
              <w:jc w:val="left"/>
              <w:rPr>
                <w:b/>
                <w:color w:val="000000"/>
                <w:sz w:val="18"/>
                <w:szCs w:val="18"/>
              </w:rPr>
            </w:pPr>
            <w:r w:rsidRPr="00CB17B8">
              <w:rPr>
                <w:b/>
                <w:color w:val="000000"/>
                <w:sz w:val="18"/>
                <w:szCs w:val="18"/>
              </w:rPr>
              <w:t xml:space="preserve">ASPECTOS ÉTICOS PARA ESTUDIOS CON SERES HUMANOS Y ANIMALES </w:t>
            </w:r>
          </w:p>
          <w:p w14:paraId="12F25503" w14:textId="77777777" w:rsidR="00FF5806" w:rsidRPr="00CB17B8" w:rsidRDefault="00FF5806" w:rsidP="00053D4B">
            <w:pPr>
              <w:spacing w:line="259" w:lineRule="auto"/>
              <w:jc w:val="left"/>
              <w:rPr>
                <w:color w:val="000000"/>
                <w:sz w:val="18"/>
                <w:szCs w:val="18"/>
              </w:rPr>
            </w:pPr>
            <w:r w:rsidRPr="00CB17B8">
              <w:rPr>
                <w:b/>
                <w:color w:val="000000"/>
                <w:sz w:val="18"/>
                <w:szCs w:val="18"/>
              </w:rPr>
              <w:t>Si no aplican estos ítems a su propuesta marcar “NA (No Aplica)”</w:t>
            </w:r>
          </w:p>
        </w:tc>
        <w:tc>
          <w:tcPr>
            <w:tcW w:w="822" w:type="pct"/>
            <w:shd w:val="clear" w:color="auto" w:fill="D9D9D9"/>
            <w:vAlign w:val="center"/>
          </w:tcPr>
          <w:p w14:paraId="75B41FD7" w14:textId="77777777" w:rsidR="00FF5806" w:rsidRPr="00CB17B8" w:rsidRDefault="00FF5806" w:rsidP="00FF5806">
            <w:pPr>
              <w:widowControl w:val="0"/>
              <w:spacing w:line="240" w:lineRule="auto"/>
              <w:jc w:val="center"/>
              <w:rPr>
                <w:color w:val="000000"/>
                <w:sz w:val="18"/>
                <w:szCs w:val="18"/>
              </w:rPr>
            </w:pPr>
          </w:p>
        </w:tc>
      </w:tr>
      <w:tr w:rsidR="00FF5806" w:rsidRPr="00CB17B8" w14:paraId="3A173A6A" w14:textId="77777777" w:rsidTr="00FF5806">
        <w:trPr>
          <w:trHeight w:val="567"/>
          <w:jc w:val="center"/>
        </w:trPr>
        <w:tc>
          <w:tcPr>
            <w:tcW w:w="4178" w:type="pct"/>
            <w:vAlign w:val="center"/>
          </w:tcPr>
          <w:p w14:paraId="35118F72" w14:textId="7402CAC6" w:rsidR="00FF5806" w:rsidRPr="00CB17B8" w:rsidRDefault="00FF5806" w:rsidP="007A0E1F">
            <w:pPr>
              <w:pStyle w:val="10NMERO"/>
              <w:numPr>
                <w:ilvl w:val="0"/>
                <w:numId w:val="105"/>
              </w:numPr>
            </w:pPr>
            <w:r w:rsidRPr="00CB17B8">
              <w:t>Se cumplirá con las Consideraciones éticas para la investigación con seres humanos de acuerdo con lo establecido por el “Documento Técnico: Consideraciones éticas para la Investigación en Salud con Seres Humanos” del MINSA</w:t>
            </w:r>
            <w:r w:rsidRPr="00CB17B8">
              <w:rPr>
                <w:vertAlign w:val="superscript"/>
              </w:rPr>
              <w:footnoteReference w:id="9"/>
            </w:r>
            <w:r w:rsidRPr="00CB17B8">
              <w:t>.</w:t>
            </w:r>
          </w:p>
        </w:tc>
        <w:tc>
          <w:tcPr>
            <w:tcW w:w="822" w:type="pct"/>
            <w:vAlign w:val="center"/>
          </w:tcPr>
          <w:p w14:paraId="7DB8EADE" w14:textId="77777777" w:rsidR="00FF5806" w:rsidRPr="00CB17B8" w:rsidRDefault="00FF5806" w:rsidP="00FF5806">
            <w:pPr>
              <w:widowControl w:val="0"/>
              <w:spacing w:line="240" w:lineRule="auto"/>
              <w:jc w:val="center"/>
              <w:rPr>
                <w:color w:val="000000"/>
                <w:sz w:val="18"/>
                <w:szCs w:val="18"/>
              </w:rPr>
            </w:pPr>
          </w:p>
        </w:tc>
      </w:tr>
      <w:tr w:rsidR="00FF5806" w:rsidRPr="00CB17B8" w14:paraId="10745618" w14:textId="77777777" w:rsidTr="00FF5806">
        <w:trPr>
          <w:trHeight w:val="567"/>
          <w:jc w:val="center"/>
        </w:trPr>
        <w:tc>
          <w:tcPr>
            <w:tcW w:w="4178" w:type="pct"/>
            <w:vAlign w:val="center"/>
          </w:tcPr>
          <w:p w14:paraId="2828C069" w14:textId="77777777" w:rsidR="00FF5806" w:rsidRPr="00CB17B8" w:rsidRDefault="00FF5806" w:rsidP="007A0E1F">
            <w:pPr>
              <w:pStyle w:val="10NMERO"/>
            </w:pPr>
            <w:r w:rsidRPr="00CB17B8">
              <w:t>Se cumplirá en caso aplique con los principios de la Declaración de Helsinki</w:t>
            </w:r>
            <w:r w:rsidRPr="00CB17B8">
              <w:rPr>
                <w:vertAlign w:val="superscript"/>
              </w:rPr>
              <w:footnoteReference w:id="10"/>
            </w:r>
            <w:r w:rsidRPr="00CB17B8">
              <w:t>, u otra normativa vigente.</w:t>
            </w:r>
          </w:p>
        </w:tc>
        <w:tc>
          <w:tcPr>
            <w:tcW w:w="822" w:type="pct"/>
            <w:vAlign w:val="center"/>
          </w:tcPr>
          <w:p w14:paraId="3E6A560F" w14:textId="77777777" w:rsidR="00FF5806" w:rsidRPr="00CB17B8" w:rsidRDefault="00FF5806" w:rsidP="00FF5806">
            <w:pPr>
              <w:widowControl w:val="0"/>
              <w:spacing w:line="240" w:lineRule="auto"/>
              <w:jc w:val="center"/>
              <w:rPr>
                <w:color w:val="000000"/>
                <w:sz w:val="18"/>
                <w:szCs w:val="18"/>
              </w:rPr>
            </w:pPr>
          </w:p>
        </w:tc>
      </w:tr>
      <w:tr w:rsidR="00FF5806" w:rsidRPr="00CB17B8" w14:paraId="41DDBCCD" w14:textId="77777777" w:rsidTr="00FF5806">
        <w:trPr>
          <w:trHeight w:val="567"/>
          <w:jc w:val="center"/>
        </w:trPr>
        <w:tc>
          <w:tcPr>
            <w:tcW w:w="4178" w:type="pct"/>
            <w:vAlign w:val="center"/>
          </w:tcPr>
          <w:p w14:paraId="5A17859F" w14:textId="77777777" w:rsidR="00FF5806" w:rsidRPr="00CB17B8" w:rsidRDefault="00FF5806" w:rsidP="007A0E1F">
            <w:pPr>
              <w:pStyle w:val="10NMERO"/>
            </w:pPr>
            <w:r w:rsidRPr="00CB17B8">
              <w:t>Cuando se utilice en el estudio material biológico o información confidencial de sujetos humanos en investigación, el estudio será revisado y aprobado por un comité de ética reconocido y registrado.</w:t>
            </w:r>
          </w:p>
        </w:tc>
        <w:tc>
          <w:tcPr>
            <w:tcW w:w="822" w:type="pct"/>
            <w:vAlign w:val="center"/>
          </w:tcPr>
          <w:p w14:paraId="536E19B9" w14:textId="77777777" w:rsidR="00FF5806" w:rsidRPr="00CB17B8" w:rsidRDefault="00FF5806" w:rsidP="00FF5806">
            <w:pPr>
              <w:widowControl w:val="0"/>
              <w:spacing w:line="240" w:lineRule="auto"/>
              <w:jc w:val="center"/>
              <w:rPr>
                <w:color w:val="000000"/>
                <w:sz w:val="18"/>
                <w:szCs w:val="18"/>
              </w:rPr>
            </w:pPr>
          </w:p>
        </w:tc>
      </w:tr>
      <w:tr w:rsidR="00FF5806" w:rsidRPr="00CB17B8" w14:paraId="6E41AC26" w14:textId="77777777" w:rsidTr="00FF5806">
        <w:trPr>
          <w:trHeight w:val="567"/>
          <w:jc w:val="center"/>
        </w:trPr>
        <w:tc>
          <w:tcPr>
            <w:tcW w:w="4178" w:type="pct"/>
            <w:vAlign w:val="center"/>
          </w:tcPr>
          <w:p w14:paraId="72A0E235" w14:textId="77777777" w:rsidR="00FF5806" w:rsidRPr="00CB17B8" w:rsidRDefault="00FF5806" w:rsidP="007A0E1F">
            <w:pPr>
              <w:pStyle w:val="10NMERO"/>
            </w:pPr>
            <w:r w:rsidRPr="00CB17B8">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822" w:type="pct"/>
            <w:vAlign w:val="center"/>
          </w:tcPr>
          <w:p w14:paraId="2112EE03" w14:textId="77777777" w:rsidR="00FF5806" w:rsidRPr="00CB17B8" w:rsidRDefault="00FF5806" w:rsidP="00FF5806">
            <w:pPr>
              <w:widowControl w:val="0"/>
              <w:spacing w:line="240" w:lineRule="auto"/>
              <w:jc w:val="center"/>
              <w:rPr>
                <w:color w:val="000000"/>
                <w:sz w:val="18"/>
                <w:szCs w:val="18"/>
              </w:rPr>
            </w:pPr>
          </w:p>
        </w:tc>
      </w:tr>
      <w:tr w:rsidR="00FF5806" w:rsidRPr="00CB17B8" w14:paraId="45507C59" w14:textId="77777777" w:rsidTr="00FF5806">
        <w:trPr>
          <w:trHeight w:val="567"/>
          <w:jc w:val="center"/>
        </w:trPr>
        <w:tc>
          <w:tcPr>
            <w:tcW w:w="4178" w:type="pct"/>
            <w:vAlign w:val="center"/>
          </w:tcPr>
          <w:p w14:paraId="68761D72" w14:textId="77777777" w:rsidR="00FF5806" w:rsidRPr="00CB17B8" w:rsidRDefault="00FF5806" w:rsidP="007A0E1F">
            <w:pPr>
              <w:pStyle w:val="10NMERO"/>
            </w:pPr>
            <w:r w:rsidRPr="00CB17B8">
              <w:t>Si el estudio es un ensayo clínico se presentará para su revisión, aprobación y registro en el Instituto Nacional de Salud (INS). Además, se cumplirá con los ítems del Reglamento de Ensayos Clínicos del INS</w:t>
            </w:r>
            <w:r w:rsidRPr="00CB17B8">
              <w:rPr>
                <w:vertAlign w:val="superscript"/>
              </w:rPr>
              <w:footnoteReference w:id="11"/>
            </w:r>
            <w:r w:rsidRPr="00CB17B8">
              <w:t>.</w:t>
            </w:r>
          </w:p>
        </w:tc>
        <w:tc>
          <w:tcPr>
            <w:tcW w:w="822" w:type="pct"/>
            <w:vAlign w:val="center"/>
          </w:tcPr>
          <w:p w14:paraId="16549122" w14:textId="77777777" w:rsidR="00FF5806" w:rsidRPr="00CB17B8" w:rsidRDefault="00FF5806" w:rsidP="00FF5806">
            <w:pPr>
              <w:widowControl w:val="0"/>
              <w:spacing w:line="240" w:lineRule="auto"/>
              <w:jc w:val="center"/>
              <w:rPr>
                <w:color w:val="000000"/>
                <w:sz w:val="18"/>
                <w:szCs w:val="18"/>
              </w:rPr>
            </w:pPr>
          </w:p>
        </w:tc>
      </w:tr>
      <w:tr w:rsidR="00FF5806" w:rsidRPr="00CB17B8" w14:paraId="30E3F146" w14:textId="77777777" w:rsidTr="00FF5806">
        <w:trPr>
          <w:trHeight w:val="567"/>
          <w:jc w:val="center"/>
        </w:trPr>
        <w:tc>
          <w:tcPr>
            <w:tcW w:w="4178" w:type="pct"/>
            <w:vAlign w:val="center"/>
          </w:tcPr>
          <w:p w14:paraId="3BBF489C" w14:textId="77777777" w:rsidR="00FF5806" w:rsidRPr="00CB17B8" w:rsidRDefault="00FF5806" w:rsidP="007A0E1F">
            <w:pPr>
              <w:pStyle w:val="10NMERO"/>
            </w:pPr>
            <w:r w:rsidRPr="00CB17B8">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822" w:type="pct"/>
            <w:vAlign w:val="center"/>
          </w:tcPr>
          <w:p w14:paraId="34516030" w14:textId="77777777" w:rsidR="00FF5806" w:rsidRPr="00CB17B8" w:rsidRDefault="00FF5806" w:rsidP="00FF5806">
            <w:pPr>
              <w:widowControl w:val="0"/>
              <w:spacing w:line="240" w:lineRule="auto"/>
              <w:jc w:val="center"/>
              <w:rPr>
                <w:color w:val="000000"/>
                <w:sz w:val="18"/>
                <w:szCs w:val="18"/>
              </w:rPr>
            </w:pPr>
          </w:p>
        </w:tc>
      </w:tr>
      <w:tr w:rsidR="00FF5806" w:rsidRPr="00CB17B8" w14:paraId="21CE5C36" w14:textId="77777777" w:rsidTr="007B2D41">
        <w:trPr>
          <w:trHeight w:val="425"/>
          <w:jc w:val="center"/>
        </w:trPr>
        <w:tc>
          <w:tcPr>
            <w:tcW w:w="417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ABCA1F" w14:textId="77777777" w:rsidR="00FF5806" w:rsidRPr="00CB17B8" w:rsidRDefault="00FF5806" w:rsidP="00053D4B">
            <w:pPr>
              <w:widowControl w:val="0"/>
              <w:pBdr>
                <w:top w:val="nil"/>
                <w:left w:val="nil"/>
                <w:bottom w:val="nil"/>
                <w:right w:val="nil"/>
                <w:between w:val="nil"/>
              </w:pBdr>
              <w:spacing w:line="240" w:lineRule="auto"/>
              <w:jc w:val="left"/>
              <w:rPr>
                <w:b/>
                <w:color w:val="000000"/>
                <w:sz w:val="18"/>
                <w:szCs w:val="18"/>
              </w:rPr>
            </w:pPr>
            <w:r w:rsidRPr="00CB17B8">
              <w:rPr>
                <w:b/>
                <w:color w:val="000000"/>
                <w:sz w:val="18"/>
                <w:szCs w:val="18"/>
              </w:rPr>
              <w:t>INCUMPLIMIENTO</w:t>
            </w:r>
          </w:p>
        </w:tc>
        <w:tc>
          <w:tcPr>
            <w:tcW w:w="82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75C9DF" w14:textId="77777777" w:rsidR="00FF5806" w:rsidRPr="00CB17B8" w:rsidRDefault="00FF5806" w:rsidP="00FF5806">
            <w:pPr>
              <w:widowControl w:val="0"/>
              <w:spacing w:line="240" w:lineRule="auto"/>
              <w:jc w:val="center"/>
              <w:rPr>
                <w:color w:val="000000"/>
                <w:sz w:val="18"/>
                <w:szCs w:val="18"/>
              </w:rPr>
            </w:pPr>
          </w:p>
        </w:tc>
      </w:tr>
      <w:tr w:rsidR="00FF5806" w:rsidRPr="00CB17B8" w14:paraId="679DBE89" w14:textId="77777777" w:rsidTr="00FF5806">
        <w:trPr>
          <w:trHeight w:val="1261"/>
          <w:jc w:val="center"/>
        </w:trPr>
        <w:tc>
          <w:tcPr>
            <w:tcW w:w="4178" w:type="pct"/>
            <w:tcBorders>
              <w:top w:val="single" w:sz="4" w:space="0" w:color="000000"/>
              <w:left w:val="single" w:sz="4" w:space="0" w:color="000000"/>
              <w:bottom w:val="single" w:sz="4" w:space="0" w:color="000000"/>
              <w:right w:val="single" w:sz="4" w:space="0" w:color="000000"/>
            </w:tcBorders>
          </w:tcPr>
          <w:p w14:paraId="04B44230" w14:textId="65044B5F" w:rsidR="00FF5806" w:rsidRPr="00CB17B8" w:rsidRDefault="00FF5806" w:rsidP="007A0E1F">
            <w:pPr>
              <w:pStyle w:val="10NMERO"/>
              <w:numPr>
                <w:ilvl w:val="0"/>
                <w:numId w:val="106"/>
              </w:numPr>
            </w:pPr>
            <w:r w:rsidRPr="00CB17B8">
              <w:t xml:space="preserve">Si durante la elegibilidad, evaluación, selección y/o suscripción de contrato se identifica o se revela que (el RT y/o alguno de los </w:t>
            </w:r>
            <w:r w:rsidR="009063D5" w:rsidRPr="00CB17B8">
              <w:t>Co-Investigadores</w:t>
            </w:r>
            <w:r w:rsidRPr="00CB17B8">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822" w:type="pct"/>
            <w:tcBorders>
              <w:top w:val="single" w:sz="4" w:space="0" w:color="000000"/>
              <w:left w:val="single" w:sz="4" w:space="0" w:color="000000"/>
              <w:bottom w:val="single" w:sz="4" w:space="0" w:color="000000"/>
              <w:right w:val="single" w:sz="4" w:space="0" w:color="000000"/>
            </w:tcBorders>
            <w:vAlign w:val="center"/>
          </w:tcPr>
          <w:p w14:paraId="125BD241" w14:textId="77777777" w:rsidR="00FF5806" w:rsidRPr="00CB17B8" w:rsidRDefault="00FF5806" w:rsidP="00FF5806">
            <w:pPr>
              <w:widowControl w:val="0"/>
              <w:spacing w:line="240" w:lineRule="auto"/>
              <w:jc w:val="center"/>
              <w:rPr>
                <w:color w:val="000000"/>
                <w:sz w:val="18"/>
                <w:szCs w:val="18"/>
              </w:rPr>
            </w:pPr>
          </w:p>
        </w:tc>
      </w:tr>
      <w:tr w:rsidR="00FF5806" w:rsidRPr="00CB17B8" w14:paraId="76174460" w14:textId="77777777" w:rsidTr="007B2D41">
        <w:trPr>
          <w:trHeight w:val="1713"/>
          <w:jc w:val="center"/>
        </w:trPr>
        <w:tc>
          <w:tcPr>
            <w:tcW w:w="4178" w:type="pct"/>
            <w:tcBorders>
              <w:top w:val="single" w:sz="4" w:space="0" w:color="000000"/>
              <w:left w:val="single" w:sz="4" w:space="0" w:color="000000"/>
              <w:bottom w:val="single" w:sz="4" w:space="0" w:color="000000"/>
              <w:right w:val="single" w:sz="4" w:space="0" w:color="000000"/>
            </w:tcBorders>
          </w:tcPr>
          <w:p w14:paraId="29A36D14" w14:textId="424064FF" w:rsidR="00FF5806" w:rsidRPr="00CB17B8" w:rsidRDefault="00FF5806" w:rsidP="007A0E1F">
            <w:pPr>
              <w:pStyle w:val="10NMERO"/>
            </w:pPr>
            <w:r w:rsidRPr="00CB17B8">
              <w:t xml:space="preserve">Si durante la ejecución del proyecto se incumple con lo declarado en este documento y/o la propuesta presentada al PROCIENCIA y/o se revela que el RT o alguno de los </w:t>
            </w:r>
            <w:r w:rsidR="009063D5" w:rsidRPr="00CB17B8">
              <w:t>Co-Investigadores</w:t>
            </w:r>
            <w:r w:rsidRPr="00CB17B8">
              <w:t xml:space="preserve">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r w:rsidR="009063D5" w:rsidRPr="00CB17B8">
              <w:t>Co-Investigadores</w:t>
            </w:r>
            <w:r w:rsidRPr="00CB17B8">
              <w:t xml:space="preserve"> y/o entidad ejecutora.</w:t>
            </w:r>
          </w:p>
        </w:tc>
        <w:tc>
          <w:tcPr>
            <w:tcW w:w="822" w:type="pct"/>
            <w:tcBorders>
              <w:top w:val="single" w:sz="4" w:space="0" w:color="000000"/>
              <w:left w:val="single" w:sz="4" w:space="0" w:color="000000"/>
              <w:bottom w:val="single" w:sz="4" w:space="0" w:color="000000"/>
              <w:right w:val="single" w:sz="4" w:space="0" w:color="000000"/>
            </w:tcBorders>
            <w:vAlign w:val="center"/>
          </w:tcPr>
          <w:p w14:paraId="7D9C73E6" w14:textId="77777777" w:rsidR="00FF5806" w:rsidRPr="00CB17B8" w:rsidRDefault="00FF5806" w:rsidP="00FF5806">
            <w:pPr>
              <w:widowControl w:val="0"/>
              <w:spacing w:line="240" w:lineRule="auto"/>
              <w:jc w:val="center"/>
              <w:rPr>
                <w:color w:val="000000"/>
                <w:sz w:val="18"/>
                <w:szCs w:val="18"/>
              </w:rPr>
            </w:pPr>
          </w:p>
        </w:tc>
      </w:tr>
    </w:tbl>
    <w:p w14:paraId="30EED969" w14:textId="3E9C77E1" w:rsidR="0065770E" w:rsidRPr="00CB17B8" w:rsidRDefault="0065770E" w:rsidP="009464E0">
      <w:pPr>
        <w:rPr>
          <w:sz w:val="20"/>
          <w:szCs w:val="20"/>
        </w:rPr>
      </w:pPr>
    </w:p>
    <w:p w14:paraId="4887F6DC" w14:textId="77777777" w:rsidR="00CE209E" w:rsidRPr="00CB17B8" w:rsidRDefault="00CE209E" w:rsidP="00CE209E">
      <w:r w:rsidRPr="00CB17B8">
        <w:t>Atentamente,</w:t>
      </w:r>
    </w:p>
    <w:p w14:paraId="48AE27D5" w14:textId="77777777" w:rsidR="00FF5806" w:rsidRPr="00CB17B8" w:rsidRDefault="00FF5806" w:rsidP="009464E0">
      <w:pPr>
        <w:rPr>
          <w:sz w:val="20"/>
          <w:szCs w:val="20"/>
        </w:rPr>
      </w:pPr>
    </w:p>
    <w:p w14:paraId="5BEAA858" w14:textId="77777777" w:rsidR="00FF5806" w:rsidRPr="00CB17B8" w:rsidRDefault="00FF5806" w:rsidP="009464E0">
      <w:pPr>
        <w:rPr>
          <w:sz w:val="20"/>
          <w:szCs w:val="20"/>
        </w:rPr>
      </w:pPr>
    </w:p>
    <w:p w14:paraId="589E73DE" w14:textId="77777777" w:rsidR="007B2D41" w:rsidRPr="00CB17B8" w:rsidRDefault="007B2D41" w:rsidP="009464E0">
      <w:pPr>
        <w:rPr>
          <w:sz w:val="20"/>
          <w:szCs w:val="20"/>
        </w:rPr>
      </w:pPr>
    </w:p>
    <w:p w14:paraId="11CA090C" w14:textId="77777777" w:rsidR="00FF5806" w:rsidRPr="00CB17B8" w:rsidRDefault="00FF5806" w:rsidP="009464E0">
      <w:pPr>
        <w:rPr>
          <w:sz w:val="20"/>
          <w:szCs w:val="20"/>
        </w:rPr>
      </w:pPr>
    </w:p>
    <w:p w14:paraId="78216200" w14:textId="77777777" w:rsidR="00FF5806" w:rsidRPr="00CB17B8" w:rsidRDefault="00FF5806" w:rsidP="00FF5806">
      <w:pPr>
        <w:rPr>
          <w:sz w:val="18"/>
          <w:szCs w:val="18"/>
        </w:rPr>
      </w:pPr>
      <w:r w:rsidRPr="00CB17B8">
        <w:rPr>
          <w:sz w:val="18"/>
          <w:szCs w:val="18"/>
        </w:rPr>
        <w:t>_________________________________________</w:t>
      </w:r>
    </w:p>
    <w:p w14:paraId="49A23BA9" w14:textId="24BEBA8C" w:rsidR="00CE209E" w:rsidRPr="00CB17B8" w:rsidRDefault="000474C4" w:rsidP="00CE209E">
      <w:pPr>
        <w:rPr>
          <w:sz w:val="18"/>
          <w:szCs w:val="18"/>
        </w:rPr>
      </w:pPr>
      <w:r w:rsidRPr="00CB17B8">
        <w:rPr>
          <w:sz w:val="18"/>
          <w:szCs w:val="18"/>
        </w:rPr>
        <w:t>(</w:t>
      </w:r>
      <w:r w:rsidRPr="00CB17B8">
        <w:rPr>
          <w:color w:val="808080"/>
          <w:sz w:val="18"/>
          <w:szCs w:val="18"/>
        </w:rPr>
        <w:t>FIRMA DEL POSTULANTE</w:t>
      </w:r>
      <w:r w:rsidRPr="00CB17B8">
        <w:rPr>
          <w:sz w:val="18"/>
          <w:szCs w:val="18"/>
        </w:rPr>
        <w:t>)</w:t>
      </w:r>
    </w:p>
    <w:p w14:paraId="6FD7A885" w14:textId="77777777" w:rsidR="00CE209E" w:rsidRPr="00CB17B8" w:rsidRDefault="00CE209E" w:rsidP="00CE209E">
      <w:pPr>
        <w:rPr>
          <w:sz w:val="18"/>
          <w:szCs w:val="18"/>
        </w:rPr>
      </w:pPr>
      <w:r w:rsidRPr="00CB17B8">
        <w:rPr>
          <w:sz w:val="18"/>
          <w:szCs w:val="18"/>
        </w:rPr>
        <w:t>Nombres y Apellidos</w:t>
      </w:r>
      <w:r w:rsidRPr="00CB17B8">
        <w:rPr>
          <w:sz w:val="18"/>
          <w:szCs w:val="18"/>
        </w:rPr>
        <w:tab/>
        <w:t>:</w:t>
      </w:r>
    </w:p>
    <w:p w14:paraId="68E7D5A1" w14:textId="3F68E642" w:rsidR="00FF5806" w:rsidRDefault="00CE209E" w:rsidP="00CE209E">
      <w:pPr>
        <w:jc w:val="left"/>
        <w:rPr>
          <w:sz w:val="18"/>
          <w:szCs w:val="18"/>
        </w:rPr>
      </w:pPr>
      <w:proofErr w:type="spellStart"/>
      <w:r w:rsidRPr="00CB17B8">
        <w:rPr>
          <w:sz w:val="18"/>
          <w:szCs w:val="18"/>
        </w:rPr>
        <w:t>N°</w:t>
      </w:r>
      <w:proofErr w:type="spellEnd"/>
      <w:r w:rsidRPr="00CB17B8">
        <w:rPr>
          <w:sz w:val="18"/>
          <w:szCs w:val="18"/>
        </w:rPr>
        <w:t xml:space="preserve"> de DNI</w:t>
      </w:r>
      <w:r w:rsidRPr="00CB17B8">
        <w:rPr>
          <w:sz w:val="18"/>
          <w:szCs w:val="18"/>
        </w:rPr>
        <w:tab/>
      </w:r>
      <w:r w:rsidRPr="00CB17B8">
        <w:rPr>
          <w:sz w:val="18"/>
          <w:szCs w:val="18"/>
        </w:rPr>
        <w:tab/>
        <w:t>:</w:t>
      </w:r>
    </w:p>
    <w:p w14:paraId="7E7D0D0E" w14:textId="77777777" w:rsidR="0017005F" w:rsidRDefault="0017005F" w:rsidP="00CE209E">
      <w:pPr>
        <w:jc w:val="left"/>
        <w:rPr>
          <w:sz w:val="18"/>
          <w:szCs w:val="18"/>
        </w:rPr>
      </w:pPr>
    </w:p>
    <w:sectPr w:rsidR="0017005F" w:rsidSect="002951E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02716" w14:textId="77777777" w:rsidR="003C575F" w:rsidRPr="00915F1B" w:rsidRDefault="003C575F" w:rsidP="00F62232">
      <w:r w:rsidRPr="00915F1B">
        <w:separator/>
      </w:r>
    </w:p>
  </w:endnote>
  <w:endnote w:type="continuationSeparator" w:id="0">
    <w:p w14:paraId="433F380C" w14:textId="77777777" w:rsidR="003C575F" w:rsidRPr="00915F1B" w:rsidRDefault="003C575F"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DE0A" w14:textId="77777777" w:rsidR="00D04B30" w:rsidRDefault="00D04B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2" w:name="_Hlk184834019"/>
  <w:p w14:paraId="2DBE8033" w14:textId="22A9D9B9" w:rsidR="009B0E84" w:rsidRPr="00A56845" w:rsidRDefault="00000000" w:rsidP="00A56845">
    <w:pPr>
      <w:tabs>
        <w:tab w:val="left" w:pos="3969"/>
      </w:tabs>
    </w:pPr>
    <w:sdt>
      <w:sdt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395D11">
          <w:t>E058-2025-01</w:t>
        </w:r>
      </w:sdtContent>
    </w:sdt>
    <w:bookmarkEnd w:id="2"/>
    <w:r w:rsidR="00A56845">
      <w:tab/>
    </w:r>
    <w:r w:rsidR="00A56845">
      <w:fldChar w:fldCharType="begin"/>
    </w:r>
    <w:r w:rsidR="00A56845">
      <w:instrText xml:space="preserve"> PAGE   \* MERGEFORMAT </w:instrText>
    </w:r>
    <w:r w:rsidR="00A56845">
      <w:fldChar w:fldCharType="separate"/>
    </w:r>
    <w:r w:rsidR="00A56845">
      <w:t>2</w:t>
    </w:r>
    <w:r w:rsidR="00A56845">
      <w:fldChar w:fldCharType="end"/>
    </w:r>
    <w:r w:rsidR="00A56845">
      <w:t xml:space="preserve"> | </w:t>
    </w:r>
    <w:r w:rsidR="00A56845">
      <w:rPr>
        <w:noProof/>
      </w:rPr>
      <w:fldChar w:fldCharType="begin"/>
    </w:r>
    <w:r w:rsidR="00A56845">
      <w:rPr>
        <w:noProof/>
      </w:rPr>
      <w:instrText xml:space="preserve"> NUMPAGES   \* MERGEFORMAT </w:instrText>
    </w:r>
    <w:r w:rsidR="00A56845">
      <w:rPr>
        <w:noProof/>
      </w:rPr>
      <w:fldChar w:fldCharType="separate"/>
    </w:r>
    <w:r w:rsidR="00A56845">
      <w:rPr>
        <w:noProof/>
      </w:rPr>
      <w:t>19</w:t>
    </w:r>
    <w:r w:rsidR="00A5684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F41E" w14:textId="77777777" w:rsidR="00D04B30" w:rsidRDefault="00D04B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29A76" w14:textId="77777777" w:rsidR="003C575F" w:rsidRPr="00915F1B" w:rsidRDefault="003C575F" w:rsidP="00F62232">
      <w:r w:rsidRPr="00915F1B">
        <w:separator/>
      </w:r>
    </w:p>
  </w:footnote>
  <w:footnote w:type="continuationSeparator" w:id="0">
    <w:p w14:paraId="2C8C6EF0" w14:textId="77777777" w:rsidR="003C575F" w:rsidRPr="00915F1B" w:rsidRDefault="003C575F" w:rsidP="00F62232">
      <w:r w:rsidRPr="00915F1B">
        <w:continuationSeparator/>
      </w:r>
    </w:p>
  </w:footnote>
  <w:footnote w:id="1">
    <w:p w14:paraId="7C080CD1" w14:textId="77777777" w:rsidR="00FF5806" w:rsidRPr="00162CF3" w:rsidRDefault="00FF5806" w:rsidP="00FF5806">
      <w:pPr>
        <w:pStyle w:val="3PIE1"/>
      </w:pPr>
      <w:r w:rsidRPr="00162CF3">
        <w:rPr>
          <w:vertAlign w:val="superscript"/>
        </w:rPr>
        <w:footnoteRef/>
      </w:r>
      <w:r w:rsidRPr="00162CF3">
        <w:rPr>
          <w:vertAlign w:val="superscript"/>
        </w:rPr>
        <w:t xml:space="preserve"> </w:t>
      </w:r>
      <w:r w:rsidRPr="00162CF3">
        <w:t xml:space="preserve">Texto Único Ordenado de la Ley </w:t>
      </w:r>
      <w:proofErr w:type="spellStart"/>
      <w:r w:rsidRPr="00162CF3">
        <w:t>N°</w:t>
      </w:r>
      <w:proofErr w:type="spellEnd"/>
      <w:r w:rsidRPr="00162CF3">
        <w:t xml:space="preserve"> 27444 – Ley del </w:t>
      </w:r>
      <w:r w:rsidRPr="00162CF3">
        <w:rPr>
          <w:sz w:val="18"/>
        </w:rPr>
        <w:t>Procedimiento</w:t>
      </w:r>
      <w:r w:rsidRPr="00162CF3">
        <w:t xml:space="preserve"> Administrativo General, aprobado por Decreto Supremo </w:t>
      </w:r>
      <w:proofErr w:type="spellStart"/>
      <w:r w:rsidRPr="00162CF3">
        <w:t>N°</w:t>
      </w:r>
      <w:proofErr w:type="spellEnd"/>
      <w:r w:rsidRPr="00162CF3">
        <w:t xml:space="preserve"> 004-2019-JUS, Título Preliminar, artículo IV, numeral 1.7</w:t>
      </w:r>
    </w:p>
    <w:p w14:paraId="5BE0A343" w14:textId="77777777" w:rsidR="00FF5806" w:rsidRPr="00162CF3" w:rsidRDefault="00FF5806" w:rsidP="00FF5806">
      <w:pPr>
        <w:pStyle w:val="3PIE1"/>
      </w:pPr>
      <w:r w:rsidRPr="00162CF3">
        <w:rPr>
          <w:b/>
          <w:bCs/>
        </w:rPr>
        <w:t xml:space="preserve">  1.7. Principio de presunción de veracidad – </w:t>
      </w:r>
      <w:r w:rsidRPr="00162CF3">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162CF3">
        <w:t>. En concordancia con lo dispuesto en el artículo 51° de la misma norma.</w:t>
      </w:r>
    </w:p>
  </w:footnote>
  <w:footnote w:id="2">
    <w:p w14:paraId="75A70099" w14:textId="77777777" w:rsidR="00FF5806" w:rsidRPr="00162CF3" w:rsidRDefault="00FF5806" w:rsidP="007B2D41">
      <w:pPr>
        <w:pStyle w:val="3PIE1"/>
        <w:rPr>
          <w:rFonts w:eastAsia="Calibri"/>
        </w:rPr>
      </w:pPr>
      <w:r w:rsidRPr="00162CF3">
        <w:rPr>
          <w:vertAlign w:val="superscript"/>
        </w:rPr>
        <w:footnoteRef/>
      </w:r>
      <w:r w:rsidRPr="00162CF3">
        <w:rPr>
          <w:rFonts w:eastAsia="Calibri"/>
        </w:rPr>
        <w:t xml:space="preserve"> Criterios CREDIT. Disponible en: </w:t>
      </w:r>
      <w:hyperlink r:id="rId1">
        <w:r w:rsidRPr="00162CF3">
          <w:rPr>
            <w:rFonts w:eastAsia="Calibri"/>
            <w:color w:val="0563C1"/>
            <w:u w:val="single"/>
          </w:rPr>
          <w:t>https://casrai.org/credit/</w:t>
        </w:r>
      </w:hyperlink>
      <w:r w:rsidRPr="00162CF3">
        <w:rPr>
          <w:rFonts w:eastAsia="Calibri"/>
        </w:rPr>
        <w:t xml:space="preserve"> </w:t>
      </w:r>
    </w:p>
  </w:footnote>
  <w:footnote w:id="3">
    <w:p w14:paraId="22CED2D0" w14:textId="77777777" w:rsidR="00FF5806" w:rsidRPr="005E765B" w:rsidRDefault="00FF5806" w:rsidP="007B2D41">
      <w:pPr>
        <w:pStyle w:val="3PIE1"/>
        <w:rPr>
          <w:rFonts w:eastAsia="Calibri"/>
          <w:lang w:val="en-US"/>
        </w:rPr>
      </w:pPr>
      <w:r w:rsidRPr="00162CF3">
        <w:rPr>
          <w:vertAlign w:val="superscript"/>
        </w:rPr>
        <w:footnoteRef/>
      </w:r>
      <w:r w:rsidRPr="002951EC">
        <w:rPr>
          <w:rFonts w:eastAsia="Calibri"/>
          <w:lang w:val="en-US"/>
        </w:rPr>
        <w:t xml:space="preserve"> </w:t>
      </w:r>
      <w:proofErr w:type="spellStart"/>
      <w:r w:rsidRPr="002951EC">
        <w:rPr>
          <w:rFonts w:eastAsia="Calibri"/>
          <w:lang w:val="en-US"/>
        </w:rPr>
        <w:t>Criterios</w:t>
      </w:r>
      <w:proofErr w:type="spellEnd"/>
      <w:r w:rsidRPr="002951EC">
        <w:rPr>
          <w:rFonts w:eastAsia="Calibri"/>
          <w:lang w:val="en-US"/>
        </w:rPr>
        <w:t xml:space="preserve"> de </w:t>
      </w:r>
      <w:proofErr w:type="spellStart"/>
      <w:r w:rsidRPr="002951EC">
        <w:rPr>
          <w:rFonts w:eastAsia="Calibri"/>
          <w:lang w:val="en-US"/>
        </w:rPr>
        <w:t>autoría</w:t>
      </w:r>
      <w:proofErr w:type="spellEnd"/>
      <w:r w:rsidRPr="002951EC">
        <w:rPr>
          <w:rFonts w:eastAsia="Calibri"/>
          <w:lang w:val="en-US"/>
        </w:rPr>
        <w:t xml:space="preserve">. International Committee of Medical Journal Editors (ICMJE). Disponible </w:t>
      </w:r>
      <w:proofErr w:type="spellStart"/>
      <w:r w:rsidRPr="002951EC">
        <w:rPr>
          <w:rFonts w:eastAsia="Calibri"/>
          <w:lang w:val="en-US"/>
        </w:rPr>
        <w:t>en</w:t>
      </w:r>
      <w:proofErr w:type="spellEnd"/>
      <w:r w:rsidRPr="002951EC">
        <w:rPr>
          <w:rFonts w:eastAsia="Calibri"/>
          <w:lang w:val="en-US"/>
        </w:rPr>
        <w:t xml:space="preserve">: </w:t>
      </w:r>
      <w:r>
        <w:fldChar w:fldCharType="begin"/>
      </w:r>
      <w:r w:rsidRPr="0017005F">
        <w:rPr>
          <w:lang w:val="en-US"/>
        </w:rPr>
        <w:instrText>HYPERLINK "http://www.icmje.org/" \h</w:instrText>
      </w:r>
      <w:r>
        <w:fldChar w:fldCharType="separate"/>
      </w:r>
      <w:r w:rsidRPr="002951EC">
        <w:rPr>
          <w:rFonts w:eastAsia="Calibri"/>
          <w:color w:val="0563C1"/>
          <w:u w:val="single"/>
          <w:lang w:val="en-US"/>
        </w:rPr>
        <w:t>http://www.icmje.org/</w:t>
      </w:r>
      <w:r>
        <w:fldChar w:fldCharType="end"/>
      </w:r>
      <w:r w:rsidRPr="005E765B">
        <w:rPr>
          <w:rFonts w:eastAsia="Calibri"/>
          <w:lang w:val="en-US"/>
        </w:rPr>
        <w:t xml:space="preserve">  </w:t>
      </w:r>
    </w:p>
  </w:footnote>
  <w:footnote w:id="4">
    <w:p w14:paraId="737A3852" w14:textId="315A04A1" w:rsidR="00FF5806" w:rsidRPr="002951EC" w:rsidRDefault="00FF5806" w:rsidP="003527F0">
      <w:pPr>
        <w:pStyle w:val="3PIE1"/>
        <w:rPr>
          <w:rFonts w:eastAsia="Calibri"/>
          <w:lang w:val="en-US"/>
        </w:rPr>
      </w:pPr>
      <w:r w:rsidRPr="007B2D41">
        <w:rPr>
          <w:vertAlign w:val="superscript"/>
        </w:rPr>
        <w:footnoteRef/>
      </w:r>
      <w:r w:rsidRPr="002951EC">
        <w:rPr>
          <w:rFonts w:eastAsia="Calibri"/>
          <w:lang w:val="en-US"/>
        </w:rPr>
        <w:t xml:space="preserve"> </w:t>
      </w:r>
      <w:r w:rsidR="003527F0" w:rsidRPr="002951EC">
        <w:rPr>
          <w:rFonts w:eastAsia="Calibri"/>
          <w:lang w:val="en-US"/>
        </w:rPr>
        <w:t xml:space="preserve"> </w:t>
      </w:r>
      <w:r w:rsidR="003527F0">
        <w:fldChar w:fldCharType="begin"/>
      </w:r>
      <w:r w:rsidR="003527F0" w:rsidRPr="0017005F">
        <w:rPr>
          <w:lang w:val="en-US"/>
        </w:rPr>
        <w:instrText>HYPERLINK "https://beallslist.net/"</w:instrText>
      </w:r>
      <w:r w:rsidR="003527F0">
        <w:fldChar w:fldCharType="separate"/>
      </w:r>
      <w:r w:rsidR="003527F0" w:rsidRPr="002951EC">
        <w:rPr>
          <w:rFonts w:eastAsia="Calibri"/>
          <w:color w:val="0563C1"/>
          <w:szCs w:val="16"/>
          <w:u w:val="single"/>
          <w:lang w:val="en-US"/>
        </w:rPr>
        <w:t>https://beallslist.net/</w:t>
      </w:r>
      <w:r w:rsidR="003527F0">
        <w:fldChar w:fldCharType="end"/>
      </w:r>
    </w:p>
  </w:footnote>
  <w:footnote w:id="5">
    <w:p w14:paraId="32CF9BEC" w14:textId="7369F288" w:rsidR="00FF5806" w:rsidRPr="002951EC" w:rsidRDefault="00FF5806" w:rsidP="003527F0">
      <w:pPr>
        <w:pStyle w:val="3PIE2"/>
        <w:jc w:val="left"/>
        <w:rPr>
          <w:lang w:val="en-US"/>
        </w:rPr>
      </w:pPr>
      <w:r w:rsidRPr="007B2D41">
        <w:rPr>
          <w:vertAlign w:val="superscript"/>
        </w:rPr>
        <w:footnoteRef/>
      </w:r>
      <w:r w:rsidR="003527F0" w:rsidRPr="002951EC">
        <w:rPr>
          <w:rFonts w:eastAsia="Times New Roman"/>
          <w:lang w:val="en-US"/>
        </w:rPr>
        <w:t xml:space="preserve"> </w:t>
      </w:r>
      <w:r w:rsidRPr="002951EC">
        <w:rPr>
          <w:rFonts w:eastAsia="Times New Roman"/>
          <w:lang w:val="en-US"/>
        </w:rPr>
        <w:t>Forsberg</w:t>
      </w:r>
      <w:r w:rsidRPr="002951EC">
        <w:rPr>
          <w:highlight w:val="white"/>
          <w:lang w:val="en-US"/>
        </w:rPr>
        <w:t xml:space="preserve"> EM, </w:t>
      </w:r>
      <w:proofErr w:type="spellStart"/>
      <w:r w:rsidRPr="002951EC">
        <w:rPr>
          <w:highlight w:val="white"/>
          <w:lang w:val="en-US"/>
        </w:rPr>
        <w:t>Anthun</w:t>
      </w:r>
      <w:proofErr w:type="spellEnd"/>
      <w:r w:rsidRPr="002951EC">
        <w:rPr>
          <w:highlight w:val="white"/>
          <w:lang w:val="en-US"/>
        </w:rPr>
        <w:t xml:space="preserve"> FO, Bailey S, et al. Working with Research Integrity-Guidance for Research Performing </w:t>
      </w:r>
      <w:proofErr w:type="spellStart"/>
      <w:r w:rsidRPr="002951EC">
        <w:rPr>
          <w:highlight w:val="white"/>
          <w:lang w:val="en-US"/>
        </w:rPr>
        <w:t>Organisations</w:t>
      </w:r>
      <w:proofErr w:type="spellEnd"/>
      <w:r w:rsidRPr="002951EC">
        <w:rPr>
          <w:highlight w:val="white"/>
          <w:lang w:val="en-US"/>
        </w:rPr>
        <w:t>: The Bonn PRINTEGER Statement. Sci Eng Ethics. 2018;24(4):1023-1034</w:t>
      </w:r>
    </w:p>
  </w:footnote>
  <w:footnote w:id="6">
    <w:p w14:paraId="619D8992" w14:textId="31004BD5" w:rsidR="00FF5806" w:rsidRPr="002951EC" w:rsidRDefault="00FF5806" w:rsidP="003527F0">
      <w:pPr>
        <w:pStyle w:val="3PIE2"/>
        <w:jc w:val="left"/>
        <w:rPr>
          <w:lang w:val="en-US"/>
        </w:rPr>
      </w:pPr>
      <w:r w:rsidRPr="007B2D41">
        <w:rPr>
          <w:vertAlign w:val="superscript"/>
        </w:rPr>
        <w:footnoteRef/>
      </w:r>
      <w:r w:rsidR="003527F0" w:rsidRPr="002951EC">
        <w:rPr>
          <w:lang w:val="en-US"/>
        </w:rPr>
        <w:t xml:space="preserve"> </w:t>
      </w:r>
      <w:r w:rsidRPr="002951EC">
        <w:rPr>
          <w:highlight w:val="white"/>
          <w:lang w:val="en-US"/>
        </w:rPr>
        <w:t>Kretser A, Murphy D, Bertuzzi S, et al. Scientific Integrity Principles and Best Practices: Recommendations from a Scientific Integrity Consortium. Sci Eng Ethics. 2019;25(2):327-355</w:t>
      </w:r>
    </w:p>
  </w:footnote>
  <w:footnote w:id="7">
    <w:p w14:paraId="73B381E6" w14:textId="43D3D788" w:rsidR="00FF5806" w:rsidRPr="002951EC" w:rsidRDefault="00FF5806" w:rsidP="003527F0">
      <w:pPr>
        <w:pStyle w:val="3PIE2"/>
        <w:jc w:val="left"/>
        <w:rPr>
          <w:lang w:val="en-US"/>
        </w:rPr>
      </w:pPr>
      <w:r w:rsidRPr="007B2D41">
        <w:rPr>
          <w:vertAlign w:val="superscript"/>
        </w:rPr>
        <w:footnoteRef/>
      </w:r>
      <w:r w:rsidR="003527F0" w:rsidRPr="002951EC">
        <w:rPr>
          <w:lang w:val="en-US"/>
        </w:rPr>
        <w:t xml:space="preserve"> </w:t>
      </w:r>
      <w:r w:rsidRPr="002951EC">
        <w:rPr>
          <w:lang w:val="en-US"/>
        </w:rPr>
        <w:t xml:space="preserve">Publication ethics and misconduct. Disponible </w:t>
      </w:r>
      <w:proofErr w:type="spellStart"/>
      <w:r w:rsidRPr="002951EC">
        <w:rPr>
          <w:lang w:val="en-US"/>
        </w:rPr>
        <w:t>en</w:t>
      </w:r>
      <w:proofErr w:type="spellEnd"/>
      <w:r w:rsidRPr="002951EC">
        <w:rPr>
          <w:lang w:val="en-US"/>
        </w:rPr>
        <w:t xml:space="preserve">: </w:t>
      </w:r>
      <w:hyperlink r:id="rId2">
        <w:r w:rsidRPr="002951EC">
          <w:rPr>
            <w:color w:val="0563C1"/>
            <w:u w:val="single"/>
            <w:lang w:val="en-US"/>
          </w:rPr>
          <w:t>https://publicationethics.org/resources/elearning/introduction-publication-ethics/publication-ethics-and-misconduct</w:t>
        </w:r>
      </w:hyperlink>
    </w:p>
  </w:footnote>
  <w:footnote w:id="8">
    <w:p w14:paraId="488B48EB" w14:textId="2CC6CBA9" w:rsidR="00FF5806" w:rsidRPr="002951EC" w:rsidRDefault="00FF5806" w:rsidP="003527F0">
      <w:pPr>
        <w:pStyle w:val="3PIE2"/>
        <w:jc w:val="left"/>
        <w:rPr>
          <w:rStyle w:val="Hipervnculo"/>
          <w:lang w:val="en-US"/>
        </w:rPr>
      </w:pPr>
      <w:r w:rsidRPr="007B2D41">
        <w:rPr>
          <w:vertAlign w:val="superscript"/>
        </w:rPr>
        <w:footnoteRef/>
      </w:r>
      <w:r w:rsidR="003527F0" w:rsidRPr="002951EC">
        <w:rPr>
          <w:lang w:val="en-US"/>
        </w:rPr>
        <w:t xml:space="preserve"> </w:t>
      </w:r>
      <w:r w:rsidR="00EC05E8" w:rsidRPr="002951EC">
        <w:rPr>
          <w:color w:val="0563C1"/>
          <w:u w:val="single"/>
          <w:lang w:val="en-US"/>
        </w:rPr>
        <w:t xml:space="preserve"> </w:t>
      </w:r>
      <w:hyperlink r:id="rId3" w:history="1">
        <w:r w:rsidR="00EC05E8" w:rsidRPr="002951EC">
          <w:rPr>
            <w:rStyle w:val="Hipervnculo"/>
            <w:lang w:val="en-US"/>
          </w:rPr>
          <w:t>https://www.gob.pe/institucion/concytec/normas-legales/5323788-028-2024-concytec-p</w:t>
        </w:r>
      </w:hyperlink>
      <w:r w:rsidR="00EC05E8" w:rsidRPr="002951EC">
        <w:rPr>
          <w:color w:val="0563C1"/>
          <w:u w:val="single"/>
          <w:lang w:val="en-US"/>
        </w:rPr>
        <w:t xml:space="preserve"> </w:t>
      </w:r>
    </w:p>
  </w:footnote>
  <w:footnote w:id="9">
    <w:p w14:paraId="22793CA9" w14:textId="0C195B65" w:rsidR="00FF5806" w:rsidRPr="00A13B35" w:rsidRDefault="00FF5806" w:rsidP="003527F0">
      <w:pPr>
        <w:pStyle w:val="3PIE2"/>
        <w:jc w:val="left"/>
      </w:pPr>
      <w:r w:rsidRPr="00A13B35">
        <w:rPr>
          <w:vertAlign w:val="superscript"/>
        </w:rPr>
        <w:footnoteRef/>
      </w:r>
      <w:r w:rsidRPr="00A13B35">
        <w:t xml:space="preserve"> Resolución Ministerial </w:t>
      </w:r>
      <w:proofErr w:type="spellStart"/>
      <w:r w:rsidRPr="00A13B35">
        <w:t>N°</w:t>
      </w:r>
      <w:proofErr w:type="spellEnd"/>
      <w:r w:rsidRPr="00A13B35">
        <w:t xml:space="preserve"> 233-2020 MINSA. </w:t>
      </w:r>
      <w:hyperlink r:id="rId4">
        <w:r w:rsidRPr="00A13B35">
          <w:rPr>
            <w:color w:val="0563C1"/>
            <w:u w:val="single"/>
          </w:rPr>
          <w:t>https://cdn.www.gob.pe/uploads/document/file/662949/RM_233-2020-MINSA_Y_ANEXOS.PDF</w:t>
        </w:r>
      </w:hyperlink>
    </w:p>
  </w:footnote>
  <w:footnote w:id="10">
    <w:p w14:paraId="2018D858" w14:textId="7DEC6663" w:rsidR="00FF5806" w:rsidRPr="00A13B35" w:rsidRDefault="00FF5806" w:rsidP="003527F0">
      <w:pPr>
        <w:pStyle w:val="3PIE2"/>
        <w:jc w:val="left"/>
      </w:pPr>
      <w:r w:rsidRPr="00A13B35">
        <w:rPr>
          <w:vertAlign w:val="superscript"/>
        </w:rPr>
        <w:footnoteRef/>
      </w:r>
      <w:r w:rsidR="003527F0">
        <w:t xml:space="preserve"> </w:t>
      </w:r>
      <w:r w:rsidRPr="007B2D41">
        <w:t>Principios</w:t>
      </w:r>
      <w:r w:rsidRPr="00A13B35">
        <w:t xml:space="preserve"> de la Declaración de Helsinki. </w:t>
      </w:r>
      <w:hyperlink r:id="rId5">
        <w:r w:rsidRPr="00A13B35">
          <w:rPr>
            <w:color w:val="0563C1"/>
            <w:u w:val="single"/>
          </w:rPr>
          <w:t>https://jamanetwork.com/journals/jama/fullarticle/1760318</w:t>
        </w:r>
      </w:hyperlink>
    </w:p>
  </w:footnote>
  <w:footnote w:id="11">
    <w:p w14:paraId="74305D3D" w14:textId="428A4889" w:rsidR="00FF5806" w:rsidRPr="00A13B35" w:rsidRDefault="00FF5806" w:rsidP="007B2D41">
      <w:pPr>
        <w:pStyle w:val="3PIE2"/>
        <w:rPr>
          <w:sz w:val="20"/>
          <w:szCs w:val="20"/>
        </w:rPr>
      </w:pPr>
      <w:r w:rsidRPr="00A13B35">
        <w:rPr>
          <w:vertAlign w:val="superscript"/>
        </w:rPr>
        <w:footnoteRef/>
      </w:r>
      <w:r w:rsidRPr="00A13B35">
        <w:t xml:space="preserve"> Reglamento de ensayos clínicos. </w:t>
      </w:r>
      <w:hyperlink r:id="rId6">
        <w:r w:rsidRPr="00A13B35">
          <w:rPr>
            <w:color w:val="0563C1"/>
            <w:u w:val="single"/>
          </w:rPr>
          <w:t>https://ensayosclinicos-repec.ins.gob.pe/images/-fe-de-errata-ds-n-021-2017-sa-1542992-1.pdf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B665" w14:textId="77777777" w:rsidR="00D04B30" w:rsidRDefault="00D04B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46B6FF93">
          <wp:simplePos x="0" y="0"/>
          <wp:positionH relativeFrom="page">
            <wp:align>left</wp:align>
          </wp:positionH>
          <wp:positionV relativeFrom="paragraph">
            <wp:posOffset>-1083915</wp:posOffset>
          </wp:positionV>
          <wp:extent cx="7550153" cy="143150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3" cy="14315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891F" w14:textId="77777777" w:rsidR="00D04B30" w:rsidRDefault="00D04B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0814F7"/>
    <w:multiLevelType w:val="hybridMultilevel"/>
    <w:tmpl w:val="8954CC86"/>
    <w:lvl w:ilvl="0" w:tplc="CB62E586">
      <w:start w:val="1"/>
      <w:numFmt w:val="decimal"/>
      <w:pStyle w:val="2NMERO"/>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29"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3"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7"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9"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3"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1"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6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7"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68"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2"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5"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77"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85"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8"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1"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5"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2"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3"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F095A86"/>
    <w:multiLevelType w:val="multilevel"/>
    <w:tmpl w:val="9CB8DD66"/>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84"/>
  </w:num>
  <w:num w:numId="3" w16cid:durableId="524363559">
    <w:abstractNumId w:val="81"/>
  </w:num>
  <w:num w:numId="4" w16cid:durableId="1740319971">
    <w:abstractNumId w:val="23"/>
  </w:num>
  <w:num w:numId="5" w16cid:durableId="1193300188">
    <w:abstractNumId w:val="11"/>
  </w:num>
  <w:num w:numId="6" w16cid:durableId="515197643">
    <w:abstractNumId w:val="64"/>
  </w:num>
  <w:num w:numId="7" w16cid:durableId="1926255742">
    <w:abstractNumId w:val="55"/>
  </w:num>
  <w:num w:numId="8" w16cid:durableId="311563140">
    <w:abstractNumId w:val="93"/>
  </w:num>
  <w:num w:numId="9" w16cid:durableId="1593515690">
    <w:abstractNumId w:val="66"/>
  </w:num>
  <w:num w:numId="10" w16cid:durableId="1732657890">
    <w:abstractNumId w:val="35"/>
  </w:num>
  <w:num w:numId="11" w16cid:durableId="1903982356">
    <w:abstractNumId w:val="48"/>
  </w:num>
  <w:num w:numId="12" w16cid:durableId="1341160375">
    <w:abstractNumId w:val="27"/>
  </w:num>
  <w:num w:numId="13" w16cid:durableId="2074311731">
    <w:abstractNumId w:val="31"/>
  </w:num>
  <w:num w:numId="14" w16cid:durableId="1979148430">
    <w:abstractNumId w:val="47"/>
  </w:num>
  <w:num w:numId="15" w16cid:durableId="1556552122">
    <w:abstractNumId w:val="70"/>
  </w:num>
  <w:num w:numId="16" w16cid:durableId="540750945">
    <w:abstractNumId w:val="43"/>
  </w:num>
  <w:num w:numId="17" w16cid:durableId="402141326">
    <w:abstractNumId w:val="83"/>
  </w:num>
  <w:num w:numId="18" w16cid:durableId="294870150">
    <w:abstractNumId w:val="3"/>
  </w:num>
  <w:num w:numId="19" w16cid:durableId="54205544">
    <w:abstractNumId w:val="105"/>
  </w:num>
  <w:num w:numId="20" w16cid:durableId="1640577530">
    <w:abstractNumId w:val="29"/>
  </w:num>
  <w:num w:numId="21" w16cid:durableId="1962496949">
    <w:abstractNumId w:val="97"/>
  </w:num>
  <w:num w:numId="22" w16cid:durableId="1146430292">
    <w:abstractNumId w:val="10"/>
  </w:num>
  <w:num w:numId="23" w16cid:durableId="1555122236">
    <w:abstractNumId w:val="62"/>
  </w:num>
  <w:num w:numId="24" w16cid:durableId="1446341070">
    <w:abstractNumId w:val="38"/>
  </w:num>
  <w:num w:numId="25" w16cid:durableId="926115486">
    <w:abstractNumId w:val="80"/>
  </w:num>
  <w:num w:numId="26" w16cid:durableId="1594321364">
    <w:abstractNumId w:val="77"/>
  </w:num>
  <w:num w:numId="27" w16cid:durableId="135025819">
    <w:abstractNumId w:val="51"/>
  </w:num>
  <w:num w:numId="28" w16cid:durableId="504172856">
    <w:abstractNumId w:val="33"/>
  </w:num>
  <w:num w:numId="29" w16cid:durableId="2018461799">
    <w:abstractNumId w:val="0"/>
  </w:num>
  <w:num w:numId="30" w16cid:durableId="1395662160">
    <w:abstractNumId w:val="5"/>
  </w:num>
  <w:num w:numId="31" w16cid:durableId="844706281">
    <w:abstractNumId w:val="91"/>
  </w:num>
  <w:num w:numId="32" w16cid:durableId="1261403688">
    <w:abstractNumId w:val="6"/>
  </w:num>
  <w:num w:numId="33" w16cid:durableId="1531869691">
    <w:abstractNumId w:val="54"/>
  </w:num>
  <w:num w:numId="34" w16cid:durableId="846404058">
    <w:abstractNumId w:val="57"/>
  </w:num>
  <w:num w:numId="35" w16cid:durableId="349451335">
    <w:abstractNumId w:val="52"/>
  </w:num>
  <w:num w:numId="36" w16cid:durableId="935407296">
    <w:abstractNumId w:val="41"/>
  </w:num>
  <w:num w:numId="37" w16cid:durableId="62216584">
    <w:abstractNumId w:val="56"/>
  </w:num>
  <w:num w:numId="38" w16cid:durableId="1217010703">
    <w:abstractNumId w:val="42"/>
  </w:num>
  <w:num w:numId="39" w16cid:durableId="786390088">
    <w:abstractNumId w:val="59"/>
  </w:num>
  <w:num w:numId="40" w16cid:durableId="1022973014">
    <w:abstractNumId w:val="30"/>
  </w:num>
  <w:num w:numId="41" w16cid:durableId="436219946">
    <w:abstractNumId w:val="68"/>
  </w:num>
  <w:num w:numId="42" w16cid:durableId="1718239816">
    <w:abstractNumId w:val="71"/>
  </w:num>
  <w:num w:numId="43" w16cid:durableId="1151868453">
    <w:abstractNumId w:val="102"/>
  </w:num>
  <w:num w:numId="44" w16cid:durableId="780304166">
    <w:abstractNumId w:val="82"/>
  </w:num>
  <w:num w:numId="45" w16cid:durableId="1014916751">
    <w:abstractNumId w:val="58"/>
  </w:num>
  <w:num w:numId="46" w16cid:durableId="1461849422">
    <w:abstractNumId w:val="7"/>
  </w:num>
  <w:num w:numId="47" w16cid:durableId="1391153211">
    <w:abstractNumId w:val="19"/>
  </w:num>
  <w:num w:numId="48" w16cid:durableId="1540849335">
    <w:abstractNumId w:val="50"/>
  </w:num>
  <w:num w:numId="49" w16cid:durableId="1775325208">
    <w:abstractNumId w:val="92"/>
  </w:num>
  <w:num w:numId="50" w16cid:durableId="1523979176">
    <w:abstractNumId w:val="21"/>
  </w:num>
  <w:num w:numId="51" w16cid:durableId="929582186">
    <w:abstractNumId w:val="61"/>
  </w:num>
  <w:num w:numId="52" w16cid:durableId="1826126571">
    <w:abstractNumId w:val="22"/>
  </w:num>
  <w:num w:numId="53" w16cid:durableId="1981418631">
    <w:abstractNumId w:val="9"/>
  </w:num>
  <w:num w:numId="54" w16cid:durableId="1855800182">
    <w:abstractNumId w:val="78"/>
  </w:num>
  <w:num w:numId="55" w16cid:durableId="507907406">
    <w:abstractNumId w:val="46"/>
  </w:num>
  <w:num w:numId="56" w16cid:durableId="866410484">
    <w:abstractNumId w:val="89"/>
  </w:num>
  <w:num w:numId="57" w16cid:durableId="121119221">
    <w:abstractNumId w:val="98"/>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03"/>
  </w:num>
  <w:num w:numId="67" w16cid:durableId="1658613129">
    <w:abstractNumId w:val="71"/>
    <w:lvlOverride w:ilvl="0">
      <w:startOverride w:val="1"/>
    </w:lvlOverride>
    <w:lvlOverride w:ilvl="1">
      <w:startOverride w:val="1"/>
    </w:lvlOverride>
  </w:num>
  <w:num w:numId="68" w16cid:durableId="1650942231">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3"/>
  </w:num>
  <w:num w:numId="70" w16cid:durableId="7274161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8"/>
  </w:num>
  <w:num w:numId="78" w16cid:durableId="5484970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2"/>
  </w:num>
  <w:num w:numId="80" w16cid:durableId="14318964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4"/>
  </w:num>
  <w:num w:numId="86" w16cid:durableId="981468837">
    <w:abstractNumId w:val="86"/>
  </w:num>
  <w:num w:numId="87" w16cid:durableId="1138379336">
    <w:abstractNumId w:val="100"/>
  </w:num>
  <w:num w:numId="88" w16cid:durableId="9458609">
    <w:abstractNumId w:val="24"/>
  </w:num>
  <w:num w:numId="89" w16cid:durableId="123547075">
    <w:abstractNumId w:val="14"/>
  </w:num>
  <w:num w:numId="90" w16cid:durableId="568732105">
    <w:abstractNumId w:val="45"/>
  </w:num>
  <w:num w:numId="91" w16cid:durableId="1010982632">
    <w:abstractNumId w:val="36"/>
  </w:num>
  <w:num w:numId="92" w16cid:durableId="2043168629">
    <w:abstractNumId w:val="69"/>
  </w:num>
  <w:num w:numId="93" w16cid:durableId="35980347">
    <w:abstractNumId w:val="106"/>
  </w:num>
  <w:num w:numId="94" w16cid:durableId="7840847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49"/>
  </w:num>
  <w:num w:numId="99" w16cid:durableId="1921668561">
    <w:abstractNumId w:val="88"/>
  </w:num>
  <w:num w:numId="100" w16cid:durableId="648438281">
    <w:abstractNumId w:val="96"/>
  </w:num>
  <w:num w:numId="101" w16cid:durableId="1088506151">
    <w:abstractNumId w:val="34"/>
  </w:num>
  <w:num w:numId="102" w16cid:durableId="291637003">
    <w:abstractNumId w:val="60"/>
  </w:num>
  <w:num w:numId="103" w16cid:durableId="11280071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8"/>
  </w:num>
  <w:num w:numId="108" w16cid:durableId="1180125720">
    <w:abstractNumId w:val="32"/>
  </w:num>
  <w:num w:numId="109" w16cid:durableId="1087311302">
    <w:abstractNumId w:val="4"/>
  </w:num>
  <w:num w:numId="110" w16cid:durableId="517697617">
    <w:abstractNumId w:val="76"/>
  </w:num>
  <w:num w:numId="111" w16cid:durableId="56676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5"/>
  </w:num>
  <w:num w:numId="115" w16cid:durableId="1398437136">
    <w:abstractNumId w:val="16"/>
  </w:num>
  <w:num w:numId="116" w16cid:durableId="1865358695">
    <w:abstractNumId w:val="95"/>
  </w:num>
  <w:num w:numId="117" w16cid:durableId="1141264750">
    <w:abstractNumId w:val="20"/>
  </w:num>
  <w:num w:numId="118" w16cid:durableId="1939174516">
    <w:abstractNumId w:val="73"/>
  </w:num>
  <w:num w:numId="119" w16cid:durableId="2120644099">
    <w:abstractNumId w:val="12"/>
  </w:num>
  <w:num w:numId="120" w16cid:durableId="677853744">
    <w:abstractNumId w:val="99"/>
  </w:num>
  <w:num w:numId="121" w16cid:durableId="19175887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06"/>
  </w:num>
  <w:num w:numId="125" w16cid:durableId="871961050">
    <w:abstractNumId w:val="106"/>
  </w:num>
  <w:num w:numId="126" w16cid:durableId="860823019">
    <w:abstractNumId w:val="106"/>
  </w:num>
  <w:num w:numId="127" w16cid:durableId="163474745">
    <w:abstractNumId w:val="106"/>
  </w:num>
  <w:num w:numId="128" w16cid:durableId="20714628">
    <w:abstractNumId w:val="106"/>
  </w:num>
  <w:num w:numId="129" w16cid:durableId="76559298">
    <w:abstractNumId w:val="106"/>
  </w:num>
  <w:num w:numId="130" w16cid:durableId="367292840">
    <w:abstractNumId w:val="106"/>
  </w:num>
  <w:num w:numId="131" w16cid:durableId="84302185">
    <w:abstractNumId w:val="106"/>
  </w:num>
  <w:num w:numId="132" w16cid:durableId="1858495356">
    <w:abstractNumId w:val="106"/>
  </w:num>
  <w:num w:numId="133" w16cid:durableId="1516461421">
    <w:abstractNumId w:val="106"/>
  </w:num>
  <w:num w:numId="134" w16cid:durableId="1672566493">
    <w:abstractNumId w:val="106"/>
  </w:num>
  <w:num w:numId="135" w16cid:durableId="14773910">
    <w:abstractNumId w:val="104"/>
  </w:num>
  <w:num w:numId="136" w16cid:durableId="737047306">
    <w:abstractNumId w:val="74"/>
  </w:num>
  <w:num w:numId="137" w16cid:durableId="305621775">
    <w:abstractNumId w:val="39"/>
  </w:num>
  <w:num w:numId="138" w16cid:durableId="1005792259">
    <w:abstractNumId w:val="87"/>
  </w:num>
  <w:num w:numId="139" w16cid:durableId="1671253030">
    <w:abstractNumId w:val="26"/>
  </w:num>
  <w:num w:numId="140" w16cid:durableId="1584753946">
    <w:abstractNumId w:val="15"/>
  </w:num>
  <w:num w:numId="141" w16cid:durableId="1418361604">
    <w:abstractNumId w:val="2"/>
  </w:num>
  <w:num w:numId="142" w16cid:durableId="770274719">
    <w:abstractNumId w:val="17"/>
  </w:num>
  <w:num w:numId="143" w16cid:durableId="954218017">
    <w:abstractNumId w:val="101"/>
  </w:num>
  <w:num w:numId="144" w16cid:durableId="2109885530">
    <w:abstractNumId w:val="90"/>
  </w:num>
  <w:num w:numId="145" w16cid:durableId="14609990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3"/>
  </w:num>
  <w:num w:numId="150" w16cid:durableId="1894273215">
    <w:abstractNumId w:val="54"/>
  </w:num>
  <w:num w:numId="151" w16cid:durableId="425542055">
    <w:abstractNumId w:val="54"/>
  </w:num>
  <w:num w:numId="152" w16cid:durableId="316302547">
    <w:abstractNumId w:val="37"/>
  </w:num>
  <w:num w:numId="153" w16cid:durableId="1511217910">
    <w:abstractNumId w:val="67"/>
  </w:num>
  <w:num w:numId="154" w16cid:durableId="2042240158">
    <w:abstractNumId w:val="1"/>
  </w:num>
  <w:num w:numId="155" w16cid:durableId="739255168">
    <w:abstractNumId w:val="106"/>
  </w:num>
  <w:num w:numId="156" w16cid:durableId="376702175">
    <w:abstractNumId w:val="106"/>
  </w:num>
  <w:num w:numId="157" w16cid:durableId="63652500">
    <w:abstractNumId w:val="106"/>
  </w:num>
  <w:num w:numId="158" w16cid:durableId="337468278">
    <w:abstractNumId w:val="106"/>
  </w:num>
  <w:num w:numId="159" w16cid:durableId="649211492">
    <w:abstractNumId w:val="79"/>
  </w:num>
  <w:num w:numId="160" w16cid:durableId="932010371">
    <w:abstractNumId w:val="75"/>
  </w:num>
  <w:num w:numId="161" w16cid:durableId="499122672">
    <w:abstractNumId w:val="94"/>
  </w:num>
  <w:num w:numId="162" w16cid:durableId="1403213850">
    <w:abstractNumId w:val="30"/>
    <w:lvlOverride w:ilvl="0">
      <w:startOverride w:val="1"/>
    </w:lvlOverride>
  </w:num>
  <w:num w:numId="163" w16cid:durableId="1676224524">
    <w:abstractNumId w:val="63"/>
  </w:num>
  <w:num w:numId="164" w16cid:durableId="1142966485">
    <w:abstractNumId w:val="85"/>
  </w:num>
  <w:num w:numId="165" w16cid:durableId="1120759370">
    <w:abstractNumId w:val="63"/>
  </w:num>
  <w:num w:numId="166" w16cid:durableId="512574851">
    <w:abstractNumId w:val="13"/>
  </w:num>
  <w:num w:numId="167" w16cid:durableId="1673407990">
    <w:abstractNumId w:val="106"/>
  </w:num>
  <w:num w:numId="168" w16cid:durableId="252934461">
    <w:abstractNumId w:val="75"/>
    <w:lvlOverride w:ilvl="0">
      <w:startOverride w:val="1"/>
    </w:lvlOverride>
  </w:num>
  <w:num w:numId="169" w16cid:durableId="332955014">
    <w:abstractNumId w:val="75"/>
    <w:lvlOverride w:ilvl="0">
      <w:startOverride w:val="1"/>
    </w:lvlOverride>
  </w:num>
  <w:num w:numId="170" w16cid:durableId="774205450">
    <w:abstractNumId w:val="75"/>
    <w:lvlOverride w:ilvl="0">
      <w:startOverride w:val="1"/>
    </w:lvlOverride>
  </w:num>
  <w:num w:numId="171" w16cid:durableId="48265804">
    <w:abstractNumId w:val="75"/>
  </w:num>
  <w:num w:numId="172" w16cid:durableId="62416397">
    <w:abstractNumId w:val="75"/>
  </w:num>
  <w:num w:numId="173" w16cid:durableId="924149950">
    <w:abstractNumId w:val="25"/>
  </w:num>
  <w:num w:numId="174" w16cid:durableId="15388598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7972"/>
    <w:rsid w:val="000079FE"/>
    <w:rsid w:val="00011C9B"/>
    <w:rsid w:val="0001261C"/>
    <w:rsid w:val="00012C96"/>
    <w:rsid w:val="00013261"/>
    <w:rsid w:val="0001389A"/>
    <w:rsid w:val="00013AAD"/>
    <w:rsid w:val="00013FB7"/>
    <w:rsid w:val="000144FB"/>
    <w:rsid w:val="00014576"/>
    <w:rsid w:val="00015414"/>
    <w:rsid w:val="00015B74"/>
    <w:rsid w:val="00016389"/>
    <w:rsid w:val="000176AD"/>
    <w:rsid w:val="0002030C"/>
    <w:rsid w:val="000205E1"/>
    <w:rsid w:val="00020CB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EA4"/>
    <w:rsid w:val="00056F88"/>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28E0"/>
    <w:rsid w:val="001129D4"/>
    <w:rsid w:val="001133E2"/>
    <w:rsid w:val="00114235"/>
    <w:rsid w:val="0011463F"/>
    <w:rsid w:val="00114827"/>
    <w:rsid w:val="00115CEE"/>
    <w:rsid w:val="00116BCD"/>
    <w:rsid w:val="001172AE"/>
    <w:rsid w:val="001202F5"/>
    <w:rsid w:val="0012075C"/>
    <w:rsid w:val="00120972"/>
    <w:rsid w:val="0012156D"/>
    <w:rsid w:val="0012344B"/>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05F"/>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9CB"/>
    <w:rsid w:val="001C2052"/>
    <w:rsid w:val="001C26C1"/>
    <w:rsid w:val="001C2E33"/>
    <w:rsid w:val="001C3503"/>
    <w:rsid w:val="001C3F9E"/>
    <w:rsid w:val="001C428F"/>
    <w:rsid w:val="001C5A0D"/>
    <w:rsid w:val="001C6DAB"/>
    <w:rsid w:val="001C738D"/>
    <w:rsid w:val="001C73B6"/>
    <w:rsid w:val="001C748C"/>
    <w:rsid w:val="001D6447"/>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1E39"/>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1EC"/>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17C13"/>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47511"/>
    <w:rsid w:val="003507E9"/>
    <w:rsid w:val="003517B1"/>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73E"/>
    <w:rsid w:val="00382D17"/>
    <w:rsid w:val="00383F27"/>
    <w:rsid w:val="0038412F"/>
    <w:rsid w:val="003847C0"/>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575F"/>
    <w:rsid w:val="003C784C"/>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4D6"/>
    <w:rsid w:val="003F0145"/>
    <w:rsid w:val="003F0296"/>
    <w:rsid w:val="003F08F3"/>
    <w:rsid w:val="003F1AFB"/>
    <w:rsid w:val="003F2260"/>
    <w:rsid w:val="003F2ADF"/>
    <w:rsid w:val="003F2CDC"/>
    <w:rsid w:val="003F3C39"/>
    <w:rsid w:val="003F3CDF"/>
    <w:rsid w:val="003F3D3A"/>
    <w:rsid w:val="003F4DDB"/>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603A"/>
    <w:rsid w:val="0041623D"/>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611"/>
    <w:rsid w:val="004E0253"/>
    <w:rsid w:val="004E173A"/>
    <w:rsid w:val="004E3408"/>
    <w:rsid w:val="004E3A3D"/>
    <w:rsid w:val="004E43BC"/>
    <w:rsid w:val="004E45AB"/>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909"/>
    <w:rsid w:val="00501F56"/>
    <w:rsid w:val="005026F2"/>
    <w:rsid w:val="00502E8F"/>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8D3"/>
    <w:rsid w:val="00583F2B"/>
    <w:rsid w:val="00584AB4"/>
    <w:rsid w:val="00585ABE"/>
    <w:rsid w:val="00585D63"/>
    <w:rsid w:val="00585DD2"/>
    <w:rsid w:val="00587FCB"/>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A7D1F"/>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605"/>
    <w:rsid w:val="005F0AB7"/>
    <w:rsid w:val="005F1734"/>
    <w:rsid w:val="005F2B92"/>
    <w:rsid w:val="005F2D18"/>
    <w:rsid w:val="005F3C48"/>
    <w:rsid w:val="005F419A"/>
    <w:rsid w:val="005F49A9"/>
    <w:rsid w:val="005F4B1A"/>
    <w:rsid w:val="005F4E3F"/>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4E1"/>
    <w:rsid w:val="00612523"/>
    <w:rsid w:val="00612B75"/>
    <w:rsid w:val="006139F1"/>
    <w:rsid w:val="00614FDE"/>
    <w:rsid w:val="00615330"/>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1E7F"/>
    <w:rsid w:val="0068209C"/>
    <w:rsid w:val="006821C3"/>
    <w:rsid w:val="0068250D"/>
    <w:rsid w:val="006827E6"/>
    <w:rsid w:val="006828D5"/>
    <w:rsid w:val="00683749"/>
    <w:rsid w:val="00684BC3"/>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0B81"/>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73E4"/>
    <w:rsid w:val="006D7F14"/>
    <w:rsid w:val="006E0FCD"/>
    <w:rsid w:val="006E235D"/>
    <w:rsid w:val="006E2CC1"/>
    <w:rsid w:val="006E5A45"/>
    <w:rsid w:val="006E6E2E"/>
    <w:rsid w:val="006E6E48"/>
    <w:rsid w:val="006F0EF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C0EF9"/>
    <w:rsid w:val="007C14CA"/>
    <w:rsid w:val="007C15CC"/>
    <w:rsid w:val="007C1E6E"/>
    <w:rsid w:val="007C2058"/>
    <w:rsid w:val="007C2E3E"/>
    <w:rsid w:val="007C538F"/>
    <w:rsid w:val="007C5E5F"/>
    <w:rsid w:val="007C6178"/>
    <w:rsid w:val="007C738E"/>
    <w:rsid w:val="007D1226"/>
    <w:rsid w:val="007D167E"/>
    <w:rsid w:val="007D1B77"/>
    <w:rsid w:val="007D1D94"/>
    <w:rsid w:val="007D1D96"/>
    <w:rsid w:val="007D2394"/>
    <w:rsid w:val="007D2689"/>
    <w:rsid w:val="007D3932"/>
    <w:rsid w:val="007D3C31"/>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230"/>
    <w:rsid w:val="007F6373"/>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159B"/>
    <w:rsid w:val="00842318"/>
    <w:rsid w:val="00843BA7"/>
    <w:rsid w:val="008443D7"/>
    <w:rsid w:val="00844611"/>
    <w:rsid w:val="00844A25"/>
    <w:rsid w:val="00844A6C"/>
    <w:rsid w:val="00844B6A"/>
    <w:rsid w:val="00845357"/>
    <w:rsid w:val="008458A8"/>
    <w:rsid w:val="008459FC"/>
    <w:rsid w:val="00845A12"/>
    <w:rsid w:val="00845A1F"/>
    <w:rsid w:val="00845D9A"/>
    <w:rsid w:val="00846880"/>
    <w:rsid w:val="00847D85"/>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8F4"/>
    <w:rsid w:val="008B6B90"/>
    <w:rsid w:val="008B7F21"/>
    <w:rsid w:val="008C0320"/>
    <w:rsid w:val="008C1733"/>
    <w:rsid w:val="008C29ED"/>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211BB"/>
    <w:rsid w:val="009219D0"/>
    <w:rsid w:val="009230A1"/>
    <w:rsid w:val="009245CD"/>
    <w:rsid w:val="00924AE3"/>
    <w:rsid w:val="00924CC4"/>
    <w:rsid w:val="009266F2"/>
    <w:rsid w:val="009267C6"/>
    <w:rsid w:val="00926EBA"/>
    <w:rsid w:val="0092746E"/>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4E0"/>
    <w:rsid w:val="00946E7C"/>
    <w:rsid w:val="00947FA5"/>
    <w:rsid w:val="00951D9E"/>
    <w:rsid w:val="00952989"/>
    <w:rsid w:val="0095298B"/>
    <w:rsid w:val="00952F2F"/>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1AA6"/>
    <w:rsid w:val="009A46A9"/>
    <w:rsid w:val="009A7135"/>
    <w:rsid w:val="009B01E2"/>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6D5"/>
    <w:rsid w:val="009C47C5"/>
    <w:rsid w:val="009C4937"/>
    <w:rsid w:val="009C573C"/>
    <w:rsid w:val="009C74E4"/>
    <w:rsid w:val="009C7835"/>
    <w:rsid w:val="009D00F4"/>
    <w:rsid w:val="009D1970"/>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4CC5"/>
    <w:rsid w:val="00A14E92"/>
    <w:rsid w:val="00A158C0"/>
    <w:rsid w:val="00A204C7"/>
    <w:rsid w:val="00A2059E"/>
    <w:rsid w:val="00A20AA8"/>
    <w:rsid w:val="00A2125B"/>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D94"/>
    <w:rsid w:val="00A81B16"/>
    <w:rsid w:val="00A8239B"/>
    <w:rsid w:val="00A8297B"/>
    <w:rsid w:val="00A82F2C"/>
    <w:rsid w:val="00A83C40"/>
    <w:rsid w:val="00A8437C"/>
    <w:rsid w:val="00A84A12"/>
    <w:rsid w:val="00A85E9F"/>
    <w:rsid w:val="00A87486"/>
    <w:rsid w:val="00A87988"/>
    <w:rsid w:val="00A916F6"/>
    <w:rsid w:val="00A919AC"/>
    <w:rsid w:val="00A9213A"/>
    <w:rsid w:val="00A9333E"/>
    <w:rsid w:val="00A93D86"/>
    <w:rsid w:val="00AA0BAB"/>
    <w:rsid w:val="00AA0E72"/>
    <w:rsid w:val="00AA1029"/>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37B28"/>
    <w:rsid w:val="00B37CF4"/>
    <w:rsid w:val="00B402F8"/>
    <w:rsid w:val="00B41335"/>
    <w:rsid w:val="00B41ED3"/>
    <w:rsid w:val="00B42E28"/>
    <w:rsid w:val="00B437D1"/>
    <w:rsid w:val="00B444A7"/>
    <w:rsid w:val="00B45E5B"/>
    <w:rsid w:val="00B46D4B"/>
    <w:rsid w:val="00B47CD3"/>
    <w:rsid w:val="00B50294"/>
    <w:rsid w:val="00B511DF"/>
    <w:rsid w:val="00B513B0"/>
    <w:rsid w:val="00B55432"/>
    <w:rsid w:val="00B55AC2"/>
    <w:rsid w:val="00B55E93"/>
    <w:rsid w:val="00B55FE7"/>
    <w:rsid w:val="00B60270"/>
    <w:rsid w:val="00B60682"/>
    <w:rsid w:val="00B60865"/>
    <w:rsid w:val="00B60B5E"/>
    <w:rsid w:val="00B62677"/>
    <w:rsid w:val="00B63C29"/>
    <w:rsid w:val="00B64781"/>
    <w:rsid w:val="00B6478E"/>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548B"/>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BD9"/>
    <w:rsid w:val="00BF53DC"/>
    <w:rsid w:val="00BF5DBF"/>
    <w:rsid w:val="00BF5DF2"/>
    <w:rsid w:val="00BF5EFC"/>
    <w:rsid w:val="00BF6A8C"/>
    <w:rsid w:val="00BF6DEA"/>
    <w:rsid w:val="00BF7B6A"/>
    <w:rsid w:val="00C00278"/>
    <w:rsid w:val="00C01F39"/>
    <w:rsid w:val="00C03186"/>
    <w:rsid w:val="00C038A6"/>
    <w:rsid w:val="00C03DEB"/>
    <w:rsid w:val="00C040D3"/>
    <w:rsid w:val="00C066C8"/>
    <w:rsid w:val="00C069A6"/>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58A"/>
    <w:rsid w:val="00D01C3F"/>
    <w:rsid w:val="00D04088"/>
    <w:rsid w:val="00D04B30"/>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5596"/>
    <w:rsid w:val="00D35988"/>
    <w:rsid w:val="00D370B3"/>
    <w:rsid w:val="00D372C8"/>
    <w:rsid w:val="00D40062"/>
    <w:rsid w:val="00D400EF"/>
    <w:rsid w:val="00D401DA"/>
    <w:rsid w:val="00D4033E"/>
    <w:rsid w:val="00D40898"/>
    <w:rsid w:val="00D412FC"/>
    <w:rsid w:val="00D416F9"/>
    <w:rsid w:val="00D41F11"/>
    <w:rsid w:val="00D420AC"/>
    <w:rsid w:val="00D429FB"/>
    <w:rsid w:val="00D42F9F"/>
    <w:rsid w:val="00D43605"/>
    <w:rsid w:val="00D4441F"/>
    <w:rsid w:val="00D45AA7"/>
    <w:rsid w:val="00D45F56"/>
    <w:rsid w:val="00D462CB"/>
    <w:rsid w:val="00D4635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22B"/>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638B"/>
    <w:rsid w:val="00DB785B"/>
    <w:rsid w:val="00DB7EC6"/>
    <w:rsid w:val="00DC0651"/>
    <w:rsid w:val="00DC0C34"/>
    <w:rsid w:val="00DC131E"/>
    <w:rsid w:val="00DC240C"/>
    <w:rsid w:val="00DC2B03"/>
    <w:rsid w:val="00DC330D"/>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CDA"/>
    <w:rsid w:val="00DF0944"/>
    <w:rsid w:val="00DF1D87"/>
    <w:rsid w:val="00DF1F29"/>
    <w:rsid w:val="00DF3B4D"/>
    <w:rsid w:val="00DF44AF"/>
    <w:rsid w:val="00DF52C3"/>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4E16"/>
    <w:rsid w:val="00F7503D"/>
    <w:rsid w:val="00F75404"/>
    <w:rsid w:val="00F7558A"/>
    <w:rsid w:val="00F756A9"/>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78E9"/>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9D3"/>
    <w:rsid w:val="00FE62D8"/>
    <w:rsid w:val="00FE7D89"/>
    <w:rsid w:val="00FF1B69"/>
    <w:rsid w:val="00FF2CFB"/>
    <w:rsid w:val="00FF3760"/>
    <w:rsid w:val="00FF42B6"/>
    <w:rsid w:val="00FF4570"/>
    <w:rsid w:val="00FF48F3"/>
    <w:rsid w:val="00FF4D0B"/>
    <w:rsid w:val="00FF535C"/>
    <w:rsid w:val="00FF56EB"/>
    <w:rsid w:val="00FF5806"/>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7A0E1F"/>
    <w:pPr>
      <w:widowControl w:val="0"/>
      <w:numPr>
        <w:numId w:val="93"/>
      </w:numPr>
      <w:autoSpaceDE w:val="0"/>
      <w:autoSpaceDN w:val="0"/>
      <w:snapToGrid w:val="0"/>
      <w:spacing w:line="0" w:lineRule="atLeast"/>
    </w:pPr>
    <w:rPr>
      <w:sz w:val="18"/>
      <w:szCs w:val="18"/>
    </w:rPr>
  </w:style>
  <w:style w:type="character" w:customStyle="1" w:styleId="10NMEROCar">
    <w:name w:val="1.0.NÚMERO Car"/>
    <w:basedOn w:val="PrrafodelistaCar"/>
    <w:link w:val="10NMERO"/>
    <w:rsid w:val="007A0E1F"/>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Prrafodelista"/>
    <w:link w:val="2NMEROCar"/>
    <w:qFormat/>
    <w:rsid w:val="003F0145"/>
    <w:pPr>
      <w:numPr>
        <w:numId w:val="117"/>
      </w:numPr>
      <w:ind w:left="284" w:right="96" w:hanging="284"/>
    </w:pPr>
    <w:rPr>
      <w:rFonts w:eastAsia="Calibri"/>
      <w:kern w:val="1"/>
      <w:lang w:val="es-ES" w:eastAsia="zh-CN"/>
    </w:rPr>
  </w:style>
  <w:style w:type="character" w:customStyle="1" w:styleId="2NMEROCar">
    <w:name w:val="2.NÚMERO Car"/>
    <w:basedOn w:val="PrrafodelistaCar"/>
    <w:link w:val="2NMERO"/>
    <w:rsid w:val="003F0145"/>
    <w:rPr>
      <w:rFonts w:ascii="Arial" w:eastAsia="Calibri" w:hAnsi="Arial" w:cs="Arial"/>
      <w:kern w:val="1"/>
      <w:lang w:val="es-ES" w:eastAsia="zh-CN"/>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b.pe/institucion/concytec/normas-legales/5323788-028-2024-concytec-p" TargetMode="External"/><Relationship Id="rId2" Type="http://schemas.openxmlformats.org/officeDocument/2006/relationships/hyperlink" Target="https://publicationethics.org/resources/elearning/introduction-publication-ethics/publication-ethics-and-misconduct" TargetMode="External"/><Relationship Id="rId1" Type="http://schemas.openxmlformats.org/officeDocument/2006/relationships/hyperlink" Target="https://casrai.org/credit/" TargetMode="External"/><Relationship Id="rId6" Type="http://schemas.openxmlformats.org/officeDocument/2006/relationships/hyperlink" Target="https://ensayosclinicos-repec.ins.gob.pe/images/-fe-de-errata-ds-n-021-2017-sa-1542992-1.pdf" TargetMode="External"/><Relationship Id="rId5" Type="http://schemas.openxmlformats.org/officeDocument/2006/relationships/hyperlink" Target="https://jamanetwork.com/journals/jama/fullarticle/1760318" TargetMode="External"/><Relationship Id="rId4" Type="http://schemas.openxmlformats.org/officeDocument/2006/relationships/hyperlink" Target="https://cdn.www.gob.pe/uploads/document/file/662949/RM_233-2020-MINSA_Y_ANEX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06AEC7E7BA28407385A66EE27FEEA706"/>
        <w:category>
          <w:name w:val="General"/>
          <w:gallery w:val="placeholder"/>
        </w:category>
        <w:types>
          <w:type w:val="bbPlcHdr"/>
        </w:types>
        <w:behaviors>
          <w:behavior w:val="content"/>
        </w:behaviors>
        <w:guid w:val="{4A9493BC-9A4C-40F8-9E0C-E1EB923AEFF1}"/>
      </w:docPartPr>
      <w:docPartBody>
        <w:p w:rsidR="00FC4241" w:rsidRDefault="00C50A3C" w:rsidP="00C50A3C">
          <w:pPr>
            <w:pStyle w:val="06AEC7E7BA28407385A66EE27FEEA706"/>
          </w:pPr>
          <w:r w:rsidRPr="008F4AC5">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
    <w:altName w:val="MS Gothic"/>
    <w:panose1 w:val="00000000000000000000"/>
    <w:charset w:val="80"/>
    <w:family w:val="auto"/>
    <w:notTrueType/>
    <w:pitch w:val="variable"/>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100384"/>
    <w:rsid w:val="00105074"/>
    <w:rsid w:val="001127C4"/>
    <w:rsid w:val="00151975"/>
    <w:rsid w:val="001521C7"/>
    <w:rsid w:val="001D4AAA"/>
    <w:rsid w:val="00203769"/>
    <w:rsid w:val="00210D78"/>
    <w:rsid w:val="00225B38"/>
    <w:rsid w:val="00231E39"/>
    <w:rsid w:val="00255DE5"/>
    <w:rsid w:val="00266563"/>
    <w:rsid w:val="002B15AA"/>
    <w:rsid w:val="00316785"/>
    <w:rsid w:val="00331BB1"/>
    <w:rsid w:val="00376222"/>
    <w:rsid w:val="00430F4D"/>
    <w:rsid w:val="0043573B"/>
    <w:rsid w:val="004B0022"/>
    <w:rsid w:val="004E3A3D"/>
    <w:rsid w:val="00504B59"/>
    <w:rsid w:val="00514113"/>
    <w:rsid w:val="005169DA"/>
    <w:rsid w:val="00566222"/>
    <w:rsid w:val="00584258"/>
    <w:rsid w:val="00601A41"/>
    <w:rsid w:val="00605F11"/>
    <w:rsid w:val="00607761"/>
    <w:rsid w:val="00656D33"/>
    <w:rsid w:val="00665932"/>
    <w:rsid w:val="006906C1"/>
    <w:rsid w:val="006B7BBB"/>
    <w:rsid w:val="006C2EF8"/>
    <w:rsid w:val="006D4545"/>
    <w:rsid w:val="006E0EC5"/>
    <w:rsid w:val="007908D2"/>
    <w:rsid w:val="007A1DD2"/>
    <w:rsid w:val="007B1A03"/>
    <w:rsid w:val="007F4FB5"/>
    <w:rsid w:val="00804FA5"/>
    <w:rsid w:val="0082555A"/>
    <w:rsid w:val="00844DFF"/>
    <w:rsid w:val="00870C0F"/>
    <w:rsid w:val="008D7E2B"/>
    <w:rsid w:val="00912DAD"/>
    <w:rsid w:val="009500C9"/>
    <w:rsid w:val="009A6236"/>
    <w:rsid w:val="009A7CC3"/>
    <w:rsid w:val="009D02AF"/>
    <w:rsid w:val="009F3C30"/>
    <w:rsid w:val="00A10930"/>
    <w:rsid w:val="00A43111"/>
    <w:rsid w:val="00A465AE"/>
    <w:rsid w:val="00A548C3"/>
    <w:rsid w:val="00AD54EC"/>
    <w:rsid w:val="00AE40E9"/>
    <w:rsid w:val="00B03790"/>
    <w:rsid w:val="00B93FA2"/>
    <w:rsid w:val="00C354AA"/>
    <w:rsid w:val="00C50A3C"/>
    <w:rsid w:val="00C86C5B"/>
    <w:rsid w:val="00C87CDD"/>
    <w:rsid w:val="00CE6C7F"/>
    <w:rsid w:val="00D70F9C"/>
    <w:rsid w:val="00E53519"/>
    <w:rsid w:val="00E91F72"/>
    <w:rsid w:val="00EF7BA2"/>
    <w:rsid w:val="00F40657"/>
    <w:rsid w:val="00F82F2F"/>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0930"/>
    <w:rPr>
      <w:color w:val="666666"/>
    </w:rPr>
  </w:style>
  <w:style w:type="paragraph" w:customStyle="1" w:styleId="2354ADD018B34899B02FCEE1DA914D2C">
    <w:name w:val="2354ADD018B34899B02FCEE1DA914D2C"/>
    <w:rsid w:val="009D02AF"/>
  </w:style>
  <w:style w:type="paragraph" w:customStyle="1" w:styleId="06AEC7E7BA28407385A66EE27FEEA706">
    <w:name w:val="06AEC7E7BA28407385A66EE27FEEA706"/>
    <w:rsid w:val="00C50A3C"/>
  </w:style>
  <w:style w:type="paragraph" w:customStyle="1" w:styleId="49AD80F500F5450DAD5AABC0600E3CAA">
    <w:name w:val="49AD80F500F5450DAD5AABC0600E3CAA"/>
    <w:rsid w:val="00C50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1</TotalTime>
  <Pages>3</Pages>
  <Words>1310</Words>
  <Characters>7207</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Becas en Programas Doctorales: Escuela Doctoral Franco-Peruana en Ciencias de la Vida e Ingeniería y Geociencias</vt:lpstr>
      <vt:lpstr/>
    </vt:vector>
  </TitlesOfParts>
  <Manager>Unidad de Diseño</Manager>
  <Company>PROCIENCIA</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en Programas Doctorales: Escuela Doctoral Franco-Peruana en Ciencias de la Vida e Ingeniería y Geociencias</dc:title>
  <dc:subject/>
  <dc:creator>Edgar Julian-Laime</dc:creator>
  <cp:keywords>E058-2025-01</cp:keywords>
  <dc:description/>
  <cp:lastModifiedBy>Isabel Amparo Mondragon Diaz</cp:lastModifiedBy>
  <cp:revision>4</cp:revision>
  <cp:lastPrinted>2025-02-27T14:29:00Z</cp:lastPrinted>
  <dcterms:created xsi:type="dcterms:W3CDTF">2025-04-30T13:26:00Z</dcterms:created>
  <dcterms:modified xsi:type="dcterms:W3CDTF">2025-04-30T13:30:00Z</dcterms:modified>
  <cp:category>ANEXOS</cp:category>
</cp:coreProperties>
</file>