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7BD2C" w14:textId="6F7843C0" w:rsidR="005573C3" w:rsidRPr="00CB17B8" w:rsidRDefault="0065770E" w:rsidP="00F1477F">
      <w:pPr>
        <w:pStyle w:val="Ttulo1"/>
        <w:numPr>
          <w:ilvl w:val="0"/>
          <w:numId w:val="0"/>
        </w:numPr>
      </w:pPr>
      <w:bookmarkStart w:id="0" w:name="_Toc196834805"/>
      <w:r w:rsidRPr="00CB17B8">
        <w:rPr>
          <w:caps w:val="0"/>
        </w:rPr>
        <w:t xml:space="preserve">ANEXO 1: </w:t>
      </w:r>
      <w:r w:rsidR="00395D11" w:rsidRPr="00CB17B8">
        <w:rPr>
          <w:caps w:val="0"/>
        </w:rPr>
        <w:t>CARTA DE COMPROMISO DE</w:t>
      </w:r>
      <w:r w:rsidR="00681E7F" w:rsidRPr="00CB17B8">
        <w:rPr>
          <w:caps w:val="0"/>
        </w:rPr>
        <w:t>L</w:t>
      </w:r>
      <w:r w:rsidR="00395D11" w:rsidRPr="00CB17B8">
        <w:rPr>
          <w:caps w:val="0"/>
        </w:rPr>
        <w:t xml:space="preserve"> CO-DIRECTOR DE TESIS DOCTORAL (ASESOR)</w:t>
      </w:r>
      <w:bookmarkEnd w:id="0"/>
    </w:p>
    <w:p w14:paraId="2B2F1135" w14:textId="77777777" w:rsidR="0065770E" w:rsidRPr="00CB17B8" w:rsidRDefault="0065770E" w:rsidP="0065770E">
      <w:pPr>
        <w:rPr>
          <w:sz w:val="18"/>
          <w:szCs w:val="18"/>
        </w:rPr>
      </w:pPr>
    </w:p>
    <w:p w14:paraId="47B3F971" w14:textId="77777777" w:rsidR="0065770E" w:rsidRPr="00CB17B8" w:rsidRDefault="0065770E" w:rsidP="0065770E">
      <w:pPr>
        <w:rPr>
          <w:sz w:val="20"/>
          <w:szCs w:val="20"/>
        </w:rPr>
      </w:pPr>
      <w:r w:rsidRPr="00CB17B8">
        <w:rPr>
          <w:sz w:val="20"/>
          <w:szCs w:val="20"/>
        </w:rPr>
        <w:t xml:space="preserve">Ciudad, </w:t>
      </w:r>
      <w:r w:rsidRPr="00CB17B8">
        <w:rPr>
          <w:color w:val="808080" w:themeColor="background1" w:themeShade="80"/>
          <w:sz w:val="20"/>
          <w:szCs w:val="20"/>
        </w:rPr>
        <w:t xml:space="preserve">[día] </w:t>
      </w:r>
      <w:r w:rsidRPr="00CB17B8">
        <w:rPr>
          <w:sz w:val="20"/>
          <w:szCs w:val="20"/>
        </w:rPr>
        <w:t xml:space="preserve">de </w:t>
      </w:r>
      <w:r w:rsidRPr="00CB17B8">
        <w:rPr>
          <w:color w:val="808080" w:themeColor="background1" w:themeShade="80"/>
          <w:sz w:val="20"/>
          <w:szCs w:val="20"/>
        </w:rPr>
        <w:t xml:space="preserve">[mes] </w:t>
      </w:r>
      <w:r w:rsidRPr="00CB17B8">
        <w:rPr>
          <w:sz w:val="20"/>
          <w:szCs w:val="20"/>
        </w:rPr>
        <w:t>de 2025</w:t>
      </w:r>
    </w:p>
    <w:p w14:paraId="5E754010" w14:textId="77777777" w:rsidR="0065770E" w:rsidRPr="00CB17B8" w:rsidRDefault="0065770E" w:rsidP="0065770E">
      <w:pPr>
        <w:rPr>
          <w:sz w:val="20"/>
          <w:szCs w:val="20"/>
        </w:rPr>
      </w:pPr>
    </w:p>
    <w:p w14:paraId="532781C0" w14:textId="77777777" w:rsidR="0065770E" w:rsidRPr="00CB17B8" w:rsidRDefault="0065770E" w:rsidP="0065770E">
      <w:pPr>
        <w:widowControl w:val="0"/>
        <w:autoSpaceDE w:val="0"/>
        <w:autoSpaceDN w:val="0"/>
        <w:spacing w:before="1" w:line="240" w:lineRule="auto"/>
        <w:rPr>
          <w:rFonts w:eastAsia="Arial MT" w:cs="Arial MT"/>
          <w:b/>
          <w:sz w:val="20"/>
        </w:rPr>
      </w:pPr>
      <w:r w:rsidRPr="00CB17B8">
        <w:rPr>
          <w:rFonts w:eastAsia="Arial MT" w:cs="Arial MT"/>
          <w:b/>
          <w:sz w:val="20"/>
        </w:rPr>
        <w:t>Señora</w:t>
      </w:r>
    </w:p>
    <w:p w14:paraId="2DA977B8" w14:textId="77777777" w:rsidR="0065770E" w:rsidRPr="00CB17B8" w:rsidRDefault="0065770E" w:rsidP="0065770E">
      <w:pPr>
        <w:widowControl w:val="0"/>
        <w:autoSpaceDE w:val="0"/>
        <w:autoSpaceDN w:val="0"/>
        <w:spacing w:line="240" w:lineRule="auto"/>
        <w:rPr>
          <w:rFonts w:eastAsia="Arial MT" w:hAnsi="Arial MT" w:cs="Arial MT"/>
          <w:b/>
          <w:sz w:val="20"/>
        </w:rPr>
      </w:pPr>
      <w:r w:rsidRPr="00CB17B8">
        <w:rPr>
          <w:rFonts w:eastAsia="Arial MT" w:hAnsi="Arial MT" w:cs="Arial MT"/>
          <w:b/>
          <w:sz w:val="20"/>
        </w:rPr>
        <w:t>Directora</w:t>
      </w:r>
      <w:r w:rsidRPr="00CB17B8">
        <w:rPr>
          <w:rFonts w:eastAsia="Arial MT" w:hAnsi="Arial MT" w:cs="Arial MT"/>
          <w:b/>
          <w:spacing w:val="-4"/>
          <w:sz w:val="20"/>
        </w:rPr>
        <w:t xml:space="preserve"> </w:t>
      </w:r>
      <w:r w:rsidRPr="00CB17B8">
        <w:rPr>
          <w:rFonts w:eastAsia="Arial MT" w:hAnsi="Arial MT" w:cs="Arial MT"/>
          <w:b/>
          <w:sz w:val="20"/>
        </w:rPr>
        <w:t>Ejecutiva</w:t>
      </w:r>
    </w:p>
    <w:p w14:paraId="5962A6EF" w14:textId="2925BB95" w:rsidR="0065770E" w:rsidRPr="00CB17B8" w:rsidRDefault="0065770E" w:rsidP="0065770E">
      <w:pPr>
        <w:widowControl w:val="0"/>
        <w:autoSpaceDE w:val="0"/>
        <w:autoSpaceDN w:val="0"/>
        <w:spacing w:line="240" w:lineRule="auto"/>
        <w:rPr>
          <w:rFonts w:eastAsia="Arial MT" w:cs="Arial MT"/>
          <w:b/>
          <w:spacing w:val="-53"/>
          <w:sz w:val="20"/>
        </w:rPr>
      </w:pPr>
      <w:r w:rsidRPr="00CB17B8">
        <w:rPr>
          <w:rFonts w:eastAsia="Arial MT" w:cs="Arial MT"/>
          <w:b/>
          <w:sz w:val="20"/>
        </w:rPr>
        <w:t xml:space="preserve">Programa Nacional de Investigación Científica y Estudios Avanzados </w:t>
      </w:r>
      <w:r w:rsidR="00B55E93" w:rsidRPr="00CB17B8">
        <w:rPr>
          <w:rFonts w:eastAsia="Arial MT" w:cs="Arial MT"/>
          <w:b/>
          <w:sz w:val="20"/>
        </w:rPr>
        <w:t>-</w:t>
      </w:r>
      <w:r w:rsidRPr="00CB17B8">
        <w:rPr>
          <w:rFonts w:eastAsia="Arial MT" w:cs="Arial MT"/>
          <w:b/>
          <w:sz w:val="20"/>
        </w:rPr>
        <w:t xml:space="preserve"> PROCIENCIA</w:t>
      </w:r>
      <w:r w:rsidRPr="00CB17B8">
        <w:rPr>
          <w:rFonts w:eastAsia="Arial MT" w:cs="Arial MT"/>
          <w:b/>
          <w:spacing w:val="-53"/>
          <w:sz w:val="20"/>
        </w:rPr>
        <w:t xml:space="preserve"> </w:t>
      </w:r>
    </w:p>
    <w:p w14:paraId="38AAF78A" w14:textId="4D095884" w:rsidR="0065770E" w:rsidRPr="00CB17B8" w:rsidRDefault="0065770E" w:rsidP="0065770E">
      <w:pPr>
        <w:rPr>
          <w:sz w:val="20"/>
          <w:szCs w:val="20"/>
        </w:rPr>
      </w:pPr>
      <w:r w:rsidRPr="00CB17B8">
        <w:rPr>
          <w:sz w:val="20"/>
          <w:szCs w:val="20"/>
        </w:rPr>
        <w:t xml:space="preserve">Calle Doménico Morelli N° 150 (Torre 2 </w:t>
      </w:r>
      <w:r w:rsidR="00531A61" w:rsidRPr="00CB17B8">
        <w:rPr>
          <w:sz w:val="20"/>
          <w:szCs w:val="20"/>
        </w:rPr>
        <w:t>-</w:t>
      </w:r>
      <w:r w:rsidRPr="00CB17B8">
        <w:rPr>
          <w:sz w:val="20"/>
          <w:szCs w:val="20"/>
        </w:rPr>
        <w:t xml:space="preserve"> Piso 9)</w:t>
      </w:r>
    </w:p>
    <w:p w14:paraId="11E7455F" w14:textId="77777777" w:rsidR="0065770E" w:rsidRPr="00CB17B8" w:rsidRDefault="0065770E" w:rsidP="0065770E">
      <w:pPr>
        <w:pStyle w:val="Sinespaciado"/>
        <w:rPr>
          <w:rFonts w:ascii="Arial" w:hAnsi="Arial" w:cs="Arial"/>
          <w:b/>
          <w:sz w:val="20"/>
          <w:szCs w:val="20"/>
        </w:rPr>
      </w:pPr>
      <w:r w:rsidRPr="00CB17B8">
        <w:rPr>
          <w:sz w:val="20"/>
          <w:szCs w:val="20"/>
        </w:rPr>
        <w:t xml:space="preserve">San </w:t>
      </w:r>
      <w:proofErr w:type="gramStart"/>
      <w:r w:rsidRPr="00CB17B8">
        <w:rPr>
          <w:sz w:val="20"/>
          <w:szCs w:val="20"/>
        </w:rPr>
        <w:t>Borja</w:t>
      </w:r>
      <w:r w:rsidRPr="00CB17B8">
        <w:rPr>
          <w:rFonts w:eastAsia="Arial MT" w:cs="Arial MT"/>
          <w:b/>
          <w:sz w:val="20"/>
        </w:rPr>
        <w:t>.-</w:t>
      </w:r>
      <w:proofErr w:type="gramEnd"/>
    </w:p>
    <w:p w14:paraId="705D17FD" w14:textId="77777777" w:rsidR="0065770E" w:rsidRPr="00CB17B8" w:rsidRDefault="0065770E" w:rsidP="0065770E">
      <w:pPr>
        <w:rPr>
          <w:sz w:val="20"/>
          <w:szCs w:val="20"/>
        </w:rPr>
      </w:pPr>
    </w:p>
    <w:p w14:paraId="3E6E33E1" w14:textId="77777777" w:rsidR="0065770E" w:rsidRPr="00CB17B8" w:rsidRDefault="0065770E" w:rsidP="0065770E">
      <w:pPr>
        <w:rPr>
          <w:sz w:val="20"/>
          <w:szCs w:val="20"/>
        </w:rPr>
      </w:pPr>
      <w:r w:rsidRPr="00CB17B8">
        <w:rPr>
          <w:sz w:val="20"/>
          <w:szCs w:val="20"/>
        </w:rPr>
        <w:t>De mi consideración;</w:t>
      </w:r>
    </w:p>
    <w:p w14:paraId="24C91907" w14:textId="77777777" w:rsidR="0065770E" w:rsidRPr="00CB17B8" w:rsidRDefault="0065770E" w:rsidP="0065770E">
      <w:pPr>
        <w:rPr>
          <w:sz w:val="20"/>
          <w:szCs w:val="20"/>
        </w:rPr>
      </w:pPr>
    </w:p>
    <w:p w14:paraId="2F5460D5" w14:textId="3935C992" w:rsidR="0064542D" w:rsidRPr="00CB17B8" w:rsidRDefault="00D52ACB" w:rsidP="00EC23EC">
      <w:pPr>
        <w:pStyle w:val="03PRRAFO"/>
      </w:pPr>
      <w:r w:rsidRPr="00CB17B8">
        <w:t>Yo [</w:t>
      </w:r>
      <w:r w:rsidRPr="00CB17B8">
        <w:rPr>
          <w:i/>
          <w:color w:val="808080" w:themeColor="background1" w:themeShade="80"/>
        </w:rPr>
        <w:t xml:space="preserve">Nombres y </w:t>
      </w:r>
      <w:r w:rsidR="00627F6F" w:rsidRPr="00CB17B8">
        <w:rPr>
          <w:i/>
          <w:color w:val="808080" w:themeColor="background1" w:themeShade="80"/>
        </w:rPr>
        <w:t xml:space="preserve">Apellidos </w:t>
      </w:r>
      <w:r w:rsidRPr="00CB17B8">
        <w:rPr>
          <w:i/>
          <w:color w:val="808080" w:themeColor="background1" w:themeShade="80"/>
        </w:rPr>
        <w:t xml:space="preserve">del </w:t>
      </w:r>
      <w:proofErr w:type="spellStart"/>
      <w:r w:rsidR="00542555" w:rsidRPr="00CB17B8">
        <w:rPr>
          <w:i/>
          <w:color w:val="808080" w:themeColor="background1" w:themeShade="80"/>
        </w:rPr>
        <w:t>Co-director</w:t>
      </w:r>
      <w:proofErr w:type="spellEnd"/>
      <w:r w:rsidR="00542555" w:rsidRPr="00CB17B8">
        <w:rPr>
          <w:i/>
          <w:color w:val="808080" w:themeColor="background1" w:themeShade="80"/>
        </w:rPr>
        <w:t xml:space="preserve"> (</w:t>
      </w:r>
      <w:r w:rsidR="009464E0" w:rsidRPr="00CB17B8">
        <w:rPr>
          <w:i/>
          <w:color w:val="808080" w:themeColor="background1" w:themeShade="80"/>
        </w:rPr>
        <w:t>Asesor</w:t>
      </w:r>
      <w:r w:rsidR="00542555" w:rsidRPr="00CB17B8">
        <w:rPr>
          <w:i/>
          <w:color w:val="808080" w:themeColor="background1" w:themeShade="80"/>
        </w:rPr>
        <w:t>)</w:t>
      </w:r>
      <w:r w:rsidR="00EC23EC" w:rsidRPr="00CB17B8">
        <w:rPr>
          <w:i/>
          <w:color w:val="808080" w:themeColor="background1" w:themeShade="80"/>
        </w:rPr>
        <w:t xml:space="preserve"> </w:t>
      </w:r>
      <w:proofErr w:type="gramStart"/>
      <w:r w:rsidR="00EC23EC" w:rsidRPr="00CB17B8">
        <w:rPr>
          <w:i/>
          <w:color w:val="808080" w:themeColor="background1" w:themeShade="80"/>
        </w:rPr>
        <w:t>Peruano</w:t>
      </w:r>
      <w:proofErr w:type="gramEnd"/>
      <w:r w:rsidR="00EC23EC" w:rsidRPr="00CB17B8">
        <w:rPr>
          <w:i/>
          <w:color w:val="808080" w:themeColor="background1" w:themeShade="80"/>
        </w:rPr>
        <w:t xml:space="preserve"> / Frances</w:t>
      </w:r>
      <w:r w:rsidRPr="00CB17B8">
        <w:t>] identificado con [</w:t>
      </w:r>
      <w:r w:rsidRPr="00CB17B8">
        <w:rPr>
          <w:i/>
          <w:color w:val="808080" w:themeColor="background1" w:themeShade="80"/>
        </w:rPr>
        <w:t>DNI / Otro</w:t>
      </w:r>
      <w:r w:rsidRPr="00CB17B8">
        <w:t xml:space="preserve">] N° </w:t>
      </w:r>
      <w:r w:rsidR="00E66EDF" w:rsidRPr="00CB17B8">
        <w:t>[</w:t>
      </w:r>
      <w:r w:rsidR="00E66EDF" w:rsidRPr="00CB17B8">
        <w:rPr>
          <w:i/>
          <w:iCs/>
          <w:color w:val="808080" w:themeColor="background1" w:themeShade="80"/>
        </w:rPr>
        <w:t>……</w:t>
      </w:r>
      <w:r w:rsidR="00E66EDF" w:rsidRPr="00CB17B8">
        <w:t>]</w:t>
      </w:r>
      <w:r w:rsidRPr="00CB17B8">
        <w:t xml:space="preserve"> </w:t>
      </w:r>
      <w:r w:rsidR="0064542D" w:rsidRPr="00CB17B8">
        <w:t>adscrito a la</w:t>
      </w:r>
      <w:r w:rsidRPr="00CB17B8">
        <w:t xml:space="preserve"> [</w:t>
      </w:r>
      <w:r w:rsidR="0064542D" w:rsidRPr="00CB17B8">
        <w:rPr>
          <w:i/>
          <w:iCs/>
          <w:color w:val="808080" w:themeColor="background1" w:themeShade="80"/>
        </w:rPr>
        <w:t>Nombre de la universidad peruana / francesa</w:t>
      </w:r>
      <w:r w:rsidRPr="00CB17B8">
        <w:t xml:space="preserve">]; declaro </w:t>
      </w:r>
      <w:r w:rsidR="00EC23EC" w:rsidRPr="00CB17B8">
        <w:t xml:space="preserve">que acepto la </w:t>
      </w:r>
      <w:proofErr w:type="spellStart"/>
      <w:r w:rsidR="00EC23EC" w:rsidRPr="00CB17B8">
        <w:t>co-dirección</w:t>
      </w:r>
      <w:proofErr w:type="spellEnd"/>
      <w:r w:rsidR="00EC23EC" w:rsidRPr="00CB17B8">
        <w:t xml:space="preserve"> de la tesis doctoral de el/la Sr(a). [</w:t>
      </w:r>
      <w:r w:rsidR="00EC23EC" w:rsidRPr="00CB17B8">
        <w:rPr>
          <w:i/>
          <w:color w:val="808080" w:themeColor="background1" w:themeShade="80"/>
        </w:rPr>
        <w:t>Nombres y Apellidos tesista de doctorado</w:t>
      </w:r>
      <w:r w:rsidR="00EC23EC" w:rsidRPr="00CB17B8">
        <w:t>] identificado(a) con [</w:t>
      </w:r>
      <w:r w:rsidR="00EC23EC" w:rsidRPr="00CB17B8">
        <w:rPr>
          <w:i/>
          <w:iCs/>
          <w:color w:val="808080" w:themeColor="background1" w:themeShade="80"/>
        </w:rPr>
        <w:t>DNI / Otro</w:t>
      </w:r>
      <w:r w:rsidR="00EC23EC" w:rsidRPr="00CB17B8">
        <w:t>] N° [</w:t>
      </w:r>
      <w:r w:rsidR="00EC23EC" w:rsidRPr="00CB17B8">
        <w:rPr>
          <w:i/>
          <w:iCs/>
          <w:color w:val="808080" w:themeColor="background1" w:themeShade="80"/>
        </w:rPr>
        <w:t>……</w:t>
      </w:r>
      <w:r w:rsidR="00EC23EC" w:rsidRPr="00CB17B8">
        <w:t xml:space="preserve">] del Programa de </w:t>
      </w:r>
      <w:bookmarkStart w:id="1" w:name="_Hlk189034625"/>
      <w:r w:rsidR="00EC23EC" w:rsidRPr="00CB17B8">
        <w:t>Doctorado en: [</w:t>
      </w:r>
      <w:r w:rsidR="00EC23EC" w:rsidRPr="00CB17B8">
        <w:rPr>
          <w:i/>
          <w:iCs/>
          <w:color w:val="808080" w:themeColor="background1" w:themeShade="80"/>
        </w:rPr>
        <w:t>Ciencias de la Vida / Ciencias de la Ingeniería y Geociencias</w:t>
      </w:r>
      <w:r w:rsidR="00EC23EC" w:rsidRPr="00CB17B8">
        <w:t>]</w:t>
      </w:r>
      <w:bookmarkEnd w:id="1"/>
      <w:r w:rsidR="0064542D" w:rsidRPr="00CB17B8">
        <w:t xml:space="preserve">, </w:t>
      </w:r>
      <w:r w:rsidR="00EC23EC" w:rsidRPr="00CB17B8">
        <w:t>de manera conjunta con el Dr.(a) [</w:t>
      </w:r>
      <w:r w:rsidR="00EC23EC" w:rsidRPr="00CB17B8">
        <w:rPr>
          <w:i/>
          <w:color w:val="808080" w:themeColor="background1" w:themeShade="80"/>
        </w:rPr>
        <w:t xml:space="preserve">Nombres y Apellidos del </w:t>
      </w:r>
      <w:proofErr w:type="spellStart"/>
      <w:r w:rsidR="00EC23EC" w:rsidRPr="00CB17B8">
        <w:rPr>
          <w:i/>
          <w:color w:val="808080" w:themeColor="background1" w:themeShade="80"/>
        </w:rPr>
        <w:t>Co-director</w:t>
      </w:r>
      <w:proofErr w:type="spellEnd"/>
      <w:r w:rsidR="00EC23EC" w:rsidRPr="00CB17B8">
        <w:rPr>
          <w:i/>
          <w:color w:val="808080" w:themeColor="background1" w:themeShade="80"/>
        </w:rPr>
        <w:t xml:space="preserve"> (Asesor) </w:t>
      </w:r>
      <w:proofErr w:type="gramStart"/>
      <w:r w:rsidR="00EC23EC" w:rsidRPr="00CB17B8">
        <w:rPr>
          <w:i/>
          <w:color w:val="808080" w:themeColor="background1" w:themeShade="80"/>
        </w:rPr>
        <w:t>Peruano</w:t>
      </w:r>
      <w:proofErr w:type="gramEnd"/>
      <w:r w:rsidR="00EC23EC" w:rsidRPr="00CB17B8">
        <w:rPr>
          <w:i/>
          <w:color w:val="808080" w:themeColor="background1" w:themeShade="80"/>
        </w:rPr>
        <w:t xml:space="preserve"> / Frances</w:t>
      </w:r>
      <w:r w:rsidR="00EC23EC" w:rsidRPr="00CB17B8">
        <w:t>]</w:t>
      </w:r>
      <w:r w:rsidR="0064542D" w:rsidRPr="00CB17B8">
        <w:t xml:space="preserve"> adscrito a la [</w:t>
      </w:r>
      <w:r w:rsidR="0064542D" w:rsidRPr="00CB17B8">
        <w:rPr>
          <w:i/>
          <w:iCs/>
          <w:color w:val="808080" w:themeColor="background1" w:themeShade="80"/>
        </w:rPr>
        <w:t>Nombre de la universidad peruana / francesa de la otra parte</w:t>
      </w:r>
      <w:r w:rsidR="0064542D" w:rsidRPr="00CB17B8">
        <w:t>].</w:t>
      </w:r>
    </w:p>
    <w:p w14:paraId="7B12F942" w14:textId="77777777" w:rsidR="0064542D" w:rsidRPr="00CB17B8" w:rsidRDefault="0064542D" w:rsidP="00EC23EC">
      <w:pPr>
        <w:pStyle w:val="03PRRAFO"/>
      </w:pPr>
    </w:p>
    <w:p w14:paraId="51D1F6A9" w14:textId="61FC7FD8" w:rsidR="00FC78E9" w:rsidRPr="00CB17B8" w:rsidRDefault="0064542D" w:rsidP="00D52ACB">
      <w:pPr>
        <w:pStyle w:val="03PRRAFO"/>
        <w:rPr>
          <w:b/>
        </w:rPr>
      </w:pPr>
      <w:r w:rsidRPr="00CB17B8">
        <w:t xml:space="preserve">Al respecto, declaro que </w:t>
      </w:r>
      <w:r w:rsidR="00D52ACB" w:rsidRPr="00CB17B8">
        <w:t xml:space="preserve">el/la </w:t>
      </w:r>
      <w:r w:rsidR="00437A9A" w:rsidRPr="00CB17B8">
        <w:t xml:space="preserve">referido(a) </w:t>
      </w:r>
      <w:r w:rsidR="00D52ACB" w:rsidRPr="00CB17B8">
        <w:t xml:space="preserve">tesista cuenta con mi respaldo y compromiso para llevar a cabo el proyecto de tesis </w:t>
      </w:r>
      <w:r w:rsidR="00437A9A" w:rsidRPr="00CB17B8">
        <w:t xml:space="preserve">doctoral </w:t>
      </w:r>
      <w:r w:rsidR="00D52ACB" w:rsidRPr="00CB17B8">
        <w:t xml:space="preserve">titulado: </w:t>
      </w:r>
      <w:r w:rsidR="00B55E93" w:rsidRPr="00CB17B8">
        <w:t>[</w:t>
      </w:r>
      <w:r w:rsidR="00B55E93" w:rsidRPr="00CB17B8">
        <w:rPr>
          <w:i/>
          <w:iCs/>
          <w:color w:val="808080" w:themeColor="background1" w:themeShade="80"/>
        </w:rPr>
        <w:t xml:space="preserve">Título </w:t>
      </w:r>
      <w:r w:rsidR="009F34A6" w:rsidRPr="00CB17B8">
        <w:rPr>
          <w:i/>
          <w:iCs/>
          <w:color w:val="808080" w:themeColor="background1" w:themeShade="80"/>
        </w:rPr>
        <w:t xml:space="preserve">del proyecto de </w:t>
      </w:r>
      <w:r w:rsidR="00B55E93" w:rsidRPr="00CB17B8">
        <w:rPr>
          <w:i/>
          <w:iCs/>
          <w:color w:val="808080" w:themeColor="background1" w:themeShade="80"/>
        </w:rPr>
        <w:t>tesis</w:t>
      </w:r>
      <w:r w:rsidRPr="00CB17B8">
        <w:rPr>
          <w:i/>
          <w:iCs/>
          <w:color w:val="808080" w:themeColor="background1" w:themeShade="80"/>
        </w:rPr>
        <w:t xml:space="preserve"> doctoral</w:t>
      </w:r>
      <w:r w:rsidR="00E7306B" w:rsidRPr="00CB17B8">
        <w:t xml:space="preserve">] </w:t>
      </w:r>
      <w:r w:rsidR="00B55E93" w:rsidRPr="00CB17B8">
        <w:t>a fin de que se considere su participación</w:t>
      </w:r>
      <w:r w:rsidR="0065770E" w:rsidRPr="00CB17B8">
        <w:t xml:space="preserve"> en el concurso </w:t>
      </w:r>
      <w:r w:rsidR="0065770E" w:rsidRPr="00CB17B8">
        <w:rPr>
          <w:b/>
          <w:bCs/>
        </w:rPr>
        <w:t>“</w:t>
      </w:r>
      <w:sdt>
        <w:sdtPr>
          <w:rPr>
            <w:b/>
          </w:rPr>
          <w:alias w:val="Título"/>
          <w:tag w:val=""/>
          <w:id w:val="-1687750336"/>
          <w:placeholder>
            <w:docPart w:val="054D5FC68AAD458882DE1BF5CE90CAD5"/>
          </w:placeholder>
          <w:dataBinding w:prefixMappings="xmlns:ns0='http://purl.org/dc/elements/1.1/' xmlns:ns1='http://schemas.openxmlformats.org/package/2006/metadata/core-properties' " w:xpath="/ns1:coreProperties[1]/ns0:title[1]" w:storeItemID="{6C3C8BC8-F283-45AE-878A-BAB7291924A1}"/>
          <w:text/>
        </w:sdtPr>
        <w:sdtContent>
          <w:r w:rsidR="001452F7" w:rsidRPr="00CB17B8">
            <w:rPr>
              <w:b/>
            </w:rPr>
            <w:t>Becas en Programas Doctorales</w:t>
          </w:r>
          <w:r w:rsidR="00395D11" w:rsidRPr="00CB17B8">
            <w:rPr>
              <w:b/>
            </w:rPr>
            <w:t xml:space="preserve">: </w:t>
          </w:r>
          <w:r w:rsidR="001452F7" w:rsidRPr="00CB17B8">
            <w:rPr>
              <w:b/>
            </w:rPr>
            <w:t>Escuela Doctoral Franco-</w:t>
          </w:r>
          <w:proofErr w:type="gramStart"/>
          <w:r w:rsidR="001452F7" w:rsidRPr="00CB17B8">
            <w:rPr>
              <w:b/>
            </w:rPr>
            <w:t>Peruana</w:t>
          </w:r>
          <w:proofErr w:type="gramEnd"/>
          <w:r w:rsidR="001452F7" w:rsidRPr="00CB17B8">
            <w:rPr>
              <w:b/>
            </w:rPr>
            <w:t xml:space="preserve"> en Ciencias de la Vida e Ingeniería y Geociencias</w:t>
          </w:r>
        </w:sdtContent>
      </w:sdt>
      <w:r w:rsidR="00437A9A" w:rsidRPr="00CB17B8">
        <w:rPr>
          <w:b/>
        </w:rPr>
        <w:t xml:space="preserve"> 2025-01</w:t>
      </w:r>
      <w:r w:rsidR="0065770E" w:rsidRPr="00CB17B8">
        <w:rPr>
          <w:b/>
        </w:rPr>
        <w:t>”</w:t>
      </w:r>
      <w:r w:rsidR="00FC78E9" w:rsidRPr="00CB17B8">
        <w:rPr>
          <w:b/>
        </w:rPr>
        <w:t>.</w:t>
      </w:r>
    </w:p>
    <w:p w14:paraId="4F60FDE7" w14:textId="77777777" w:rsidR="00D52ACB" w:rsidRPr="00CB17B8" w:rsidRDefault="00D52ACB" w:rsidP="00FC78E9">
      <w:pPr>
        <w:rPr>
          <w:b/>
          <w:sz w:val="20"/>
          <w:szCs w:val="20"/>
        </w:rPr>
      </w:pPr>
    </w:p>
    <w:p w14:paraId="3B269FF0" w14:textId="2B9B1D3E" w:rsidR="00D52ACB" w:rsidRPr="00CB17B8" w:rsidRDefault="00EB03DF" w:rsidP="00D52ACB">
      <w:pPr>
        <w:pStyle w:val="03PRRAFO"/>
      </w:pPr>
      <w:r w:rsidRPr="00CB17B8">
        <w:t>Para tal fin, me comprometo a asegurar el acceso a la infraestructura, equipamiento y otros recursos que estén a mi disposición para el desarrollo adecuado de las actividades de la tesis</w:t>
      </w:r>
      <w:r w:rsidR="001452F7" w:rsidRPr="00CB17B8">
        <w:t xml:space="preserve"> doctoral</w:t>
      </w:r>
      <w:r w:rsidRPr="00CB17B8">
        <w:t>.</w:t>
      </w:r>
    </w:p>
    <w:p w14:paraId="0E575C2B" w14:textId="77777777" w:rsidR="00FC78E9" w:rsidRPr="00CB17B8" w:rsidRDefault="00FC78E9" w:rsidP="00FC78E9">
      <w:pPr>
        <w:rPr>
          <w:bCs/>
          <w:sz w:val="20"/>
          <w:szCs w:val="20"/>
        </w:rPr>
      </w:pPr>
    </w:p>
    <w:p w14:paraId="3116FA73" w14:textId="4974456B" w:rsidR="00FC78E9" w:rsidRPr="00CB17B8" w:rsidRDefault="00FC78E9" w:rsidP="00FC78E9">
      <w:pPr>
        <w:rPr>
          <w:bCs/>
          <w:sz w:val="20"/>
          <w:szCs w:val="20"/>
        </w:rPr>
      </w:pPr>
      <w:r w:rsidRPr="00CB17B8">
        <w:rPr>
          <w:bCs/>
          <w:sz w:val="20"/>
          <w:szCs w:val="20"/>
        </w:rPr>
        <w:t>Sin otro particular, quedo de usted.</w:t>
      </w:r>
    </w:p>
    <w:p w14:paraId="3F363EB7" w14:textId="77777777" w:rsidR="00FC78E9" w:rsidRPr="00CB17B8" w:rsidRDefault="00FC78E9" w:rsidP="00FC78E9">
      <w:pPr>
        <w:rPr>
          <w:bCs/>
          <w:sz w:val="20"/>
          <w:szCs w:val="20"/>
        </w:rPr>
      </w:pPr>
    </w:p>
    <w:p w14:paraId="7F5CF944" w14:textId="0C98064C" w:rsidR="00FC78E9" w:rsidRPr="00CB17B8" w:rsidRDefault="00FC78E9" w:rsidP="00FC78E9">
      <w:pPr>
        <w:rPr>
          <w:bCs/>
          <w:sz w:val="20"/>
          <w:szCs w:val="20"/>
        </w:rPr>
      </w:pPr>
      <w:r w:rsidRPr="00CB17B8">
        <w:rPr>
          <w:bCs/>
          <w:sz w:val="20"/>
          <w:szCs w:val="20"/>
        </w:rPr>
        <w:t>Atentamente,</w:t>
      </w:r>
    </w:p>
    <w:p w14:paraId="71DB2071" w14:textId="77777777" w:rsidR="00FC78E9" w:rsidRPr="00CB17B8" w:rsidRDefault="00FC78E9" w:rsidP="00FC78E9">
      <w:pPr>
        <w:rPr>
          <w:bCs/>
          <w:sz w:val="20"/>
          <w:szCs w:val="20"/>
        </w:rPr>
      </w:pPr>
    </w:p>
    <w:p w14:paraId="0BF6E5A7" w14:textId="77777777" w:rsidR="007E7193" w:rsidRPr="00CB17B8" w:rsidRDefault="007E7193" w:rsidP="00FC78E9">
      <w:pPr>
        <w:rPr>
          <w:bCs/>
          <w:sz w:val="20"/>
          <w:szCs w:val="20"/>
        </w:rPr>
      </w:pPr>
    </w:p>
    <w:p w14:paraId="1CB329EA" w14:textId="77777777" w:rsidR="00FC78E9" w:rsidRPr="00CB17B8" w:rsidRDefault="00FC78E9" w:rsidP="00FC78E9">
      <w:pPr>
        <w:rPr>
          <w:bCs/>
          <w:sz w:val="20"/>
          <w:szCs w:val="20"/>
        </w:rPr>
      </w:pPr>
    </w:p>
    <w:p w14:paraId="254E5908" w14:textId="77777777" w:rsidR="00FC78E9" w:rsidRPr="00CB17B8" w:rsidRDefault="00FC78E9" w:rsidP="00FC78E9">
      <w:pPr>
        <w:rPr>
          <w:bCs/>
          <w:sz w:val="20"/>
          <w:szCs w:val="20"/>
        </w:rPr>
      </w:pPr>
    </w:p>
    <w:p w14:paraId="6BEB8134" w14:textId="20793723" w:rsidR="00FC78E9" w:rsidRPr="00CB17B8" w:rsidRDefault="00FC78E9" w:rsidP="00D748CD">
      <w:pPr>
        <w:rPr>
          <w:rFonts w:eastAsia="Calibri"/>
          <w:bCs/>
          <w:color w:val="000000"/>
          <w:sz w:val="20"/>
          <w:szCs w:val="20"/>
        </w:rPr>
      </w:pPr>
      <w:r w:rsidRPr="00CB17B8">
        <w:rPr>
          <w:rFonts w:eastAsia="Calibri"/>
          <w:bCs/>
          <w:color w:val="000000"/>
          <w:sz w:val="20"/>
          <w:szCs w:val="20"/>
        </w:rPr>
        <w:t>____________________________________</w:t>
      </w:r>
    </w:p>
    <w:p w14:paraId="6AD582E6" w14:textId="61D0AB84" w:rsidR="00D748CD" w:rsidRPr="00CB17B8" w:rsidRDefault="00D748CD" w:rsidP="00D748CD">
      <w:pPr>
        <w:rPr>
          <w:sz w:val="18"/>
          <w:szCs w:val="18"/>
        </w:rPr>
      </w:pPr>
      <w:r w:rsidRPr="00CB17B8">
        <w:rPr>
          <w:sz w:val="18"/>
          <w:szCs w:val="18"/>
        </w:rPr>
        <w:t>(</w:t>
      </w:r>
      <w:r w:rsidRPr="00CB17B8">
        <w:rPr>
          <w:color w:val="808080"/>
          <w:sz w:val="18"/>
          <w:szCs w:val="18"/>
        </w:rPr>
        <w:t xml:space="preserve">FIRMA DEL </w:t>
      </w:r>
      <w:r w:rsidR="00437A9A" w:rsidRPr="00CB17B8">
        <w:rPr>
          <w:color w:val="808080"/>
          <w:sz w:val="18"/>
          <w:szCs w:val="18"/>
        </w:rPr>
        <w:t>CO-DIRECTOR (</w:t>
      </w:r>
      <w:r w:rsidRPr="00CB17B8">
        <w:rPr>
          <w:color w:val="808080"/>
          <w:sz w:val="18"/>
          <w:szCs w:val="18"/>
        </w:rPr>
        <w:t>ASESOR</w:t>
      </w:r>
      <w:r w:rsidR="00437A9A" w:rsidRPr="00CB17B8">
        <w:rPr>
          <w:color w:val="808080"/>
          <w:sz w:val="18"/>
          <w:szCs w:val="18"/>
        </w:rPr>
        <w:t>)</w:t>
      </w:r>
      <w:r w:rsidRPr="00CB17B8">
        <w:rPr>
          <w:color w:val="808080"/>
          <w:sz w:val="18"/>
          <w:szCs w:val="18"/>
        </w:rPr>
        <w:t xml:space="preserve"> DE TESIS</w:t>
      </w:r>
      <w:r w:rsidRPr="00CB17B8">
        <w:rPr>
          <w:sz w:val="18"/>
          <w:szCs w:val="18"/>
          <w:vertAlign w:val="superscript"/>
        </w:rPr>
        <w:footnoteReference w:id="1"/>
      </w:r>
      <w:r w:rsidRPr="00CB17B8">
        <w:rPr>
          <w:sz w:val="18"/>
          <w:szCs w:val="18"/>
        </w:rPr>
        <w:t>)</w:t>
      </w:r>
    </w:p>
    <w:p w14:paraId="59043BA5" w14:textId="77777777" w:rsidR="007E7193" w:rsidRPr="00CB17B8" w:rsidRDefault="007E7193" w:rsidP="007E7193">
      <w:pPr>
        <w:rPr>
          <w:rFonts w:eastAsia="Calibri"/>
          <w:bCs/>
          <w:color w:val="000000"/>
          <w:sz w:val="18"/>
          <w:szCs w:val="18"/>
        </w:rPr>
      </w:pPr>
      <w:r w:rsidRPr="00CB17B8">
        <w:rPr>
          <w:rFonts w:eastAsia="Calibri"/>
          <w:bCs/>
          <w:color w:val="000000"/>
          <w:sz w:val="18"/>
          <w:szCs w:val="18"/>
        </w:rPr>
        <w:t>Nombres y Apellidos</w:t>
      </w:r>
      <w:r w:rsidRPr="00CB17B8">
        <w:rPr>
          <w:rFonts w:eastAsia="Calibri"/>
          <w:bCs/>
          <w:color w:val="000000"/>
          <w:sz w:val="18"/>
          <w:szCs w:val="18"/>
        </w:rPr>
        <w:tab/>
      </w:r>
      <w:r w:rsidRPr="00CB17B8">
        <w:rPr>
          <w:rFonts w:eastAsia="Calibri"/>
          <w:bCs/>
          <w:color w:val="000000"/>
          <w:sz w:val="18"/>
          <w:szCs w:val="18"/>
        </w:rPr>
        <w:tab/>
        <w:t>:</w:t>
      </w:r>
    </w:p>
    <w:p w14:paraId="12710269" w14:textId="2CCA5B05" w:rsidR="007E7193" w:rsidRPr="00CB17B8" w:rsidRDefault="00796A45" w:rsidP="007E7193">
      <w:pPr>
        <w:rPr>
          <w:rFonts w:eastAsia="Calibri"/>
          <w:bCs/>
          <w:color w:val="000000"/>
          <w:sz w:val="18"/>
          <w:szCs w:val="18"/>
        </w:rPr>
      </w:pPr>
      <w:r w:rsidRPr="00CB17B8">
        <w:rPr>
          <w:rFonts w:eastAsia="Calibri"/>
          <w:bCs/>
          <w:color w:val="000000"/>
          <w:sz w:val="18"/>
          <w:szCs w:val="18"/>
        </w:rPr>
        <w:t xml:space="preserve">N° de </w:t>
      </w:r>
      <w:r w:rsidR="007E7193" w:rsidRPr="00CB17B8">
        <w:rPr>
          <w:rFonts w:eastAsia="Calibri"/>
          <w:bCs/>
          <w:color w:val="000000"/>
          <w:sz w:val="18"/>
          <w:szCs w:val="18"/>
        </w:rPr>
        <w:t>Documento de Identidad</w:t>
      </w:r>
      <w:r w:rsidR="007E7193" w:rsidRPr="00CB17B8">
        <w:rPr>
          <w:rFonts w:eastAsia="Calibri"/>
          <w:bCs/>
          <w:color w:val="000000"/>
          <w:sz w:val="18"/>
          <w:szCs w:val="18"/>
        </w:rPr>
        <w:tab/>
        <w:t>:</w:t>
      </w:r>
    </w:p>
    <w:p w14:paraId="147624FA" w14:textId="645D35A6" w:rsidR="007E7193" w:rsidRPr="00CB17B8" w:rsidRDefault="0073587C" w:rsidP="007E7193">
      <w:pPr>
        <w:rPr>
          <w:rFonts w:eastAsia="Calibri"/>
          <w:bCs/>
          <w:color w:val="000000"/>
          <w:sz w:val="18"/>
          <w:szCs w:val="18"/>
        </w:rPr>
      </w:pPr>
      <w:r w:rsidRPr="00CB17B8">
        <w:rPr>
          <w:rFonts w:eastAsia="Calibri"/>
          <w:bCs/>
          <w:color w:val="000000"/>
          <w:sz w:val="18"/>
          <w:szCs w:val="18"/>
        </w:rPr>
        <w:t>Entidad</w:t>
      </w:r>
      <w:r w:rsidR="007E7193" w:rsidRPr="00CB17B8">
        <w:rPr>
          <w:rFonts w:eastAsia="Calibri"/>
          <w:bCs/>
          <w:color w:val="000000"/>
          <w:sz w:val="18"/>
          <w:szCs w:val="18"/>
        </w:rPr>
        <w:t xml:space="preserve"> a la que pertenece</w:t>
      </w:r>
      <w:r w:rsidR="007E7193" w:rsidRPr="00CB17B8">
        <w:rPr>
          <w:rFonts w:eastAsia="Calibri"/>
          <w:bCs/>
          <w:color w:val="000000"/>
          <w:sz w:val="18"/>
          <w:szCs w:val="18"/>
        </w:rPr>
        <w:tab/>
        <w:t>:</w:t>
      </w:r>
    </w:p>
    <w:p w14:paraId="450089EF" w14:textId="343EA9A8" w:rsidR="0073587C" w:rsidRPr="00CB17B8" w:rsidRDefault="0073587C" w:rsidP="007E7193">
      <w:pPr>
        <w:rPr>
          <w:rFonts w:eastAsia="Calibri"/>
          <w:bCs/>
          <w:color w:val="000000"/>
          <w:sz w:val="18"/>
          <w:szCs w:val="18"/>
        </w:rPr>
      </w:pPr>
      <w:r w:rsidRPr="00CB17B8">
        <w:rPr>
          <w:rFonts w:eastAsia="Calibri"/>
          <w:bCs/>
          <w:color w:val="000000"/>
          <w:sz w:val="18"/>
          <w:szCs w:val="18"/>
        </w:rPr>
        <w:t>País de la entidad</w:t>
      </w:r>
      <w:r w:rsidRPr="00CB17B8">
        <w:rPr>
          <w:rFonts w:eastAsia="Calibri"/>
          <w:bCs/>
          <w:color w:val="000000"/>
          <w:sz w:val="18"/>
          <w:szCs w:val="18"/>
        </w:rPr>
        <w:tab/>
      </w:r>
      <w:r w:rsidRPr="00CB17B8">
        <w:rPr>
          <w:rFonts w:eastAsia="Calibri"/>
          <w:bCs/>
          <w:color w:val="000000"/>
          <w:sz w:val="18"/>
          <w:szCs w:val="18"/>
        </w:rPr>
        <w:tab/>
        <w:t>:</w:t>
      </w:r>
    </w:p>
    <w:p w14:paraId="13755274" w14:textId="529E6D42" w:rsidR="007E7193" w:rsidRPr="00CB17B8" w:rsidRDefault="007E7193" w:rsidP="007E7193">
      <w:pPr>
        <w:rPr>
          <w:rFonts w:eastAsia="Calibri"/>
          <w:bCs/>
          <w:color w:val="000000"/>
          <w:sz w:val="18"/>
          <w:szCs w:val="18"/>
        </w:rPr>
      </w:pPr>
      <w:r w:rsidRPr="00CB17B8">
        <w:rPr>
          <w:rFonts w:eastAsia="Calibri"/>
          <w:bCs/>
          <w:color w:val="000000"/>
          <w:sz w:val="18"/>
          <w:szCs w:val="18"/>
        </w:rPr>
        <w:t>Cargo</w:t>
      </w:r>
      <w:r w:rsidR="0064542D" w:rsidRPr="00CB17B8">
        <w:rPr>
          <w:rFonts w:eastAsia="Calibri"/>
          <w:bCs/>
          <w:color w:val="000000"/>
          <w:sz w:val="18"/>
          <w:szCs w:val="18"/>
        </w:rPr>
        <w:t xml:space="preserve"> en la entidad</w:t>
      </w:r>
      <w:r w:rsidRPr="00CB17B8">
        <w:rPr>
          <w:rFonts w:eastAsia="Calibri"/>
          <w:bCs/>
          <w:color w:val="000000"/>
          <w:sz w:val="18"/>
          <w:szCs w:val="18"/>
        </w:rPr>
        <w:tab/>
      </w:r>
      <w:r w:rsidRPr="00CB17B8">
        <w:rPr>
          <w:rFonts w:eastAsia="Calibri"/>
          <w:bCs/>
          <w:color w:val="000000"/>
          <w:sz w:val="18"/>
          <w:szCs w:val="18"/>
        </w:rPr>
        <w:tab/>
        <w:t>:</w:t>
      </w:r>
    </w:p>
    <w:p w14:paraId="16E8F87F" w14:textId="77777777" w:rsidR="007E7193" w:rsidRPr="00CB17B8" w:rsidRDefault="007E7193" w:rsidP="007E7193">
      <w:pPr>
        <w:rPr>
          <w:rFonts w:eastAsia="Calibri"/>
          <w:bCs/>
          <w:color w:val="000000"/>
          <w:sz w:val="18"/>
          <w:szCs w:val="18"/>
        </w:rPr>
      </w:pPr>
      <w:r w:rsidRPr="00CB17B8">
        <w:rPr>
          <w:rFonts w:eastAsia="Calibri"/>
          <w:bCs/>
          <w:color w:val="000000"/>
          <w:sz w:val="18"/>
          <w:szCs w:val="18"/>
        </w:rPr>
        <w:t>Correo electrónico institucional</w:t>
      </w:r>
      <w:r w:rsidRPr="00CB17B8">
        <w:rPr>
          <w:rFonts w:eastAsia="Calibri"/>
          <w:bCs/>
          <w:color w:val="000000"/>
          <w:sz w:val="18"/>
          <w:szCs w:val="18"/>
        </w:rPr>
        <w:tab/>
        <w:t>:</w:t>
      </w:r>
    </w:p>
    <w:p w14:paraId="4A97B14D" w14:textId="36F4CE9D" w:rsidR="007E7193" w:rsidRPr="00CB17B8" w:rsidRDefault="007E7193" w:rsidP="007E7193">
      <w:pPr>
        <w:rPr>
          <w:rFonts w:eastAsia="Calibri"/>
          <w:bCs/>
          <w:color w:val="000000"/>
          <w:sz w:val="18"/>
          <w:szCs w:val="18"/>
        </w:rPr>
      </w:pPr>
      <w:r w:rsidRPr="00CB17B8">
        <w:rPr>
          <w:rFonts w:eastAsia="Calibri"/>
          <w:bCs/>
          <w:color w:val="000000"/>
          <w:sz w:val="18"/>
          <w:szCs w:val="18"/>
        </w:rPr>
        <w:t>Teléfono</w:t>
      </w:r>
      <w:r w:rsidRPr="00CB17B8">
        <w:rPr>
          <w:rFonts w:eastAsia="Calibri"/>
          <w:bCs/>
          <w:color w:val="000000"/>
          <w:sz w:val="18"/>
          <w:szCs w:val="18"/>
        </w:rPr>
        <w:tab/>
      </w:r>
      <w:r w:rsidRPr="00CB17B8">
        <w:rPr>
          <w:rFonts w:eastAsia="Calibri"/>
          <w:bCs/>
          <w:color w:val="000000"/>
          <w:sz w:val="18"/>
          <w:szCs w:val="18"/>
        </w:rPr>
        <w:tab/>
      </w:r>
      <w:r w:rsidRPr="00CB17B8">
        <w:rPr>
          <w:rFonts w:eastAsia="Calibri"/>
          <w:bCs/>
          <w:color w:val="000000"/>
          <w:sz w:val="18"/>
          <w:szCs w:val="18"/>
        </w:rPr>
        <w:tab/>
      </w:r>
      <w:r w:rsidR="002B27B6" w:rsidRPr="00CB17B8">
        <w:rPr>
          <w:rFonts w:eastAsia="Calibri"/>
          <w:bCs/>
          <w:color w:val="000000"/>
          <w:sz w:val="18"/>
          <w:szCs w:val="18"/>
        </w:rPr>
        <w:tab/>
      </w:r>
      <w:r w:rsidRPr="00CB17B8">
        <w:rPr>
          <w:rFonts w:eastAsia="Calibri"/>
          <w:bCs/>
          <w:color w:val="000000"/>
          <w:sz w:val="18"/>
          <w:szCs w:val="18"/>
        </w:rPr>
        <w:t>:</w:t>
      </w:r>
    </w:p>
    <w:p w14:paraId="0E2EF9A8" w14:textId="77777777" w:rsidR="0064542D" w:rsidRPr="00CB17B8" w:rsidRDefault="0064542D" w:rsidP="001452F7">
      <w:pPr>
        <w:rPr>
          <w:b/>
          <w:bCs/>
          <w:color w:val="212121"/>
          <w:sz w:val="20"/>
          <w:szCs w:val="20"/>
        </w:rPr>
      </w:pPr>
    </w:p>
    <w:p w14:paraId="18575B7A" w14:textId="3023C0EC" w:rsidR="004C0BA2" w:rsidRPr="00CB17B8" w:rsidRDefault="004C0BA2" w:rsidP="004C0BA2">
      <w:pPr>
        <w:rPr>
          <w:b/>
          <w:bCs/>
          <w:color w:val="212121"/>
          <w:sz w:val="20"/>
          <w:szCs w:val="20"/>
        </w:rPr>
      </w:pPr>
      <w:r w:rsidRPr="00CB17B8">
        <w:rPr>
          <w:b/>
          <w:bCs/>
          <w:color w:val="212121"/>
          <w:sz w:val="20"/>
          <w:szCs w:val="20"/>
        </w:rPr>
        <w:t>Co-Director Francés</w:t>
      </w:r>
      <w:r w:rsidR="008211AF" w:rsidRPr="00CB17B8">
        <w:rPr>
          <w:b/>
          <w:bCs/>
          <w:color w:val="212121"/>
          <w:sz w:val="20"/>
          <w:szCs w:val="20"/>
        </w:rPr>
        <w:t>, debe indicar lo siguiente:</w:t>
      </w:r>
    </w:p>
    <w:p w14:paraId="7A92DF02" w14:textId="12EC1250" w:rsidR="0064542D" w:rsidRPr="00CB17B8" w:rsidRDefault="004C0BA2" w:rsidP="004C0BA2">
      <w:pPr>
        <w:rPr>
          <w:color w:val="212121"/>
          <w:sz w:val="20"/>
          <w:szCs w:val="20"/>
        </w:rPr>
      </w:pPr>
      <w:r w:rsidRPr="00CB17B8">
        <w:rPr>
          <w:color w:val="212121"/>
          <w:sz w:val="20"/>
          <w:szCs w:val="20"/>
        </w:rPr>
        <w:t xml:space="preserve">Habilitado a dirigir tesis doctorales </w:t>
      </w:r>
      <w:proofErr w:type="gramStart"/>
      <w:r w:rsidRPr="00CB17B8">
        <w:rPr>
          <w:color w:val="212121"/>
          <w:sz w:val="20"/>
          <w:szCs w:val="20"/>
        </w:rPr>
        <w:t>( SÍ</w:t>
      </w:r>
      <w:proofErr w:type="gramEnd"/>
      <w:r w:rsidRPr="00CB17B8">
        <w:rPr>
          <w:color w:val="212121"/>
          <w:sz w:val="20"/>
          <w:szCs w:val="20"/>
        </w:rPr>
        <w:t xml:space="preserve"> ) </w:t>
      </w:r>
      <w:proofErr w:type="gramStart"/>
      <w:r w:rsidRPr="00CB17B8">
        <w:rPr>
          <w:color w:val="212121"/>
          <w:sz w:val="20"/>
          <w:szCs w:val="20"/>
        </w:rPr>
        <w:t>( NO</w:t>
      </w:r>
      <w:proofErr w:type="gramEnd"/>
      <w:r w:rsidRPr="00CB17B8">
        <w:rPr>
          <w:color w:val="212121"/>
          <w:sz w:val="20"/>
          <w:szCs w:val="20"/>
        </w:rPr>
        <w:t xml:space="preserve"> )</w:t>
      </w:r>
    </w:p>
    <w:p w14:paraId="65DAE8E7" w14:textId="77777777" w:rsidR="00584AB4" w:rsidRPr="00CB17B8" w:rsidRDefault="00584AB4" w:rsidP="00584AB4">
      <w:pPr>
        <w:rPr>
          <w:b/>
          <w:bCs/>
        </w:rPr>
      </w:pPr>
      <w:bookmarkStart w:id="2" w:name="_Hlk48559390"/>
      <w:bookmarkEnd w:id="2"/>
    </w:p>
    <w:sectPr w:rsidR="00584AB4" w:rsidRPr="00CB17B8" w:rsidSect="002951EC">
      <w:footerReference w:type="default" r:id="rId8"/>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D0D5" w14:textId="77777777" w:rsidR="005C02F3" w:rsidRPr="00915F1B" w:rsidRDefault="005C02F3" w:rsidP="00F62232">
      <w:r w:rsidRPr="00915F1B">
        <w:separator/>
      </w:r>
    </w:p>
  </w:endnote>
  <w:endnote w:type="continuationSeparator" w:id="0">
    <w:p w14:paraId="68E5DE5A" w14:textId="77777777" w:rsidR="005C02F3" w:rsidRPr="00915F1B" w:rsidRDefault="005C02F3"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52477390" w:rsidR="00A56845" w:rsidRDefault="00A56845" w:rsidP="00A56845">
    <w:pPr>
      <w:tabs>
        <w:tab w:val="left" w:pos="2989"/>
      </w:tabs>
    </w:pPr>
    <w:r>
      <w:tab/>
    </w:r>
  </w:p>
  <w:p w14:paraId="2DBE8033" w14:textId="2AFF2A28" w:rsidR="009B0E84" w:rsidRPr="00A56845" w:rsidRDefault="00A56845" w:rsidP="00A56845">
    <w:pPr>
      <w:tabs>
        <w:tab w:val="left" w:pos="396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DEFA" w14:textId="77777777" w:rsidR="005C02F3" w:rsidRPr="00915F1B" w:rsidRDefault="005C02F3" w:rsidP="00F62232">
      <w:r w:rsidRPr="00915F1B">
        <w:separator/>
      </w:r>
    </w:p>
  </w:footnote>
  <w:footnote w:type="continuationSeparator" w:id="0">
    <w:p w14:paraId="0DA805E6" w14:textId="77777777" w:rsidR="005C02F3" w:rsidRPr="00915F1B" w:rsidRDefault="005C02F3" w:rsidP="00F62232">
      <w:r w:rsidRPr="00915F1B">
        <w:continuationSeparator/>
      </w:r>
    </w:p>
  </w:footnote>
  <w:footnote w:id="1">
    <w:p w14:paraId="0C1E0751" w14:textId="342EB106" w:rsidR="00D748CD" w:rsidRDefault="00D748CD" w:rsidP="00D748CD">
      <w:pPr>
        <w:pStyle w:val="3PIE1"/>
      </w:pPr>
      <w:r w:rsidRPr="008E359D">
        <w:rPr>
          <w:sz w:val="18"/>
          <w:szCs w:val="20"/>
          <w:vertAlign w:val="superscript"/>
        </w:rPr>
        <w:footnoteRef/>
      </w:r>
      <w:r w:rsidRPr="008E359D">
        <w:rPr>
          <w:sz w:val="18"/>
          <w:szCs w:val="20"/>
        </w:rPr>
        <w:t xml:space="preserve"> </w:t>
      </w:r>
      <w:r w:rsidRPr="00D748CD">
        <w:t>La firma deberá ir acompañada de un sello institucional correspondiente u hoja membretada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2F3"/>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41E0"/>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4D5FC68AAD458882DE1BF5CE90CAD5"/>
        <w:category>
          <w:name w:val="General"/>
          <w:gallery w:val="placeholder"/>
        </w:category>
        <w:types>
          <w:type w:val="bbPlcHdr"/>
        </w:types>
        <w:behaviors>
          <w:behavior w:val="content"/>
        </w:behaviors>
        <w:guid w:val="{C4851855-D19A-49F9-B175-788FB53682E3}"/>
      </w:docPartPr>
      <w:docPartBody>
        <w:p w:rsidR="009A7CC3" w:rsidRDefault="009D02AF">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3A63BB"/>
    <w:rsid w:val="00430F4D"/>
    <w:rsid w:val="0043573B"/>
    <w:rsid w:val="004B0022"/>
    <w:rsid w:val="004E3A3D"/>
    <w:rsid w:val="00514113"/>
    <w:rsid w:val="005169DA"/>
    <w:rsid w:val="00566222"/>
    <w:rsid w:val="00584258"/>
    <w:rsid w:val="00601A41"/>
    <w:rsid w:val="00605F11"/>
    <w:rsid w:val="00607761"/>
    <w:rsid w:val="00656D33"/>
    <w:rsid w:val="006906C1"/>
    <w:rsid w:val="006B7BBB"/>
    <w:rsid w:val="006C2EF8"/>
    <w:rsid w:val="006D4545"/>
    <w:rsid w:val="006E0EC5"/>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E53519"/>
    <w:rsid w:val="00E91F72"/>
    <w:rsid w:val="00EF7BA2"/>
    <w:rsid w:val="00F40657"/>
    <w:rsid w:val="00F82F2F"/>
    <w:rsid w:val="00FC4241"/>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D8F85DB3001C41179B0E2C3D26CF9C8C">
    <w:name w:val="D8F85DB3001C41179B0E2C3D26CF9C8C"/>
    <w:rsid w:val="00430F4D"/>
  </w:style>
  <w:style w:type="paragraph" w:customStyle="1" w:styleId="14B4F0F3332F437986C30D671A4914A7">
    <w:name w:val="14B4F0F3332F437986C30D671A4914A7"/>
    <w:rsid w:val="00430F4D"/>
  </w:style>
  <w:style w:type="paragraph" w:customStyle="1" w:styleId="2354ADD018B34899B02FCEE1DA914D2C">
    <w:name w:val="2354ADD018B34899B02FCEE1DA914D2C"/>
    <w:rsid w:val="009D02AF"/>
  </w:style>
  <w:style w:type="paragraph" w:customStyle="1" w:styleId="70431952FF8F4AE3A3D9204169764E0E">
    <w:name w:val="70431952FF8F4AE3A3D9204169764E0E"/>
    <w:rsid w:val="00C50A3C"/>
  </w:style>
  <w:style w:type="paragraph" w:customStyle="1" w:styleId="06AEC7E7BA28407385A66EE27FEEA706">
    <w:name w:val="06AEC7E7BA28407385A66EE27FEEA706"/>
    <w:rsid w:val="00C50A3C"/>
  </w:style>
  <w:style w:type="paragraph" w:customStyle="1" w:styleId="49AD80F500F5450DAD5AABC0600E3CAA">
    <w:name w:val="49AD80F500F5450DAD5AABC0600E3CAA"/>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2</TotalTime>
  <Pages>1</Pages>
  <Words>288</Words>
  <Characters>1587</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Isabel Amparo Mondragon Diaz</cp:lastModifiedBy>
  <cp:revision>2</cp:revision>
  <cp:lastPrinted>2025-02-27T14:29:00Z</cp:lastPrinted>
  <dcterms:created xsi:type="dcterms:W3CDTF">2025-04-30T13:25:00Z</dcterms:created>
  <dcterms:modified xsi:type="dcterms:W3CDTF">2025-04-30T13:25:00Z</dcterms:modified>
  <cp:category>ANEXOS</cp:category>
</cp:coreProperties>
</file>